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B9D7" w14:textId="77777777" w:rsidR="00B247F2" w:rsidRPr="005E1EC5" w:rsidRDefault="00B247F2" w:rsidP="00B247F2">
      <w:pPr>
        <w:rPr>
          <w:lang w:val="fr-FR"/>
        </w:rPr>
      </w:pPr>
    </w:p>
    <w:p w14:paraId="4C713CFF" w14:textId="418485D9" w:rsidR="00AA6036" w:rsidRPr="005E1EC5" w:rsidRDefault="005E1EC5" w:rsidP="005F7EB0">
      <w:pPr>
        <w:pStyle w:val="Heading1"/>
        <w:numPr>
          <w:ilvl w:val="0"/>
          <w:numId w:val="0"/>
        </w:numPr>
        <w:ind w:left="284" w:right="263"/>
        <w:jc w:val="center"/>
        <w:rPr>
          <w:rFonts w:ascii="Montserrat" w:hAnsi="Montserrat"/>
          <w:color w:val="004057" w:themeColor="text2"/>
          <w:sz w:val="28"/>
          <w:lang w:val="fr-FR"/>
        </w:rPr>
      </w:pPr>
      <w:r w:rsidRPr="005E1EC5">
        <w:rPr>
          <w:rFonts w:ascii="Montserrat" w:hAnsi="Montserrat"/>
          <w:color w:val="10768D"/>
          <w:sz w:val="28"/>
          <w:szCs w:val="28"/>
          <w:lang w:val="fr-FR"/>
        </w:rPr>
        <w:t xml:space="preserve">Ocean Community </w:t>
      </w:r>
      <w:proofErr w:type="spellStart"/>
      <w:r w:rsidRPr="005E1EC5">
        <w:rPr>
          <w:rFonts w:ascii="Montserrat" w:hAnsi="Montserrat"/>
          <w:color w:val="10768D"/>
          <w:sz w:val="28"/>
          <w:szCs w:val="28"/>
          <w:lang w:val="fr-FR"/>
        </w:rPr>
        <w:t>Empowerment</w:t>
      </w:r>
      <w:proofErr w:type="spellEnd"/>
      <w:r w:rsidRPr="005E1EC5">
        <w:rPr>
          <w:rFonts w:ascii="Montserrat" w:hAnsi="Montserrat"/>
          <w:color w:val="10768D"/>
          <w:sz w:val="28"/>
          <w:szCs w:val="28"/>
          <w:lang w:val="fr-FR"/>
        </w:rPr>
        <w:t xml:space="preserve"> and Nature Grants Programme (OCEAN) - </w:t>
      </w:r>
      <w:r w:rsidR="00E947B3" w:rsidRPr="005E1EC5">
        <w:rPr>
          <w:rFonts w:ascii="Montserrat" w:hAnsi="Montserrat"/>
          <w:color w:val="10768D"/>
          <w:sz w:val="28"/>
          <w:lang w:val="fr-FR"/>
        </w:rPr>
        <w:t>Notes explicatives sur le</w:t>
      </w:r>
      <w:r w:rsidR="00F97D52" w:rsidRPr="005E1EC5">
        <w:rPr>
          <w:rFonts w:ascii="Montserrat" w:hAnsi="Montserrat"/>
          <w:color w:val="10768D"/>
          <w:sz w:val="28"/>
          <w:lang w:val="fr-FR"/>
        </w:rPr>
        <w:t xml:space="preserve"> </w:t>
      </w:r>
      <w:r w:rsidR="001314D9" w:rsidRPr="005E1EC5">
        <w:rPr>
          <w:rFonts w:ascii="Montserrat" w:hAnsi="Montserrat"/>
          <w:color w:val="10768D"/>
          <w:sz w:val="28"/>
          <w:lang w:val="fr-FR"/>
        </w:rPr>
        <w:t>cadre logique</w:t>
      </w:r>
    </w:p>
    <w:p w14:paraId="568F58EC" w14:textId="6CE44A11" w:rsidR="00A474B9" w:rsidRPr="005E1EC5" w:rsidRDefault="005E1EC5" w:rsidP="006C1442">
      <w:pPr>
        <w:pStyle w:val="ListBullet"/>
        <w:numPr>
          <w:ilvl w:val="0"/>
          <w:numId w:val="0"/>
        </w:numPr>
        <w:spacing w:line="286" w:lineRule="auto"/>
        <w:ind w:left="284" w:right="261"/>
        <w:jc w:val="center"/>
        <w:rPr>
          <w:rFonts w:ascii="Montserrat" w:hAnsi="Montserrat"/>
          <w:color w:val="FF0000"/>
          <w:szCs w:val="22"/>
          <w:lang w:val="fr-FR"/>
        </w:rPr>
      </w:pPr>
      <w:r w:rsidRPr="005E1EC5">
        <w:rPr>
          <w:rFonts w:ascii="Montserrat" w:hAnsi="Montserrat"/>
          <w:color w:val="FF0000"/>
          <w:szCs w:val="22"/>
          <w:lang w:val="fr-FR"/>
        </w:rPr>
        <w:t>À utiliser pour les pour les bénéficiaires</w:t>
      </w:r>
      <w:r w:rsidRPr="005E1EC5">
        <w:rPr>
          <w:rFonts w:ascii="Montserrat" w:hAnsi="Montserrat"/>
          <w:color w:val="FF0000"/>
          <w:szCs w:val="22"/>
          <w:lang w:val="fr-FR"/>
        </w:rPr>
        <w:t xml:space="preserve"> </w:t>
      </w:r>
      <w:r w:rsidRPr="005E1EC5">
        <w:rPr>
          <w:rFonts w:ascii="Montserrat" w:hAnsi="Montserrat"/>
          <w:color w:val="FF0000"/>
          <w:szCs w:val="22"/>
          <w:lang w:val="fr-FR"/>
        </w:rPr>
        <w:t xml:space="preserve">de subvention communautaire </w:t>
      </w:r>
      <w:r w:rsidR="000A66E0" w:rsidRPr="005E1EC5">
        <w:rPr>
          <w:rFonts w:ascii="Montserrat" w:hAnsi="Montserrat"/>
          <w:color w:val="FF0000"/>
          <w:szCs w:val="22"/>
          <w:lang w:val="fr-FR"/>
        </w:rPr>
        <w:t>et de subventions de partenariat</w:t>
      </w:r>
      <w:r w:rsidRPr="005E1EC5">
        <w:rPr>
          <w:rFonts w:ascii="Montserrat" w:hAnsi="Montserrat"/>
          <w:color w:val="FF0000"/>
          <w:szCs w:val="22"/>
          <w:lang w:val="fr-FR"/>
        </w:rPr>
        <w:t>.</w:t>
      </w:r>
    </w:p>
    <w:p w14:paraId="39608E9C" w14:textId="77777777" w:rsidR="002A202D" w:rsidRPr="005E1EC5" w:rsidRDefault="002A202D" w:rsidP="00B247F2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b/>
          <w:bCs/>
          <w:sz w:val="12"/>
          <w:szCs w:val="10"/>
          <w:lang w:val="fr-FR"/>
        </w:rPr>
      </w:pPr>
    </w:p>
    <w:p w14:paraId="18CA6FC1" w14:textId="57D71512" w:rsidR="00A474B9" w:rsidRPr="005E1EC5" w:rsidRDefault="002A202D" w:rsidP="00B247F2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b/>
          <w:bCs/>
          <w:color w:val="10768D"/>
          <w:lang w:val="fr-FR"/>
        </w:rPr>
      </w:pPr>
      <w:r w:rsidRPr="005E1EC5">
        <w:rPr>
          <w:rFonts w:ascii="Montserrat" w:hAnsi="Montserrat"/>
          <w:b/>
          <w:bCs/>
          <w:color w:val="10768D"/>
          <w:lang w:val="fr-FR"/>
        </w:rPr>
        <w:t>Comment élaborer le cadre logique</w:t>
      </w:r>
    </w:p>
    <w:p w14:paraId="2C7F2D30" w14:textId="773FC53A" w:rsidR="002A202D" w:rsidRPr="005E1EC5" w:rsidRDefault="003E3A58" w:rsidP="00B247F2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t>Le cadre logique est un outil de planification</w:t>
      </w:r>
      <w:r w:rsidR="001C781A" w:rsidRPr="005E1EC5">
        <w:rPr>
          <w:rFonts w:ascii="Montserrat" w:hAnsi="Montserrat"/>
          <w:lang w:val="fr-FR"/>
        </w:rPr>
        <w:t xml:space="preserve">, de </w:t>
      </w:r>
      <w:r w:rsidR="00AC66C2" w:rsidRPr="005E1EC5">
        <w:rPr>
          <w:rFonts w:ascii="Montserrat" w:hAnsi="Montserrat"/>
          <w:lang w:val="fr-FR"/>
        </w:rPr>
        <w:t>suivi et d</w:t>
      </w:r>
      <w:r w:rsidR="00F3385E">
        <w:rPr>
          <w:rFonts w:ascii="Montserrat" w:hAnsi="Montserrat"/>
          <w:lang w:val="fr-FR"/>
        </w:rPr>
        <w:t>’</w:t>
      </w:r>
      <w:r w:rsidR="00AC66C2" w:rsidRPr="005E1EC5">
        <w:rPr>
          <w:rFonts w:ascii="Montserrat" w:hAnsi="Montserrat"/>
          <w:lang w:val="fr-FR"/>
        </w:rPr>
        <w:t>évaluation des changements spécifiques qu</w:t>
      </w:r>
      <w:r w:rsidR="00F3385E">
        <w:rPr>
          <w:rFonts w:ascii="Montserrat" w:hAnsi="Montserrat"/>
          <w:lang w:val="fr-FR"/>
        </w:rPr>
        <w:t>’</w:t>
      </w:r>
      <w:r w:rsidR="000E64E2" w:rsidRPr="005E1EC5">
        <w:rPr>
          <w:rFonts w:ascii="Montserrat" w:hAnsi="Montserrat"/>
          <w:lang w:val="fr-FR"/>
        </w:rPr>
        <w:t>un projet vise à réaliser</w:t>
      </w:r>
      <w:r w:rsidR="007129C8" w:rsidRPr="005E1EC5">
        <w:rPr>
          <w:rFonts w:ascii="Montserrat" w:hAnsi="Montserrat"/>
          <w:lang w:val="fr-FR"/>
        </w:rPr>
        <w:t xml:space="preserve">. </w:t>
      </w:r>
      <w:r w:rsidR="000E266C" w:rsidRPr="005E1EC5">
        <w:rPr>
          <w:rFonts w:ascii="Montserrat" w:hAnsi="Montserrat"/>
          <w:lang w:val="fr-FR"/>
        </w:rPr>
        <w:t>Alors que la théorie du changement définit les étapes importantes nécessaires pour qu</w:t>
      </w:r>
      <w:r w:rsidR="00F3385E">
        <w:rPr>
          <w:rFonts w:ascii="Montserrat" w:hAnsi="Montserrat"/>
          <w:lang w:val="fr-FR"/>
        </w:rPr>
        <w:t>’</w:t>
      </w:r>
      <w:r w:rsidR="000E266C" w:rsidRPr="005E1EC5">
        <w:rPr>
          <w:rFonts w:ascii="Montserrat" w:hAnsi="Montserrat"/>
          <w:lang w:val="fr-FR"/>
        </w:rPr>
        <w:t xml:space="preserve">un projet aboutisse à un changement, </w:t>
      </w:r>
      <w:r w:rsidR="002A202D" w:rsidRPr="005E1EC5">
        <w:rPr>
          <w:rFonts w:ascii="Montserrat" w:hAnsi="Montserrat"/>
          <w:lang w:val="fr-FR"/>
        </w:rPr>
        <w:t xml:space="preserve">le cadre logique définit la manière </w:t>
      </w:r>
      <w:r w:rsidR="00842E7C" w:rsidRPr="005E1EC5">
        <w:rPr>
          <w:rFonts w:ascii="Montserrat" w:hAnsi="Montserrat"/>
          <w:lang w:val="fr-FR"/>
        </w:rPr>
        <w:t xml:space="preserve">de </w:t>
      </w:r>
      <w:r w:rsidR="00076B55" w:rsidRPr="005E1EC5">
        <w:rPr>
          <w:rFonts w:ascii="Montserrat" w:hAnsi="Montserrat"/>
          <w:lang w:val="fr-FR"/>
        </w:rPr>
        <w:t>mesurer et d</w:t>
      </w:r>
      <w:r w:rsidR="00F3385E">
        <w:rPr>
          <w:rFonts w:ascii="Montserrat" w:hAnsi="Montserrat"/>
          <w:lang w:val="fr-FR"/>
        </w:rPr>
        <w:t>’</w:t>
      </w:r>
      <w:r w:rsidR="00076B55" w:rsidRPr="005E1EC5">
        <w:rPr>
          <w:rFonts w:ascii="Montserrat" w:hAnsi="Montserrat"/>
          <w:lang w:val="fr-FR"/>
        </w:rPr>
        <w:t>évaluer ce changement</w:t>
      </w:r>
      <w:r w:rsidR="002A202D" w:rsidRPr="005E1EC5">
        <w:rPr>
          <w:rFonts w:ascii="Montserrat" w:hAnsi="Montserrat"/>
          <w:lang w:val="fr-FR"/>
        </w:rPr>
        <w:t xml:space="preserve">. </w:t>
      </w:r>
      <w:r w:rsidR="005E6332">
        <w:rPr>
          <w:rFonts w:ascii="Montserrat" w:hAnsi="Montserrat"/>
          <w:lang w:val="fr-FR"/>
        </w:rPr>
        <w:t xml:space="preserve">Remplissez </w:t>
      </w:r>
      <w:r w:rsidR="002A202D" w:rsidRPr="005E1EC5">
        <w:rPr>
          <w:rFonts w:ascii="Montserrat" w:hAnsi="Montserrat"/>
          <w:lang w:val="fr-FR"/>
        </w:rPr>
        <w:t xml:space="preserve">le tableau </w:t>
      </w:r>
      <w:r w:rsidR="00F4046D" w:rsidRPr="005E1EC5">
        <w:rPr>
          <w:rFonts w:ascii="Montserrat" w:hAnsi="Montserrat"/>
          <w:lang w:val="fr-FR"/>
        </w:rPr>
        <w:t>du cadre logique OCEAN</w:t>
      </w:r>
      <w:r w:rsidR="005E6332">
        <w:rPr>
          <w:rFonts w:ascii="Montserrat" w:hAnsi="Montserrat"/>
          <w:lang w:val="fr-FR"/>
        </w:rPr>
        <w:t xml:space="preserve"> avec votre équipe de projet</w:t>
      </w:r>
      <w:r w:rsidR="00600889" w:rsidRPr="005E1EC5">
        <w:rPr>
          <w:rFonts w:ascii="Montserrat" w:hAnsi="Montserrat"/>
          <w:lang w:val="fr-FR"/>
        </w:rPr>
        <w:t xml:space="preserve">. </w:t>
      </w:r>
      <w:r w:rsidR="00F754F4">
        <w:rPr>
          <w:rFonts w:ascii="Montserrat" w:hAnsi="Montserrat"/>
          <w:lang w:val="fr-FR"/>
        </w:rPr>
        <w:t>Les éléments suivants doivent être inclus :</w:t>
      </w:r>
    </w:p>
    <w:p w14:paraId="5D2E449D" w14:textId="77777777" w:rsidR="006655E0" w:rsidRPr="005E1EC5" w:rsidRDefault="006655E0" w:rsidP="00B247F2">
      <w:pPr>
        <w:pStyle w:val="ListBullet"/>
        <w:numPr>
          <w:ilvl w:val="0"/>
          <w:numId w:val="0"/>
        </w:numPr>
        <w:spacing w:line="286" w:lineRule="auto"/>
        <w:ind w:left="284" w:right="261" w:hanging="360"/>
        <w:rPr>
          <w:rFonts w:ascii="Montserrat" w:hAnsi="Montserrat"/>
          <w:sz w:val="10"/>
          <w:szCs w:val="8"/>
          <w:lang w:val="fr-FR"/>
        </w:rPr>
      </w:pPr>
    </w:p>
    <w:p w14:paraId="4737B685" w14:textId="69DB6B2D" w:rsidR="00D9204A" w:rsidRPr="005E1EC5" w:rsidRDefault="00F754F4" w:rsidP="004D4A5A">
      <w:pPr>
        <w:pStyle w:val="ListBullet"/>
        <w:numPr>
          <w:ilvl w:val="0"/>
          <w:numId w:val="28"/>
        </w:numPr>
        <w:spacing w:line="286" w:lineRule="auto"/>
        <w:ind w:left="644" w:right="261"/>
        <w:rPr>
          <w:rFonts w:ascii="Montserrat" w:hAnsi="Montserrat"/>
          <w:b/>
          <w:bCs/>
          <w:color w:val="10768D"/>
          <w:lang w:val="fr-FR"/>
        </w:rPr>
      </w:pPr>
      <w:r w:rsidRPr="005E1EC5">
        <w:rPr>
          <w:rFonts w:ascii="Montserrat" w:hAnsi="Montserrat"/>
          <w:b/>
          <w:bCs/>
          <w:color w:val="10768D"/>
          <w:lang w:val="fr-FR"/>
        </w:rPr>
        <w:t xml:space="preserve">Énoncés </w:t>
      </w:r>
      <w:r w:rsidR="00525981" w:rsidRPr="005E1EC5">
        <w:rPr>
          <w:rFonts w:ascii="Montserrat" w:hAnsi="Montserrat"/>
          <w:b/>
          <w:bCs/>
          <w:color w:val="10768D"/>
          <w:lang w:val="fr-FR"/>
        </w:rPr>
        <w:t xml:space="preserve">de </w:t>
      </w:r>
      <w:r w:rsidR="00D9204A" w:rsidRPr="005E1EC5">
        <w:rPr>
          <w:rFonts w:ascii="Montserrat" w:hAnsi="Montserrat"/>
          <w:b/>
          <w:bCs/>
          <w:color w:val="10768D"/>
          <w:lang w:val="fr-FR"/>
        </w:rPr>
        <w:t xml:space="preserve">résultat et de </w:t>
      </w:r>
      <w:r w:rsidRPr="005E1EC5">
        <w:rPr>
          <w:rFonts w:ascii="Montserrat" w:hAnsi="Montserrat"/>
          <w:b/>
          <w:bCs/>
          <w:color w:val="10768D"/>
          <w:lang w:val="fr-FR"/>
        </w:rPr>
        <w:t>produit</w:t>
      </w:r>
    </w:p>
    <w:p w14:paraId="459A875C" w14:textId="403C293E" w:rsidR="00BD3CBF" w:rsidRPr="005E1EC5" w:rsidRDefault="00DA0622" w:rsidP="004D4A5A">
      <w:pPr>
        <w:pStyle w:val="ListBullet"/>
        <w:tabs>
          <w:tab w:val="clear" w:pos="360"/>
          <w:tab w:val="num" w:pos="1080"/>
        </w:tabs>
        <w:spacing w:line="286" w:lineRule="auto"/>
        <w:ind w:left="100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b/>
          <w:lang w:val="fr-FR"/>
        </w:rPr>
        <w:t xml:space="preserve">Rédigez </w:t>
      </w:r>
      <w:r w:rsidR="002C622A" w:rsidRPr="005E1EC5">
        <w:rPr>
          <w:rFonts w:ascii="Montserrat" w:hAnsi="Montserrat"/>
          <w:b/>
          <w:bCs/>
          <w:lang w:val="fr-FR"/>
        </w:rPr>
        <w:t>un</w:t>
      </w:r>
      <w:r w:rsidR="004A689A">
        <w:rPr>
          <w:rFonts w:ascii="Montserrat" w:hAnsi="Montserrat"/>
          <w:b/>
          <w:bCs/>
          <w:lang w:val="fr-FR"/>
        </w:rPr>
        <w:t xml:space="preserve"> énoncé de</w:t>
      </w:r>
      <w:r w:rsidR="002C622A" w:rsidRPr="005E1EC5">
        <w:rPr>
          <w:rFonts w:ascii="Montserrat" w:hAnsi="Montserrat"/>
          <w:b/>
          <w:bCs/>
          <w:lang w:val="fr-FR"/>
        </w:rPr>
        <w:t xml:space="preserve"> </w:t>
      </w:r>
      <w:r w:rsidRPr="005E1EC5">
        <w:rPr>
          <w:rFonts w:ascii="Montserrat" w:hAnsi="Montserrat"/>
          <w:b/>
          <w:bCs/>
          <w:lang w:val="fr-FR"/>
        </w:rPr>
        <w:t xml:space="preserve">résultat </w:t>
      </w:r>
      <w:r w:rsidRPr="005E1EC5">
        <w:rPr>
          <w:rFonts w:ascii="Montserrat" w:hAnsi="Montserrat"/>
          <w:lang w:val="fr-FR"/>
        </w:rPr>
        <w:t xml:space="preserve">qui résume les </w:t>
      </w:r>
      <w:r w:rsidR="009252D9" w:rsidRPr="005E1EC5">
        <w:rPr>
          <w:rFonts w:ascii="Montserrat" w:hAnsi="Montserrat"/>
          <w:lang w:val="fr-FR"/>
        </w:rPr>
        <w:t>changements dans l</w:t>
      </w:r>
      <w:r w:rsidR="00F3385E">
        <w:rPr>
          <w:rFonts w:ascii="Montserrat" w:hAnsi="Montserrat"/>
          <w:lang w:val="fr-FR"/>
        </w:rPr>
        <w:t>’</w:t>
      </w:r>
      <w:r w:rsidR="008E02B2" w:rsidRPr="005E1EC5">
        <w:rPr>
          <w:rFonts w:ascii="Montserrat" w:hAnsi="Montserrat"/>
          <w:lang w:val="fr-FR"/>
        </w:rPr>
        <w:t>environnement marin</w:t>
      </w:r>
      <w:r w:rsidR="00A2724C" w:rsidRPr="005E1EC5">
        <w:rPr>
          <w:rFonts w:ascii="Montserrat" w:hAnsi="Montserrat"/>
          <w:lang w:val="fr-FR"/>
        </w:rPr>
        <w:t xml:space="preserve">, la </w:t>
      </w:r>
      <w:r w:rsidR="00956C50" w:rsidRPr="005E1EC5">
        <w:rPr>
          <w:rFonts w:ascii="Montserrat" w:hAnsi="Montserrat"/>
          <w:lang w:val="fr-FR"/>
        </w:rPr>
        <w:t>pauvreté multidimensionnelle et l</w:t>
      </w:r>
      <w:r w:rsidR="00F3385E">
        <w:rPr>
          <w:rFonts w:ascii="Montserrat" w:hAnsi="Montserrat"/>
          <w:lang w:val="fr-FR"/>
        </w:rPr>
        <w:t>’</w:t>
      </w:r>
      <w:r w:rsidR="00670675" w:rsidRPr="005E1EC5">
        <w:rPr>
          <w:rFonts w:ascii="Montserrat" w:hAnsi="Montserrat"/>
          <w:lang w:val="fr-FR"/>
        </w:rPr>
        <w:t xml:space="preserve">égalité des </w:t>
      </w:r>
      <w:r w:rsidR="004A689A">
        <w:rPr>
          <w:rFonts w:ascii="Montserrat" w:hAnsi="Montserrat"/>
          <w:lang w:val="fr-FR"/>
        </w:rPr>
        <w:t>genres</w:t>
      </w:r>
      <w:r w:rsidR="00670675" w:rsidRPr="005E1EC5">
        <w:rPr>
          <w:rFonts w:ascii="Montserrat" w:hAnsi="Montserrat"/>
          <w:lang w:val="fr-FR"/>
        </w:rPr>
        <w:t>, le handicap et l</w:t>
      </w:r>
      <w:r w:rsidR="00F3385E">
        <w:rPr>
          <w:rFonts w:ascii="Montserrat" w:hAnsi="Montserrat"/>
          <w:lang w:val="fr-FR"/>
        </w:rPr>
        <w:t>’</w:t>
      </w:r>
      <w:r w:rsidR="00670675" w:rsidRPr="005E1EC5">
        <w:rPr>
          <w:rFonts w:ascii="Montserrat" w:hAnsi="Montserrat"/>
          <w:lang w:val="fr-FR"/>
        </w:rPr>
        <w:t xml:space="preserve">inclusion sociale </w:t>
      </w:r>
      <w:r w:rsidR="009252D9" w:rsidRPr="005E1EC5">
        <w:rPr>
          <w:rFonts w:ascii="Montserrat" w:hAnsi="Montserrat"/>
          <w:lang w:val="fr-FR"/>
        </w:rPr>
        <w:t>(</w:t>
      </w:r>
      <w:r w:rsidR="00F4046D" w:rsidRPr="005E1EC5">
        <w:rPr>
          <w:rFonts w:ascii="Montserrat" w:hAnsi="Montserrat"/>
          <w:lang w:val="fr-FR"/>
        </w:rPr>
        <w:t>GEDSI</w:t>
      </w:r>
      <w:r w:rsidR="009252D9" w:rsidRPr="005E1EC5">
        <w:rPr>
          <w:rFonts w:ascii="Montserrat" w:hAnsi="Montserrat"/>
          <w:lang w:val="fr-FR"/>
        </w:rPr>
        <w:t xml:space="preserve">) que </w:t>
      </w:r>
      <w:r w:rsidR="008E02B2" w:rsidRPr="005E1EC5">
        <w:rPr>
          <w:rFonts w:ascii="Montserrat" w:hAnsi="Montserrat"/>
          <w:lang w:val="fr-FR"/>
        </w:rPr>
        <w:t xml:space="preserve">vous </w:t>
      </w:r>
      <w:r w:rsidRPr="005E1EC5">
        <w:rPr>
          <w:rFonts w:ascii="Montserrat" w:hAnsi="Montserrat"/>
          <w:lang w:val="fr-FR"/>
        </w:rPr>
        <w:t xml:space="preserve">souhaitez obtenir à la fin de votre projet. </w:t>
      </w:r>
      <w:r w:rsidR="00B55AD1" w:rsidRPr="005E1EC5">
        <w:rPr>
          <w:rFonts w:ascii="Montserrat" w:hAnsi="Montserrat"/>
          <w:lang w:val="fr-FR"/>
        </w:rPr>
        <w:t xml:space="preserve">Voir </w:t>
      </w:r>
      <w:r w:rsidR="009252D9" w:rsidRPr="005E1EC5">
        <w:rPr>
          <w:rFonts w:ascii="Montserrat" w:hAnsi="Montserrat"/>
          <w:lang w:val="fr-FR"/>
        </w:rPr>
        <w:t xml:space="preserve">la note </w:t>
      </w:r>
      <w:r w:rsidR="004A689A">
        <w:rPr>
          <w:rFonts w:ascii="Montserrat" w:hAnsi="Montserrat"/>
          <w:lang w:val="fr-FR"/>
        </w:rPr>
        <w:t>explicative</w:t>
      </w:r>
      <w:r w:rsidR="004A689A" w:rsidRPr="005E1EC5">
        <w:rPr>
          <w:rFonts w:ascii="Montserrat" w:hAnsi="Montserrat"/>
          <w:lang w:val="fr-FR"/>
        </w:rPr>
        <w:t xml:space="preserve"> </w:t>
      </w:r>
      <w:r w:rsidR="009252D9" w:rsidRPr="005E1EC5">
        <w:rPr>
          <w:rFonts w:ascii="Montserrat" w:hAnsi="Montserrat"/>
          <w:lang w:val="fr-FR"/>
        </w:rPr>
        <w:t>à l</w:t>
      </w:r>
      <w:r w:rsidR="00F3385E">
        <w:rPr>
          <w:rFonts w:ascii="Montserrat" w:hAnsi="Montserrat"/>
          <w:lang w:val="fr-FR"/>
        </w:rPr>
        <w:t>’</w:t>
      </w:r>
      <w:r w:rsidR="009252D9" w:rsidRPr="005E1EC5">
        <w:rPr>
          <w:rFonts w:ascii="Montserrat" w:hAnsi="Montserrat"/>
          <w:lang w:val="fr-FR"/>
        </w:rPr>
        <w:t>intention des demandeurs pour plus d</w:t>
      </w:r>
      <w:r w:rsidR="00F3385E">
        <w:rPr>
          <w:rFonts w:ascii="Montserrat" w:hAnsi="Montserrat"/>
          <w:lang w:val="fr-FR"/>
        </w:rPr>
        <w:t>’</w:t>
      </w:r>
      <w:r w:rsidR="009252D9" w:rsidRPr="005E1EC5">
        <w:rPr>
          <w:rFonts w:ascii="Montserrat" w:hAnsi="Montserrat"/>
          <w:lang w:val="fr-FR"/>
        </w:rPr>
        <w:t xml:space="preserve">informations sur la </w:t>
      </w:r>
      <w:r w:rsidR="0051444D" w:rsidRPr="005E1EC5">
        <w:rPr>
          <w:rFonts w:ascii="Montserrat" w:hAnsi="Montserrat"/>
          <w:lang w:val="fr-FR"/>
        </w:rPr>
        <w:t>pauvreté multidimensionnelle et l</w:t>
      </w:r>
      <w:r w:rsidR="00F3385E">
        <w:rPr>
          <w:rFonts w:ascii="Montserrat" w:hAnsi="Montserrat"/>
          <w:lang w:val="fr-FR"/>
        </w:rPr>
        <w:t>’</w:t>
      </w:r>
      <w:r w:rsidR="000C44CB" w:rsidRPr="005E1EC5">
        <w:rPr>
          <w:rFonts w:ascii="Montserrat" w:hAnsi="Montserrat"/>
          <w:lang w:val="fr-FR"/>
        </w:rPr>
        <w:t xml:space="preserve">égalité des </w:t>
      </w:r>
      <w:r w:rsidR="00162927">
        <w:rPr>
          <w:rFonts w:ascii="Montserrat" w:hAnsi="Montserrat"/>
          <w:lang w:val="fr-FR"/>
        </w:rPr>
        <w:t>genres</w:t>
      </w:r>
      <w:r w:rsidR="000C44CB" w:rsidRPr="005E1EC5">
        <w:rPr>
          <w:rFonts w:ascii="Montserrat" w:hAnsi="Montserrat"/>
          <w:lang w:val="fr-FR"/>
        </w:rPr>
        <w:t xml:space="preserve">, </w:t>
      </w:r>
      <w:r w:rsidR="0051444D" w:rsidRPr="005E1EC5">
        <w:rPr>
          <w:rFonts w:ascii="Montserrat" w:hAnsi="Montserrat"/>
          <w:lang w:val="fr-FR"/>
        </w:rPr>
        <w:t xml:space="preserve">le </w:t>
      </w:r>
      <w:r w:rsidR="000C44CB" w:rsidRPr="005E1EC5">
        <w:rPr>
          <w:rFonts w:ascii="Montserrat" w:hAnsi="Montserrat"/>
          <w:lang w:val="fr-FR"/>
        </w:rPr>
        <w:t xml:space="preserve">handicap et </w:t>
      </w:r>
      <w:r w:rsidR="0051444D" w:rsidRPr="005E1EC5">
        <w:rPr>
          <w:rFonts w:ascii="Montserrat" w:hAnsi="Montserrat"/>
          <w:lang w:val="fr-FR"/>
        </w:rPr>
        <w:t>l</w:t>
      </w:r>
      <w:r w:rsidR="00F3385E">
        <w:rPr>
          <w:rFonts w:ascii="Montserrat" w:hAnsi="Montserrat"/>
          <w:lang w:val="fr-FR"/>
        </w:rPr>
        <w:t>’</w:t>
      </w:r>
      <w:r w:rsidR="000C44CB" w:rsidRPr="005E1EC5">
        <w:rPr>
          <w:rFonts w:ascii="Montserrat" w:hAnsi="Montserrat"/>
          <w:lang w:val="fr-FR"/>
        </w:rPr>
        <w:t>inclusion sociale</w:t>
      </w:r>
      <w:r w:rsidR="00B55AD1" w:rsidRPr="005E1EC5">
        <w:rPr>
          <w:rFonts w:ascii="Montserrat" w:hAnsi="Montserrat"/>
          <w:lang w:val="fr-FR"/>
        </w:rPr>
        <w:t>.</w:t>
      </w:r>
    </w:p>
    <w:p w14:paraId="11BCD979" w14:textId="77777777" w:rsidR="005E1EC5" w:rsidRDefault="00DA0622" w:rsidP="005E1EC5">
      <w:pPr>
        <w:pStyle w:val="ListBullet"/>
        <w:tabs>
          <w:tab w:val="clear" w:pos="360"/>
          <w:tab w:val="num" w:pos="1080"/>
        </w:tabs>
        <w:spacing w:line="286" w:lineRule="auto"/>
        <w:ind w:left="100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b/>
          <w:lang w:val="fr-FR"/>
        </w:rPr>
        <w:t xml:space="preserve">Identifiez </w:t>
      </w:r>
      <w:r w:rsidR="00AC5A64" w:rsidRPr="005E1EC5">
        <w:rPr>
          <w:rFonts w:ascii="Montserrat" w:hAnsi="Montserrat"/>
          <w:b/>
          <w:bCs/>
          <w:lang w:val="fr-FR"/>
        </w:rPr>
        <w:t xml:space="preserve">deux </w:t>
      </w:r>
      <w:r w:rsidR="009A0A15" w:rsidRPr="005E1EC5">
        <w:rPr>
          <w:rFonts w:ascii="Montserrat" w:hAnsi="Montserrat"/>
          <w:b/>
          <w:bCs/>
          <w:lang w:val="fr-FR"/>
        </w:rPr>
        <w:t xml:space="preserve">à cinq </w:t>
      </w:r>
      <w:r w:rsidR="00723B3A" w:rsidRPr="005E1EC5">
        <w:rPr>
          <w:rFonts w:ascii="Montserrat" w:hAnsi="Montserrat"/>
          <w:b/>
          <w:bCs/>
          <w:lang w:val="fr-FR"/>
        </w:rPr>
        <w:t xml:space="preserve">produits </w:t>
      </w:r>
      <w:r w:rsidR="00723B3A" w:rsidRPr="005E1EC5">
        <w:rPr>
          <w:rFonts w:ascii="Montserrat" w:hAnsi="Montserrat"/>
          <w:lang w:val="fr-FR"/>
        </w:rPr>
        <w:t xml:space="preserve">et </w:t>
      </w:r>
      <w:r w:rsidR="00162927">
        <w:rPr>
          <w:rFonts w:ascii="Montserrat" w:hAnsi="Montserrat"/>
          <w:lang w:val="fr-FR"/>
        </w:rPr>
        <w:t>explicitez-les</w:t>
      </w:r>
      <w:r w:rsidR="00162927" w:rsidRPr="005E1EC5">
        <w:rPr>
          <w:rFonts w:ascii="Montserrat" w:hAnsi="Montserrat"/>
          <w:lang w:val="fr-FR"/>
        </w:rPr>
        <w:t xml:space="preserve"> </w:t>
      </w:r>
      <w:r w:rsidR="00723B3A" w:rsidRPr="005E1EC5">
        <w:rPr>
          <w:rFonts w:ascii="Montserrat" w:hAnsi="Montserrat"/>
          <w:lang w:val="fr-FR"/>
        </w:rPr>
        <w:t>dans le tableau</w:t>
      </w:r>
      <w:r w:rsidR="007A6471" w:rsidRPr="005E1EC5">
        <w:rPr>
          <w:rFonts w:ascii="Montserrat" w:hAnsi="Montserrat"/>
          <w:lang w:val="fr-FR"/>
        </w:rPr>
        <w:t xml:space="preserve">. Les </w:t>
      </w:r>
      <w:r w:rsidR="00162927">
        <w:rPr>
          <w:rFonts w:ascii="Montserrat" w:hAnsi="Montserrat"/>
          <w:lang w:val="fr-FR"/>
        </w:rPr>
        <w:t>produits</w:t>
      </w:r>
      <w:r w:rsidR="00162927" w:rsidRPr="005E1EC5">
        <w:rPr>
          <w:rFonts w:ascii="Montserrat" w:hAnsi="Montserrat"/>
          <w:lang w:val="fr-FR"/>
        </w:rPr>
        <w:t xml:space="preserve"> </w:t>
      </w:r>
      <w:r w:rsidR="007A6471" w:rsidRPr="005E1EC5">
        <w:rPr>
          <w:rFonts w:ascii="Montserrat" w:hAnsi="Montserrat"/>
          <w:lang w:val="fr-FR"/>
        </w:rPr>
        <w:t xml:space="preserve">sont </w:t>
      </w:r>
      <w:r w:rsidR="002F3B3B" w:rsidRPr="005E1EC5">
        <w:rPr>
          <w:rFonts w:ascii="Montserrat" w:hAnsi="Montserrat"/>
          <w:lang w:val="fr-FR"/>
        </w:rPr>
        <w:t xml:space="preserve">les </w:t>
      </w:r>
      <w:r w:rsidR="005B78B0" w:rsidRPr="005E1EC5">
        <w:rPr>
          <w:rFonts w:ascii="Montserrat" w:hAnsi="Montserrat"/>
          <w:lang w:val="fr-FR"/>
        </w:rPr>
        <w:t xml:space="preserve">résultats </w:t>
      </w:r>
      <w:r w:rsidR="0090429D" w:rsidRPr="005E1EC5">
        <w:rPr>
          <w:rFonts w:ascii="Montserrat" w:hAnsi="Montserrat"/>
          <w:lang w:val="fr-FR"/>
        </w:rPr>
        <w:t xml:space="preserve">spécifiques et </w:t>
      </w:r>
      <w:r w:rsidR="00162927">
        <w:rPr>
          <w:rFonts w:ascii="Montserrat" w:hAnsi="Montserrat"/>
          <w:lang w:val="fr-FR"/>
        </w:rPr>
        <w:t>concrets</w:t>
      </w:r>
      <w:r w:rsidR="005B78B0" w:rsidRPr="005E1EC5">
        <w:rPr>
          <w:rFonts w:ascii="Montserrat" w:hAnsi="Montserrat"/>
          <w:lang w:val="fr-FR"/>
        </w:rPr>
        <w:t xml:space="preserve">, les </w:t>
      </w:r>
      <w:r w:rsidR="0090429D" w:rsidRPr="005E1EC5">
        <w:rPr>
          <w:rFonts w:ascii="Montserrat" w:hAnsi="Montserrat"/>
          <w:lang w:val="fr-FR"/>
        </w:rPr>
        <w:t xml:space="preserve">produits ou les services fournis par </w:t>
      </w:r>
      <w:r w:rsidR="002F3B3B" w:rsidRPr="005E1EC5">
        <w:rPr>
          <w:rFonts w:ascii="Montserrat" w:hAnsi="Montserrat"/>
          <w:lang w:val="fr-FR"/>
        </w:rPr>
        <w:t xml:space="preserve">les </w:t>
      </w:r>
      <w:r w:rsidR="0090429D" w:rsidRPr="005E1EC5">
        <w:rPr>
          <w:rFonts w:ascii="Montserrat" w:hAnsi="Montserrat"/>
          <w:lang w:val="fr-FR"/>
        </w:rPr>
        <w:t>activités du projet</w:t>
      </w:r>
    </w:p>
    <w:p w14:paraId="1588F040" w14:textId="180EFAEB" w:rsidR="000517ED" w:rsidRDefault="0B897E2D" w:rsidP="005E1EC5">
      <w:pPr>
        <w:pStyle w:val="ListBullet"/>
        <w:tabs>
          <w:tab w:val="clear" w:pos="360"/>
          <w:tab w:val="num" w:pos="1080"/>
        </w:tabs>
        <w:spacing w:line="286" w:lineRule="auto"/>
        <w:ind w:left="100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b/>
          <w:bCs/>
          <w:lang w:val="fr-FR"/>
        </w:rPr>
        <w:t xml:space="preserve">Veillez à ce que </w:t>
      </w:r>
      <w:r w:rsidR="00CC3DC1" w:rsidRPr="005E1EC5">
        <w:rPr>
          <w:rFonts w:ascii="Montserrat" w:hAnsi="Montserrat"/>
          <w:b/>
          <w:bCs/>
          <w:lang w:val="fr-FR"/>
        </w:rPr>
        <w:t xml:space="preserve">les énoncés de résultat et de produit </w:t>
      </w:r>
      <w:r w:rsidR="00A31F79" w:rsidRPr="005E1EC5">
        <w:rPr>
          <w:rFonts w:ascii="Montserrat" w:hAnsi="Montserrat"/>
          <w:b/>
          <w:bCs/>
          <w:lang w:val="fr-FR"/>
        </w:rPr>
        <w:t xml:space="preserve">soient </w:t>
      </w:r>
      <w:r w:rsidR="00CC3DC1" w:rsidRPr="005E1EC5">
        <w:rPr>
          <w:rFonts w:ascii="Montserrat" w:hAnsi="Montserrat"/>
          <w:b/>
          <w:bCs/>
          <w:lang w:val="fr-FR"/>
        </w:rPr>
        <w:t>clairs et concis</w:t>
      </w:r>
      <w:r w:rsidR="00240258" w:rsidRPr="005E1EC5">
        <w:rPr>
          <w:rFonts w:ascii="Montserrat" w:hAnsi="Montserrat"/>
          <w:b/>
          <w:bCs/>
          <w:lang w:val="fr-FR"/>
        </w:rPr>
        <w:t>.</w:t>
      </w:r>
      <w:r w:rsidR="00CC3DC1" w:rsidRPr="005E1EC5">
        <w:rPr>
          <w:rFonts w:ascii="Montserrat" w:hAnsi="Montserrat"/>
          <w:lang w:val="fr-FR"/>
        </w:rPr>
        <w:t xml:space="preserve"> </w:t>
      </w:r>
      <w:r w:rsidR="00240258" w:rsidRPr="005E1EC5">
        <w:rPr>
          <w:rFonts w:ascii="Montserrat" w:hAnsi="Montserrat"/>
          <w:lang w:val="fr-FR"/>
        </w:rPr>
        <w:t>E</w:t>
      </w:r>
      <w:r w:rsidR="00CC3DC1" w:rsidRPr="005E1EC5">
        <w:rPr>
          <w:rFonts w:ascii="Montserrat" w:hAnsi="Montserrat"/>
          <w:lang w:val="fr-FR"/>
        </w:rPr>
        <w:t xml:space="preserve">ssayez de ne pas dépasser </w:t>
      </w:r>
      <w:r w:rsidR="00E168CB" w:rsidRPr="005E1EC5">
        <w:rPr>
          <w:rFonts w:ascii="Montserrat" w:hAnsi="Montserrat"/>
          <w:lang w:val="fr-FR"/>
        </w:rPr>
        <w:t>100</w:t>
      </w:r>
      <w:r w:rsidR="00240258" w:rsidRPr="005E1EC5">
        <w:rPr>
          <w:rFonts w:ascii="Montserrat" w:hAnsi="Montserrat"/>
          <w:lang w:val="fr-FR"/>
        </w:rPr>
        <w:t> </w:t>
      </w:r>
      <w:r w:rsidR="00E168CB" w:rsidRPr="005E1EC5">
        <w:rPr>
          <w:rFonts w:ascii="Montserrat" w:hAnsi="Montserrat"/>
          <w:lang w:val="fr-FR"/>
        </w:rPr>
        <w:t xml:space="preserve">mots pour les résultats et </w:t>
      </w:r>
      <w:r w:rsidR="00CC3DC1" w:rsidRPr="005E1EC5">
        <w:rPr>
          <w:rFonts w:ascii="Montserrat" w:hAnsi="Montserrat"/>
          <w:lang w:val="fr-FR"/>
        </w:rPr>
        <w:t>50</w:t>
      </w:r>
      <w:r w:rsidR="00240258" w:rsidRPr="005E1EC5">
        <w:rPr>
          <w:rFonts w:ascii="Montserrat" w:hAnsi="Montserrat"/>
          <w:lang w:val="fr-FR"/>
        </w:rPr>
        <w:t> </w:t>
      </w:r>
      <w:r w:rsidR="00CC3DC1" w:rsidRPr="005E1EC5">
        <w:rPr>
          <w:rFonts w:ascii="Montserrat" w:hAnsi="Montserrat"/>
          <w:lang w:val="fr-FR"/>
        </w:rPr>
        <w:t xml:space="preserve">mots pour chaque </w:t>
      </w:r>
      <w:r w:rsidR="00E04EA6" w:rsidRPr="005E1EC5">
        <w:rPr>
          <w:rFonts w:ascii="Montserrat" w:hAnsi="Montserrat"/>
          <w:lang w:val="fr-FR"/>
        </w:rPr>
        <w:t xml:space="preserve">énoncé de </w:t>
      </w:r>
      <w:r w:rsidR="00E168CB" w:rsidRPr="005E1EC5">
        <w:rPr>
          <w:rFonts w:ascii="Montserrat" w:hAnsi="Montserrat"/>
          <w:lang w:val="fr-FR"/>
        </w:rPr>
        <w:t>produit</w:t>
      </w:r>
      <w:r w:rsidR="00240258" w:rsidRPr="005E1EC5">
        <w:rPr>
          <w:rFonts w:ascii="Montserrat" w:hAnsi="Montserrat"/>
          <w:lang w:val="fr-FR"/>
        </w:rPr>
        <w:t>.</w:t>
      </w:r>
    </w:p>
    <w:p w14:paraId="4A6A0A7C" w14:textId="77777777" w:rsidR="005E1EC5" w:rsidRPr="005E1EC5" w:rsidRDefault="005E1EC5" w:rsidP="005E1EC5">
      <w:pPr>
        <w:pStyle w:val="ListBullet"/>
        <w:numPr>
          <w:ilvl w:val="0"/>
          <w:numId w:val="0"/>
        </w:numPr>
        <w:spacing w:line="286" w:lineRule="auto"/>
        <w:ind w:left="1004" w:right="261"/>
        <w:rPr>
          <w:rFonts w:ascii="Montserrat" w:hAnsi="Montserrat"/>
          <w:color w:val="10768D"/>
          <w:lang w:val="fr-FR"/>
        </w:rPr>
      </w:pPr>
    </w:p>
    <w:p w14:paraId="6DAE462F" w14:textId="33347C36" w:rsidR="00733E09" w:rsidRPr="005E1EC5" w:rsidRDefault="00733E09" w:rsidP="004D4A5A">
      <w:pPr>
        <w:pStyle w:val="ListBullet"/>
        <w:numPr>
          <w:ilvl w:val="0"/>
          <w:numId w:val="28"/>
        </w:numPr>
        <w:spacing w:line="286" w:lineRule="auto"/>
        <w:ind w:left="644" w:right="261"/>
        <w:rPr>
          <w:rFonts w:ascii="Montserrat" w:hAnsi="Montserrat"/>
          <w:b/>
          <w:bCs/>
          <w:color w:val="10768D"/>
          <w:lang w:val="fr-FR"/>
        </w:rPr>
      </w:pPr>
      <w:r w:rsidRPr="005E1EC5">
        <w:rPr>
          <w:rFonts w:ascii="Montserrat" w:hAnsi="Montserrat"/>
          <w:b/>
          <w:bCs/>
          <w:color w:val="10768D"/>
          <w:lang w:val="fr-FR"/>
        </w:rPr>
        <w:t>Indicateurs</w:t>
      </w:r>
    </w:p>
    <w:p w14:paraId="61A613FA" w14:textId="481C2FB7" w:rsidR="00B348BD" w:rsidRPr="005E1EC5" w:rsidRDefault="007072D9" w:rsidP="004D4A5A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t xml:space="preserve">Les indicateurs sont les </w:t>
      </w:r>
      <w:r w:rsidR="005C4BB7" w:rsidRPr="005E1EC5">
        <w:rPr>
          <w:rFonts w:ascii="Montserrat" w:hAnsi="Montserrat"/>
          <w:lang w:val="fr-FR"/>
        </w:rPr>
        <w:t xml:space="preserve">mesures </w:t>
      </w:r>
      <w:r w:rsidR="00CA6707" w:rsidRPr="005E1EC5">
        <w:rPr>
          <w:rFonts w:ascii="Montserrat" w:hAnsi="Montserrat"/>
          <w:lang w:val="fr-FR"/>
        </w:rPr>
        <w:t xml:space="preserve">spécifiques </w:t>
      </w:r>
      <w:r w:rsidR="00D00FA0" w:rsidRPr="005E1EC5">
        <w:rPr>
          <w:rFonts w:ascii="Montserrat" w:hAnsi="Montserrat"/>
          <w:lang w:val="fr-FR"/>
        </w:rPr>
        <w:t xml:space="preserve">des </w:t>
      </w:r>
      <w:r w:rsidR="00240258">
        <w:rPr>
          <w:rFonts w:ascii="Montserrat" w:hAnsi="Montserrat"/>
          <w:lang w:val="fr-FR"/>
        </w:rPr>
        <w:t>bénéfices</w:t>
      </w:r>
      <w:r w:rsidR="00240258" w:rsidRPr="005E1EC5">
        <w:rPr>
          <w:rFonts w:ascii="Montserrat" w:hAnsi="Montserrat"/>
          <w:lang w:val="fr-FR"/>
        </w:rPr>
        <w:t xml:space="preserve"> </w:t>
      </w:r>
      <w:r w:rsidR="00C11F6E" w:rsidRPr="005E1EC5">
        <w:rPr>
          <w:rFonts w:ascii="Montserrat" w:hAnsi="Montserrat"/>
          <w:lang w:val="fr-FR"/>
        </w:rPr>
        <w:t xml:space="preserve">et des effets de votre projet. </w:t>
      </w:r>
      <w:r w:rsidR="00123A52" w:rsidRPr="005E1EC5">
        <w:rPr>
          <w:rFonts w:ascii="Montserrat" w:hAnsi="Montserrat"/>
          <w:lang w:val="fr-FR"/>
        </w:rPr>
        <w:t xml:space="preserve">Choisissez des indicateurs </w:t>
      </w:r>
      <w:r w:rsidR="007F55A3">
        <w:rPr>
          <w:rFonts w:ascii="Montserrat" w:hAnsi="Montserrat"/>
          <w:lang w:val="fr-FR"/>
        </w:rPr>
        <w:t xml:space="preserve">dont </w:t>
      </w:r>
      <w:r w:rsidR="00240258">
        <w:rPr>
          <w:rFonts w:ascii="Montserrat" w:hAnsi="Montserrat"/>
          <w:lang w:val="fr-FR"/>
        </w:rPr>
        <w:t>la mesure est à la fois possible et économiquement viable</w:t>
      </w:r>
      <w:r w:rsidR="00291BCF" w:rsidRPr="005E1EC5">
        <w:rPr>
          <w:rFonts w:ascii="Montserrat" w:hAnsi="Montserrat"/>
          <w:lang w:val="fr-FR"/>
        </w:rPr>
        <w:t xml:space="preserve"> </w:t>
      </w:r>
      <w:r w:rsidR="000421DA" w:rsidRPr="005E1EC5">
        <w:rPr>
          <w:rFonts w:ascii="Montserrat" w:hAnsi="Montserrat"/>
          <w:lang w:val="fr-FR"/>
        </w:rPr>
        <w:t xml:space="preserve">dans le </w:t>
      </w:r>
      <w:r w:rsidR="00291BCF" w:rsidRPr="005E1EC5">
        <w:rPr>
          <w:rFonts w:ascii="Montserrat" w:hAnsi="Montserrat"/>
          <w:lang w:val="fr-FR"/>
        </w:rPr>
        <w:t xml:space="preserve">contexte de </w:t>
      </w:r>
      <w:r w:rsidR="000421DA" w:rsidRPr="005E1EC5">
        <w:rPr>
          <w:rFonts w:ascii="Montserrat" w:hAnsi="Montserrat"/>
          <w:lang w:val="fr-FR"/>
        </w:rPr>
        <w:t xml:space="preserve">votre projet. </w:t>
      </w:r>
      <w:r w:rsidR="00CA6707" w:rsidRPr="005E1EC5">
        <w:rPr>
          <w:rFonts w:ascii="Montserrat" w:hAnsi="Montserrat"/>
          <w:lang w:val="fr-FR"/>
        </w:rPr>
        <w:t>N</w:t>
      </w:r>
      <w:r w:rsidR="00F3385E">
        <w:rPr>
          <w:rFonts w:ascii="Montserrat" w:hAnsi="Montserrat"/>
          <w:lang w:val="fr-FR"/>
        </w:rPr>
        <w:t>’</w:t>
      </w:r>
      <w:r w:rsidR="00CA6707" w:rsidRPr="005E1EC5">
        <w:rPr>
          <w:rFonts w:ascii="Montserrat" w:hAnsi="Montserrat"/>
          <w:lang w:val="fr-FR"/>
        </w:rPr>
        <w:t xml:space="preserve">oubliez pas de prévoir le </w:t>
      </w:r>
      <w:r w:rsidR="000E7B36" w:rsidRPr="005E1EC5">
        <w:rPr>
          <w:rFonts w:ascii="Montserrat" w:hAnsi="Montserrat"/>
          <w:lang w:val="fr-FR"/>
        </w:rPr>
        <w:t xml:space="preserve">temps et les ressources nécessaires pour mesurer </w:t>
      </w:r>
      <w:r w:rsidR="00240258">
        <w:rPr>
          <w:rFonts w:ascii="Montserrat" w:hAnsi="Montserrat"/>
          <w:lang w:val="fr-FR"/>
        </w:rPr>
        <w:t xml:space="preserve">les indicateurs </w:t>
      </w:r>
      <w:r w:rsidR="000E7B36" w:rsidRPr="005E1EC5">
        <w:rPr>
          <w:rFonts w:ascii="Montserrat" w:hAnsi="Montserrat"/>
          <w:lang w:val="fr-FR"/>
        </w:rPr>
        <w:t>(ex</w:t>
      </w:r>
      <w:r w:rsidR="00240258">
        <w:rPr>
          <w:rFonts w:ascii="Montserrat" w:hAnsi="Montserrat"/>
          <w:lang w:val="fr-FR"/>
        </w:rPr>
        <w:t>.</w:t>
      </w:r>
      <w:r w:rsidR="000E7B36" w:rsidRPr="005E1EC5">
        <w:rPr>
          <w:rFonts w:ascii="Montserrat" w:hAnsi="Montserrat"/>
          <w:lang w:val="fr-FR"/>
        </w:rPr>
        <w:t xml:space="preserve"> dans le </w:t>
      </w:r>
      <w:r w:rsidR="00B348BD" w:rsidRPr="005E1EC5">
        <w:rPr>
          <w:rFonts w:ascii="Montserrat" w:hAnsi="Montserrat"/>
          <w:lang w:val="fr-FR"/>
        </w:rPr>
        <w:t xml:space="preserve">plan de travail et budget du </w:t>
      </w:r>
      <w:r w:rsidR="44CD10C1" w:rsidRPr="005E1EC5">
        <w:rPr>
          <w:rFonts w:ascii="Montserrat" w:hAnsi="Montserrat"/>
          <w:lang w:val="fr-FR"/>
        </w:rPr>
        <w:t>projet</w:t>
      </w:r>
      <w:r w:rsidR="00B348BD" w:rsidRPr="005E1EC5">
        <w:rPr>
          <w:rFonts w:ascii="Montserrat" w:hAnsi="Montserrat"/>
          <w:lang w:val="fr-FR"/>
        </w:rPr>
        <w:t>).</w:t>
      </w:r>
    </w:p>
    <w:p w14:paraId="77DF2473" w14:textId="1448C2D8" w:rsidR="00C16E90" w:rsidRPr="005E1EC5" w:rsidRDefault="000517ED" w:rsidP="004D4A5A">
      <w:pPr>
        <w:pStyle w:val="ListBullet"/>
        <w:tabs>
          <w:tab w:val="clear" w:pos="360"/>
          <w:tab w:val="num" w:pos="1440"/>
        </w:tabs>
        <w:spacing w:line="286" w:lineRule="auto"/>
        <w:ind w:left="100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b/>
          <w:lang w:val="fr-FR"/>
        </w:rPr>
        <w:t xml:space="preserve">Identifiez </w:t>
      </w:r>
      <w:r w:rsidR="007917C6" w:rsidRPr="005E1EC5">
        <w:rPr>
          <w:rFonts w:ascii="Montserrat" w:hAnsi="Montserrat"/>
          <w:b/>
          <w:bCs/>
          <w:lang w:val="fr-FR"/>
        </w:rPr>
        <w:t xml:space="preserve">deux </w:t>
      </w:r>
      <w:r w:rsidR="00E04EA6" w:rsidRPr="005E1EC5">
        <w:rPr>
          <w:rFonts w:ascii="Montserrat" w:hAnsi="Montserrat"/>
          <w:b/>
          <w:bCs/>
          <w:lang w:val="fr-FR"/>
        </w:rPr>
        <w:t xml:space="preserve">à </w:t>
      </w:r>
      <w:r w:rsidR="00EA7347" w:rsidRPr="005E1EC5">
        <w:rPr>
          <w:rFonts w:ascii="Montserrat" w:hAnsi="Montserrat"/>
          <w:b/>
          <w:bCs/>
          <w:lang w:val="fr-FR"/>
        </w:rPr>
        <w:t xml:space="preserve">cinq </w:t>
      </w:r>
      <w:r w:rsidRPr="005E1EC5">
        <w:rPr>
          <w:rFonts w:ascii="Montserrat" w:hAnsi="Montserrat"/>
          <w:b/>
          <w:bCs/>
          <w:lang w:val="fr-FR"/>
        </w:rPr>
        <w:t>indicateurs de résultat</w:t>
      </w:r>
      <w:r w:rsidRPr="005E1EC5">
        <w:rPr>
          <w:rFonts w:ascii="Montserrat" w:hAnsi="Montserrat"/>
          <w:lang w:val="fr-FR"/>
        </w:rPr>
        <w:t xml:space="preserve"> pour </w:t>
      </w:r>
      <w:r w:rsidR="00B47712" w:rsidRPr="005E1EC5">
        <w:rPr>
          <w:rFonts w:ascii="Montserrat" w:hAnsi="Montserrat"/>
          <w:lang w:val="fr-FR"/>
        </w:rPr>
        <w:t xml:space="preserve">évaluer les </w:t>
      </w:r>
      <w:r w:rsidRPr="005E1EC5">
        <w:rPr>
          <w:rFonts w:ascii="Montserrat" w:hAnsi="Montserrat"/>
          <w:lang w:val="fr-FR"/>
        </w:rPr>
        <w:t xml:space="preserve">progrès </w:t>
      </w:r>
      <w:r w:rsidR="002E2CDE" w:rsidRPr="005E1EC5">
        <w:rPr>
          <w:rFonts w:ascii="Montserrat" w:hAnsi="Montserrat"/>
          <w:lang w:val="fr-FR"/>
        </w:rPr>
        <w:t xml:space="preserve">accomplis </w:t>
      </w:r>
      <w:r w:rsidR="00B47712" w:rsidRPr="005E1EC5">
        <w:rPr>
          <w:rFonts w:ascii="Montserrat" w:hAnsi="Montserrat"/>
          <w:lang w:val="fr-FR"/>
        </w:rPr>
        <w:t xml:space="preserve">ou la </w:t>
      </w:r>
      <w:r w:rsidR="0084556A" w:rsidRPr="005E1EC5">
        <w:rPr>
          <w:rFonts w:ascii="Montserrat" w:hAnsi="Montserrat"/>
          <w:lang w:val="fr-FR"/>
        </w:rPr>
        <w:t>réalisation de</w:t>
      </w:r>
      <w:r w:rsidR="00782D73">
        <w:rPr>
          <w:rFonts w:ascii="Montserrat" w:hAnsi="Montserrat"/>
          <w:lang w:val="fr-FR"/>
        </w:rPr>
        <w:t xml:space="preserve"> votre</w:t>
      </w:r>
      <w:r w:rsidR="0084556A" w:rsidRPr="005E1EC5">
        <w:rPr>
          <w:rFonts w:ascii="Montserrat" w:hAnsi="Montserrat"/>
          <w:lang w:val="fr-FR"/>
        </w:rPr>
        <w:t xml:space="preserve"> </w:t>
      </w:r>
      <w:r w:rsidRPr="005E1EC5">
        <w:rPr>
          <w:rFonts w:ascii="Montserrat" w:hAnsi="Montserrat"/>
          <w:lang w:val="fr-FR"/>
        </w:rPr>
        <w:t xml:space="preserve">résultat de </w:t>
      </w:r>
      <w:r w:rsidR="0060048B" w:rsidRPr="005E1EC5">
        <w:rPr>
          <w:rFonts w:ascii="Montserrat" w:hAnsi="Montserrat"/>
          <w:lang w:val="fr-FR"/>
        </w:rPr>
        <w:t xml:space="preserve">fin de </w:t>
      </w:r>
      <w:r w:rsidR="00EA7347" w:rsidRPr="005E1EC5">
        <w:rPr>
          <w:rFonts w:ascii="Montserrat" w:hAnsi="Montserrat"/>
          <w:lang w:val="fr-FR"/>
        </w:rPr>
        <w:t>projet</w:t>
      </w:r>
      <w:r w:rsidR="008E7B9F" w:rsidRPr="005E1EC5">
        <w:rPr>
          <w:rFonts w:ascii="Montserrat" w:hAnsi="Montserrat"/>
          <w:lang w:val="fr-FR"/>
        </w:rPr>
        <w:t xml:space="preserve">. </w:t>
      </w:r>
      <w:r w:rsidR="006655E0" w:rsidRPr="005E1EC5">
        <w:rPr>
          <w:rFonts w:ascii="Montserrat" w:hAnsi="Montserrat"/>
          <w:lang w:val="fr-FR"/>
        </w:rPr>
        <w:t xml:space="preserve">Numérotez vos indicateurs de résultat relatif au </w:t>
      </w:r>
      <w:r w:rsidR="002E2CDE" w:rsidRPr="005E1EC5">
        <w:rPr>
          <w:rFonts w:ascii="Montserrat" w:hAnsi="Montserrat"/>
          <w:lang w:val="fr-FR"/>
        </w:rPr>
        <w:t>milieu marin E</w:t>
      </w:r>
      <w:r w:rsidR="00C16E90" w:rsidRPr="005E1EC5">
        <w:rPr>
          <w:rFonts w:ascii="Montserrat" w:hAnsi="Montserrat"/>
          <w:lang w:val="fr-FR"/>
        </w:rPr>
        <w:t xml:space="preserve">.1, </w:t>
      </w:r>
      <w:r w:rsidR="002E2CDE" w:rsidRPr="005E1EC5">
        <w:rPr>
          <w:rFonts w:ascii="Montserrat" w:hAnsi="Montserrat"/>
          <w:lang w:val="fr-FR"/>
        </w:rPr>
        <w:t>E</w:t>
      </w:r>
      <w:r w:rsidR="00F706C1" w:rsidRPr="005E1EC5">
        <w:rPr>
          <w:rFonts w:ascii="Montserrat" w:hAnsi="Montserrat"/>
          <w:lang w:val="fr-FR"/>
        </w:rPr>
        <w:t>.</w:t>
      </w:r>
      <w:r w:rsidR="00C16E90" w:rsidRPr="005E1EC5">
        <w:rPr>
          <w:rFonts w:ascii="Montserrat" w:hAnsi="Montserrat"/>
          <w:lang w:val="fr-FR"/>
        </w:rPr>
        <w:t xml:space="preserve">2, etc. </w:t>
      </w:r>
      <w:r w:rsidR="004A660B" w:rsidRPr="005E1EC5">
        <w:rPr>
          <w:rFonts w:ascii="Montserrat" w:hAnsi="Montserrat"/>
          <w:lang w:val="fr-FR"/>
        </w:rPr>
        <w:t xml:space="preserve">Numérotez vos indicateurs de résultat </w:t>
      </w:r>
      <w:r w:rsidR="00782D73">
        <w:rPr>
          <w:rFonts w:ascii="Montserrat" w:hAnsi="Montserrat"/>
          <w:lang w:val="fr-FR"/>
        </w:rPr>
        <w:t>relatif à la p</w:t>
      </w:r>
      <w:r w:rsidR="004A660B" w:rsidRPr="005E1EC5">
        <w:rPr>
          <w:rFonts w:ascii="Montserrat" w:hAnsi="Montserrat"/>
          <w:lang w:val="fr-FR"/>
        </w:rPr>
        <w:t xml:space="preserve">auvreté </w:t>
      </w:r>
      <w:r w:rsidR="005C4E8D" w:rsidRPr="005E1EC5">
        <w:rPr>
          <w:rFonts w:ascii="Montserrat" w:hAnsi="Montserrat"/>
          <w:lang w:val="fr-FR"/>
        </w:rPr>
        <w:t xml:space="preserve">multidimensionnelle </w:t>
      </w:r>
      <w:r w:rsidR="004A660B" w:rsidRPr="005E1EC5">
        <w:rPr>
          <w:rFonts w:ascii="Montserrat" w:hAnsi="Montserrat"/>
          <w:lang w:val="fr-FR"/>
        </w:rPr>
        <w:t xml:space="preserve">P.1, P.2, etc. </w:t>
      </w:r>
      <w:r w:rsidR="00C30554" w:rsidRPr="005E1EC5">
        <w:rPr>
          <w:rFonts w:ascii="Montserrat" w:hAnsi="Montserrat"/>
          <w:lang w:val="fr-FR"/>
        </w:rPr>
        <w:t xml:space="preserve">Numérotez vos </w:t>
      </w:r>
      <w:r w:rsidR="00A33938" w:rsidRPr="005E1EC5">
        <w:rPr>
          <w:rFonts w:ascii="Montserrat" w:hAnsi="Montserrat"/>
          <w:lang w:val="fr-FR"/>
        </w:rPr>
        <w:t xml:space="preserve">indicateurs </w:t>
      </w:r>
      <w:r w:rsidR="00C27193">
        <w:rPr>
          <w:rFonts w:ascii="Montserrat" w:hAnsi="Montserrat"/>
          <w:lang w:val="fr-FR"/>
        </w:rPr>
        <w:t>relatifs à l</w:t>
      </w:r>
      <w:r w:rsidR="00F3385E">
        <w:rPr>
          <w:rFonts w:ascii="Montserrat" w:hAnsi="Montserrat"/>
          <w:lang w:val="fr-FR"/>
        </w:rPr>
        <w:t>’</w:t>
      </w:r>
      <w:r w:rsidR="00C27193">
        <w:rPr>
          <w:rFonts w:ascii="Montserrat" w:hAnsi="Montserrat"/>
          <w:lang w:val="fr-FR"/>
        </w:rPr>
        <w:t>égalité des genres, au handicap et à l</w:t>
      </w:r>
      <w:r w:rsidR="00F3385E">
        <w:rPr>
          <w:rFonts w:ascii="Montserrat" w:hAnsi="Montserrat"/>
          <w:lang w:val="fr-FR"/>
        </w:rPr>
        <w:t>’</w:t>
      </w:r>
      <w:r w:rsidR="00C27193">
        <w:rPr>
          <w:rFonts w:ascii="Montserrat" w:hAnsi="Montserrat"/>
          <w:lang w:val="fr-FR"/>
        </w:rPr>
        <w:t>inclusion sociale</w:t>
      </w:r>
      <w:r w:rsidR="00C27193" w:rsidRPr="009731B2">
        <w:rPr>
          <w:rFonts w:ascii="Montserrat" w:hAnsi="Montserrat"/>
          <w:lang w:val="fr-FR"/>
        </w:rPr>
        <w:t xml:space="preserve"> </w:t>
      </w:r>
      <w:r w:rsidR="00F4046D" w:rsidRPr="005E1EC5">
        <w:rPr>
          <w:rFonts w:ascii="Montserrat" w:hAnsi="Montserrat"/>
          <w:lang w:val="fr-FR"/>
        </w:rPr>
        <w:t xml:space="preserve"> </w:t>
      </w:r>
      <w:r w:rsidR="00A33938" w:rsidRPr="005E1EC5">
        <w:rPr>
          <w:rFonts w:ascii="Montserrat" w:hAnsi="Montserrat"/>
          <w:lang w:val="fr-FR"/>
        </w:rPr>
        <w:t>G.1, G.2, etc.</w:t>
      </w:r>
    </w:p>
    <w:p w14:paraId="468654DA" w14:textId="799098A8" w:rsidR="00C16E90" w:rsidRPr="005E1EC5" w:rsidRDefault="00C16E90" w:rsidP="004D4A5A">
      <w:pPr>
        <w:pStyle w:val="ListBullet"/>
        <w:tabs>
          <w:tab w:val="clear" w:pos="360"/>
          <w:tab w:val="num" w:pos="1080"/>
        </w:tabs>
        <w:spacing w:line="286" w:lineRule="auto"/>
        <w:ind w:left="100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b/>
          <w:lang w:val="fr-FR"/>
        </w:rPr>
        <w:t xml:space="preserve">Identifiez </w:t>
      </w:r>
      <w:r w:rsidR="008E7B9F" w:rsidRPr="005E1EC5">
        <w:rPr>
          <w:rFonts w:ascii="Montserrat" w:hAnsi="Montserrat"/>
          <w:b/>
          <w:bCs/>
          <w:lang w:val="fr-FR"/>
        </w:rPr>
        <w:t xml:space="preserve">deux à cinq </w:t>
      </w:r>
      <w:r w:rsidRPr="005E1EC5">
        <w:rPr>
          <w:rFonts w:ascii="Montserrat" w:hAnsi="Montserrat"/>
          <w:b/>
          <w:bCs/>
          <w:lang w:val="fr-FR"/>
        </w:rPr>
        <w:t xml:space="preserve">indicateurs de </w:t>
      </w:r>
      <w:r w:rsidR="004C5674">
        <w:rPr>
          <w:rFonts w:ascii="Montserrat" w:hAnsi="Montserrat"/>
          <w:b/>
          <w:bCs/>
          <w:lang w:val="fr-FR"/>
        </w:rPr>
        <w:t>produit</w:t>
      </w:r>
      <w:r w:rsidR="004C5674" w:rsidRPr="005E1EC5">
        <w:rPr>
          <w:rFonts w:ascii="Montserrat" w:hAnsi="Montserrat"/>
          <w:b/>
          <w:bCs/>
          <w:lang w:val="fr-FR"/>
        </w:rPr>
        <w:t xml:space="preserve"> </w:t>
      </w:r>
      <w:r w:rsidRPr="005E1EC5">
        <w:rPr>
          <w:rFonts w:ascii="Montserrat" w:hAnsi="Montserrat"/>
          <w:lang w:val="fr-FR"/>
        </w:rPr>
        <w:t xml:space="preserve">pour </w:t>
      </w:r>
      <w:r w:rsidR="008A5388" w:rsidRPr="005E1EC5">
        <w:rPr>
          <w:rFonts w:ascii="Montserrat" w:hAnsi="Montserrat"/>
          <w:lang w:val="fr-FR"/>
        </w:rPr>
        <w:t xml:space="preserve">évaluer les </w:t>
      </w:r>
      <w:r w:rsidR="002E2CDE" w:rsidRPr="005E1EC5">
        <w:rPr>
          <w:rFonts w:ascii="Montserrat" w:hAnsi="Montserrat"/>
          <w:lang w:val="fr-FR"/>
        </w:rPr>
        <w:t xml:space="preserve">progrès </w:t>
      </w:r>
      <w:r w:rsidR="008A5388" w:rsidRPr="005E1EC5">
        <w:rPr>
          <w:rFonts w:ascii="Montserrat" w:hAnsi="Montserrat"/>
          <w:lang w:val="fr-FR"/>
        </w:rPr>
        <w:t xml:space="preserve">ou la </w:t>
      </w:r>
      <w:r w:rsidR="002E2CDE" w:rsidRPr="005E1EC5">
        <w:rPr>
          <w:rFonts w:ascii="Montserrat" w:hAnsi="Montserrat"/>
          <w:lang w:val="fr-FR"/>
        </w:rPr>
        <w:t xml:space="preserve">réalisation </w:t>
      </w:r>
      <w:r w:rsidR="008A5388" w:rsidRPr="005E1EC5">
        <w:rPr>
          <w:rFonts w:ascii="Montserrat" w:hAnsi="Montserrat"/>
          <w:lang w:val="fr-FR"/>
        </w:rPr>
        <w:t xml:space="preserve">de </w:t>
      </w:r>
      <w:r w:rsidR="00177979" w:rsidRPr="005E1EC5">
        <w:rPr>
          <w:rFonts w:ascii="Montserrat" w:hAnsi="Montserrat"/>
          <w:lang w:val="fr-FR"/>
        </w:rPr>
        <w:t xml:space="preserve">chaque </w:t>
      </w:r>
      <w:r w:rsidR="004C5674">
        <w:rPr>
          <w:rFonts w:ascii="Montserrat" w:hAnsi="Montserrat"/>
          <w:lang w:val="fr-FR"/>
        </w:rPr>
        <w:t>produit</w:t>
      </w:r>
      <w:r w:rsidRPr="005E1EC5">
        <w:rPr>
          <w:rFonts w:ascii="Montserrat" w:hAnsi="Montserrat"/>
          <w:lang w:val="fr-FR"/>
        </w:rPr>
        <w:t xml:space="preserve">. </w:t>
      </w:r>
      <w:r w:rsidR="009639E1">
        <w:rPr>
          <w:rFonts w:ascii="Montserrat" w:hAnsi="Montserrat"/>
          <w:lang w:val="fr-FR"/>
        </w:rPr>
        <w:t>N</w:t>
      </w:r>
      <w:r w:rsidR="00F706C1" w:rsidRPr="005E1EC5">
        <w:rPr>
          <w:rFonts w:ascii="Montserrat" w:hAnsi="Montserrat"/>
          <w:lang w:val="fr-FR"/>
        </w:rPr>
        <w:t>umérote</w:t>
      </w:r>
      <w:r w:rsidR="009639E1">
        <w:rPr>
          <w:rFonts w:ascii="Montserrat" w:hAnsi="Montserrat"/>
          <w:lang w:val="fr-FR"/>
        </w:rPr>
        <w:t>z</w:t>
      </w:r>
      <w:r w:rsidR="00F706C1" w:rsidRPr="005E1EC5">
        <w:rPr>
          <w:rFonts w:ascii="Montserrat" w:hAnsi="Montserrat"/>
          <w:lang w:val="fr-FR"/>
        </w:rPr>
        <w:t xml:space="preserve"> vos indicateurs de </w:t>
      </w:r>
      <w:r w:rsidR="009639E1">
        <w:rPr>
          <w:rFonts w:ascii="Montserrat" w:hAnsi="Montserrat"/>
          <w:lang w:val="fr-FR"/>
        </w:rPr>
        <w:t>produit</w:t>
      </w:r>
      <w:r w:rsidR="009639E1" w:rsidRPr="005E1EC5">
        <w:rPr>
          <w:rFonts w:ascii="Montserrat" w:hAnsi="Montserrat"/>
          <w:lang w:val="fr-FR"/>
        </w:rPr>
        <w:t xml:space="preserve"> </w:t>
      </w:r>
      <w:r w:rsidR="00F706C1" w:rsidRPr="005E1EC5">
        <w:rPr>
          <w:rFonts w:ascii="Montserrat" w:hAnsi="Montserrat"/>
          <w:lang w:val="fr-FR"/>
        </w:rPr>
        <w:t>1.1, 1.2 ; 2.1, 2.2, etc</w:t>
      </w:r>
      <w:r w:rsidR="009639E1">
        <w:rPr>
          <w:rFonts w:ascii="Montserrat" w:hAnsi="Montserrat"/>
          <w:lang w:val="fr-FR"/>
        </w:rPr>
        <w:t>.</w:t>
      </w:r>
    </w:p>
    <w:p w14:paraId="4CC13F3A" w14:textId="26D6B8F6" w:rsidR="004D4A5A" w:rsidRPr="005E1EC5" w:rsidRDefault="00031CC4" w:rsidP="004D4A5A">
      <w:pPr>
        <w:pStyle w:val="ListBullet"/>
        <w:tabs>
          <w:tab w:val="clear" w:pos="360"/>
          <w:tab w:val="num" w:pos="1080"/>
        </w:tabs>
        <w:spacing w:line="286" w:lineRule="auto"/>
        <w:ind w:left="100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t xml:space="preserve">Veillez à ce que vos indicateurs soient </w:t>
      </w:r>
      <w:r w:rsidRPr="005E1EC5">
        <w:rPr>
          <w:rFonts w:ascii="Montserrat" w:hAnsi="Montserrat"/>
          <w:b/>
          <w:bCs/>
          <w:lang w:val="fr-FR"/>
        </w:rPr>
        <w:t xml:space="preserve">spécifiques, mesurables, réalisables, pertinents et limités dans le temps </w:t>
      </w:r>
      <w:r w:rsidR="0ADFBA63" w:rsidRPr="005E1EC5">
        <w:rPr>
          <w:rFonts w:ascii="Montserrat" w:hAnsi="Montserrat"/>
          <w:b/>
          <w:bCs/>
          <w:lang w:val="fr-FR"/>
        </w:rPr>
        <w:t>(SMART)</w:t>
      </w:r>
      <w:r w:rsidR="00D60F6E" w:rsidRPr="005E1EC5">
        <w:rPr>
          <w:rFonts w:ascii="Montserrat" w:hAnsi="Montserrat"/>
          <w:b/>
          <w:bCs/>
          <w:lang w:val="fr-FR"/>
        </w:rPr>
        <w:t>.</w:t>
      </w:r>
    </w:p>
    <w:p w14:paraId="4126F04D" w14:textId="77777777" w:rsidR="00274D77" w:rsidRDefault="00274D77" w:rsidP="00160A03">
      <w:pPr>
        <w:pStyle w:val="ListBullet"/>
        <w:numPr>
          <w:ilvl w:val="0"/>
          <w:numId w:val="0"/>
        </w:numPr>
        <w:spacing w:line="286" w:lineRule="auto"/>
        <w:ind w:right="261"/>
        <w:rPr>
          <w:rFonts w:ascii="Montserrat" w:hAnsi="Montserrat"/>
          <w:lang w:val="fr-FR"/>
        </w:rPr>
      </w:pPr>
    </w:p>
    <w:p w14:paraId="600E7952" w14:textId="77777777" w:rsidR="005E1EC5" w:rsidRPr="005E1EC5" w:rsidRDefault="005E1EC5" w:rsidP="00160A03">
      <w:pPr>
        <w:pStyle w:val="ListBullet"/>
        <w:numPr>
          <w:ilvl w:val="0"/>
          <w:numId w:val="0"/>
        </w:numPr>
        <w:spacing w:line="286" w:lineRule="auto"/>
        <w:ind w:right="261"/>
        <w:rPr>
          <w:rFonts w:ascii="Montserrat" w:hAnsi="Montserrat"/>
          <w:lang w:val="fr-FR"/>
        </w:rPr>
      </w:pPr>
    </w:p>
    <w:p w14:paraId="418FF10C" w14:textId="77777777" w:rsidR="00B247F2" w:rsidRPr="005E1EC5" w:rsidRDefault="00B247F2" w:rsidP="00B247F2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lang w:val="fr-FR"/>
        </w:rPr>
      </w:pPr>
    </w:p>
    <w:p w14:paraId="74D170E2" w14:textId="3AA1404E" w:rsidR="00801C2F" w:rsidRPr="005E1EC5" w:rsidRDefault="009D6882" w:rsidP="004D4A5A">
      <w:pPr>
        <w:pStyle w:val="ListBullet"/>
        <w:numPr>
          <w:ilvl w:val="0"/>
          <w:numId w:val="28"/>
        </w:numPr>
        <w:spacing w:line="286" w:lineRule="auto"/>
        <w:ind w:left="644" w:right="261"/>
        <w:rPr>
          <w:rFonts w:ascii="Montserrat" w:hAnsi="Montserrat"/>
          <w:b/>
          <w:bCs/>
          <w:color w:val="10768D"/>
          <w:lang w:val="fr-FR"/>
        </w:rPr>
      </w:pPr>
      <w:r w:rsidRPr="005E1EC5">
        <w:rPr>
          <w:rFonts w:ascii="Montserrat" w:hAnsi="Montserrat"/>
          <w:b/>
          <w:bCs/>
          <w:color w:val="10768D"/>
          <w:lang w:val="fr-FR"/>
        </w:rPr>
        <w:t>Situations initiales</w:t>
      </w:r>
      <w:r w:rsidR="00801C2F" w:rsidRPr="005E1EC5">
        <w:rPr>
          <w:rFonts w:ascii="Montserrat" w:hAnsi="Montserrat"/>
          <w:b/>
          <w:bCs/>
          <w:color w:val="10768D"/>
          <w:lang w:val="fr-FR"/>
        </w:rPr>
        <w:t xml:space="preserve">, </w:t>
      </w:r>
      <w:r w:rsidRPr="005E1EC5">
        <w:rPr>
          <w:rFonts w:ascii="Montserrat" w:hAnsi="Montserrat"/>
          <w:b/>
          <w:bCs/>
          <w:color w:val="10768D"/>
          <w:lang w:val="fr-FR"/>
        </w:rPr>
        <w:t xml:space="preserve">jalons </w:t>
      </w:r>
      <w:r w:rsidR="00801C2F" w:rsidRPr="005E1EC5">
        <w:rPr>
          <w:rFonts w:ascii="Montserrat" w:hAnsi="Montserrat"/>
          <w:b/>
          <w:bCs/>
          <w:color w:val="10768D"/>
          <w:lang w:val="fr-FR"/>
        </w:rPr>
        <w:t>et objectifs</w:t>
      </w:r>
    </w:p>
    <w:p w14:paraId="38466BBE" w14:textId="331D45E5" w:rsidR="0074609E" w:rsidRPr="005E1EC5" w:rsidRDefault="00766147" w:rsidP="0074609E">
      <w:pPr>
        <w:pStyle w:val="ListBullet"/>
        <w:tabs>
          <w:tab w:val="clear" w:pos="360"/>
          <w:tab w:val="num" w:pos="1080"/>
        </w:tabs>
        <w:spacing w:line="286" w:lineRule="auto"/>
        <w:ind w:left="100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b/>
          <w:bCs/>
          <w:lang w:val="fr-FR"/>
        </w:rPr>
        <w:t xml:space="preserve">La </w:t>
      </w:r>
      <w:r w:rsidR="009D6882">
        <w:rPr>
          <w:rFonts w:ascii="Montserrat" w:hAnsi="Montserrat"/>
          <w:b/>
          <w:bCs/>
          <w:lang w:val="fr-FR"/>
        </w:rPr>
        <w:t>situation initiale</w:t>
      </w:r>
      <w:r w:rsidRPr="005E1EC5">
        <w:rPr>
          <w:rFonts w:ascii="Montserrat" w:hAnsi="Montserrat"/>
          <w:b/>
          <w:bCs/>
          <w:lang w:val="fr-FR"/>
        </w:rPr>
        <w:t xml:space="preserve"> </w:t>
      </w:r>
      <w:r w:rsidRPr="005E1EC5">
        <w:rPr>
          <w:rFonts w:ascii="Montserrat" w:hAnsi="Montserrat"/>
          <w:lang w:val="fr-FR"/>
        </w:rPr>
        <w:t xml:space="preserve">est le point de départ de votre indicateur, un instantané de la situation actuelle avant le début de votre activité. </w:t>
      </w:r>
      <w:r w:rsidR="00E50B56">
        <w:rPr>
          <w:rFonts w:ascii="Montserrat" w:hAnsi="Montserrat"/>
          <w:lang w:val="fr-FR"/>
        </w:rPr>
        <w:t>Indiquez</w:t>
      </w:r>
      <w:r w:rsidR="00E50B56" w:rsidRPr="005E1EC5">
        <w:rPr>
          <w:rFonts w:ascii="Montserrat" w:hAnsi="Montserrat"/>
          <w:lang w:val="fr-FR"/>
        </w:rPr>
        <w:t xml:space="preserve"> </w:t>
      </w:r>
      <w:r w:rsidRPr="005E1EC5">
        <w:rPr>
          <w:rFonts w:ascii="Montserrat" w:hAnsi="Montserrat"/>
          <w:lang w:val="fr-FR"/>
        </w:rPr>
        <w:t xml:space="preserve">une </w:t>
      </w:r>
      <w:r w:rsidR="00E50B56">
        <w:rPr>
          <w:rFonts w:ascii="Montserrat" w:hAnsi="Montserrat"/>
          <w:lang w:val="fr-FR"/>
        </w:rPr>
        <w:t xml:space="preserve">situation initiale </w:t>
      </w:r>
      <w:r w:rsidRPr="005E1EC5">
        <w:rPr>
          <w:rFonts w:ascii="Montserrat" w:hAnsi="Montserrat"/>
          <w:lang w:val="fr-FR"/>
        </w:rPr>
        <w:t xml:space="preserve">pour chacun de vos indicateurs. </w:t>
      </w:r>
      <w:r w:rsidR="006178EE" w:rsidRPr="005E1EC5">
        <w:rPr>
          <w:rFonts w:ascii="Montserrat" w:hAnsi="Montserrat"/>
          <w:lang w:val="fr-FR"/>
        </w:rPr>
        <w:t xml:space="preserve">Si vous </w:t>
      </w:r>
      <w:r w:rsidRPr="005E1EC5">
        <w:rPr>
          <w:rFonts w:ascii="Montserrat" w:hAnsi="Montserrat"/>
          <w:lang w:val="fr-FR"/>
        </w:rPr>
        <w:t xml:space="preserve">ne disposez pas </w:t>
      </w:r>
      <w:r w:rsidR="006178EE" w:rsidRPr="005E1EC5">
        <w:rPr>
          <w:rFonts w:ascii="Montserrat" w:hAnsi="Montserrat"/>
          <w:lang w:val="fr-FR"/>
        </w:rPr>
        <w:t xml:space="preserve">encore </w:t>
      </w:r>
      <w:r w:rsidRPr="005E1EC5">
        <w:rPr>
          <w:rFonts w:ascii="Montserrat" w:hAnsi="Montserrat"/>
          <w:lang w:val="fr-FR"/>
        </w:rPr>
        <w:t>de ces informations</w:t>
      </w:r>
      <w:r w:rsidR="009E2813" w:rsidRPr="005E1EC5">
        <w:rPr>
          <w:rFonts w:ascii="Montserrat" w:hAnsi="Montserrat"/>
          <w:lang w:val="fr-FR"/>
        </w:rPr>
        <w:t xml:space="preserve">, </w:t>
      </w:r>
      <w:r w:rsidR="004660DB" w:rsidRPr="005E1EC5">
        <w:rPr>
          <w:rFonts w:ascii="Montserrat" w:hAnsi="Montserrat"/>
          <w:lang w:val="fr-FR"/>
        </w:rPr>
        <w:t xml:space="preserve">indiquez quand elles </w:t>
      </w:r>
      <w:r w:rsidR="00D332D1" w:rsidRPr="005E1EC5">
        <w:rPr>
          <w:rFonts w:ascii="Montserrat" w:hAnsi="Montserrat"/>
          <w:lang w:val="fr-FR"/>
        </w:rPr>
        <w:t xml:space="preserve">seront disponibles </w:t>
      </w:r>
      <w:r w:rsidR="009E2813" w:rsidRPr="005E1EC5">
        <w:rPr>
          <w:rFonts w:ascii="Montserrat" w:hAnsi="Montserrat"/>
          <w:lang w:val="fr-FR"/>
        </w:rPr>
        <w:t>(ex</w:t>
      </w:r>
      <w:r w:rsidR="00E50B56">
        <w:rPr>
          <w:rFonts w:ascii="Montserrat" w:hAnsi="Montserrat"/>
          <w:lang w:val="fr-FR"/>
        </w:rPr>
        <w:t>.</w:t>
      </w:r>
      <w:r w:rsidR="0C62D465" w:rsidRPr="005E1EC5">
        <w:rPr>
          <w:rFonts w:ascii="Montserrat" w:hAnsi="Montserrat"/>
          <w:lang w:val="fr-FR"/>
        </w:rPr>
        <w:t xml:space="preserve"> </w:t>
      </w:r>
      <w:r w:rsidR="009E2813" w:rsidRPr="005E1EC5">
        <w:rPr>
          <w:rFonts w:ascii="Montserrat" w:hAnsi="Montserrat"/>
          <w:lang w:val="fr-FR"/>
        </w:rPr>
        <w:t>après l</w:t>
      </w:r>
      <w:r w:rsidR="00F3385E">
        <w:rPr>
          <w:rFonts w:ascii="Montserrat" w:hAnsi="Montserrat"/>
          <w:lang w:val="fr-FR"/>
        </w:rPr>
        <w:t>’</w:t>
      </w:r>
      <w:r w:rsidR="009E2813" w:rsidRPr="005E1EC5">
        <w:rPr>
          <w:rFonts w:ascii="Montserrat" w:hAnsi="Montserrat"/>
          <w:lang w:val="fr-FR"/>
        </w:rPr>
        <w:t>enquête de référence de l</w:t>
      </w:r>
      <w:r w:rsidR="00F3385E">
        <w:rPr>
          <w:rFonts w:ascii="Montserrat" w:hAnsi="Montserrat"/>
          <w:lang w:val="fr-FR"/>
        </w:rPr>
        <w:t>’</w:t>
      </w:r>
      <w:r w:rsidR="009E2813" w:rsidRPr="005E1EC5">
        <w:rPr>
          <w:rFonts w:ascii="Montserrat" w:hAnsi="Montserrat"/>
          <w:lang w:val="fr-FR"/>
        </w:rPr>
        <w:t>année</w:t>
      </w:r>
      <w:r w:rsidR="003A6366">
        <w:rPr>
          <w:rFonts w:ascii="Montserrat" w:hAnsi="Montserrat"/>
          <w:lang w:val="fr-FR"/>
        </w:rPr>
        <w:t> </w:t>
      </w:r>
      <w:r w:rsidR="009E2813" w:rsidRPr="005E1EC5">
        <w:rPr>
          <w:rFonts w:ascii="Montserrat" w:hAnsi="Montserrat"/>
          <w:lang w:val="fr-FR"/>
        </w:rPr>
        <w:t>1)</w:t>
      </w:r>
      <w:bookmarkStart w:id="0" w:name="_Toc99017128"/>
      <w:bookmarkStart w:id="1" w:name="_Toc99034424"/>
      <w:bookmarkStart w:id="2" w:name="_Toc99625670"/>
      <w:r w:rsidR="003A6366">
        <w:rPr>
          <w:rFonts w:ascii="Montserrat" w:hAnsi="Montserrat"/>
          <w:lang w:val="fr-FR"/>
        </w:rPr>
        <w:t>.</w:t>
      </w:r>
    </w:p>
    <w:bookmarkEnd w:id="0"/>
    <w:bookmarkEnd w:id="1"/>
    <w:bookmarkEnd w:id="2"/>
    <w:p w14:paraId="701CA8C9" w14:textId="6F302E72" w:rsidR="00A801CE" w:rsidRPr="005E1EC5" w:rsidRDefault="003A6366" w:rsidP="0074609E">
      <w:pPr>
        <w:pStyle w:val="ListBullet"/>
        <w:tabs>
          <w:tab w:val="clear" w:pos="360"/>
          <w:tab w:val="num" w:pos="1080"/>
        </w:tabs>
        <w:spacing w:line="286" w:lineRule="auto"/>
        <w:ind w:left="1004" w:right="261"/>
        <w:rPr>
          <w:rFonts w:ascii="Montserrat" w:hAnsi="Montserrat"/>
          <w:lang w:val="fr-FR"/>
        </w:rPr>
      </w:pPr>
      <w:r>
        <w:rPr>
          <w:rFonts w:ascii="Montserrat" w:hAnsi="Montserrat"/>
          <w:b/>
          <w:bCs/>
          <w:lang w:val="fr-FR"/>
        </w:rPr>
        <w:t>Objectifs </w:t>
      </w:r>
      <w:r w:rsidR="00766147" w:rsidRPr="005E1EC5">
        <w:rPr>
          <w:rFonts w:ascii="Montserrat" w:hAnsi="Montserrat"/>
          <w:lang w:val="fr-FR"/>
        </w:rPr>
        <w:t xml:space="preserve">: </w:t>
      </w:r>
      <w:r w:rsidR="00C01F44">
        <w:rPr>
          <w:rFonts w:ascii="Montserrat" w:hAnsi="Montserrat"/>
          <w:lang w:val="fr-FR"/>
        </w:rPr>
        <w:t>l</w:t>
      </w:r>
      <w:r w:rsidR="00C01F44" w:rsidRPr="005E1EC5">
        <w:rPr>
          <w:rFonts w:ascii="Montserrat" w:hAnsi="Montserrat"/>
          <w:lang w:val="fr-FR"/>
        </w:rPr>
        <w:t xml:space="preserve">es </w:t>
      </w:r>
      <w:r w:rsidR="00766147" w:rsidRPr="005E1EC5">
        <w:rPr>
          <w:rFonts w:ascii="Montserrat" w:hAnsi="Montserrat"/>
          <w:lang w:val="fr-FR"/>
        </w:rPr>
        <w:t>objectifs sont le résultat final que vous espérez atteindre pour votre indicateur. Vous devez fournir un objectif pour chaque indicateur dans votre cadre logique</w:t>
      </w:r>
      <w:r>
        <w:rPr>
          <w:rFonts w:ascii="Montserrat" w:hAnsi="Montserrat"/>
          <w:lang w:val="fr-FR"/>
        </w:rPr>
        <w:t>.</w:t>
      </w:r>
    </w:p>
    <w:p w14:paraId="63995C54" w14:textId="08212163" w:rsidR="00801C2F" w:rsidRPr="005E1EC5" w:rsidRDefault="00A801CE">
      <w:pPr>
        <w:pStyle w:val="ListBullet"/>
        <w:tabs>
          <w:tab w:val="clear" w:pos="360"/>
          <w:tab w:val="num" w:pos="1080"/>
        </w:tabs>
        <w:spacing w:line="286" w:lineRule="auto"/>
        <w:ind w:left="100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b/>
          <w:bCs/>
          <w:lang w:val="fr-FR"/>
        </w:rPr>
        <w:t>Jalons</w:t>
      </w:r>
      <w:r w:rsidR="003A6366">
        <w:rPr>
          <w:rFonts w:ascii="Montserrat" w:hAnsi="Montserrat"/>
          <w:b/>
          <w:bCs/>
          <w:lang w:val="fr-FR"/>
        </w:rPr>
        <w:t> </w:t>
      </w:r>
      <w:r w:rsidRPr="005E1EC5">
        <w:rPr>
          <w:rFonts w:ascii="Montserrat" w:hAnsi="Montserrat"/>
          <w:b/>
          <w:bCs/>
          <w:lang w:val="fr-FR"/>
        </w:rPr>
        <w:t xml:space="preserve">: </w:t>
      </w:r>
      <w:r w:rsidR="00C01F44">
        <w:rPr>
          <w:rFonts w:ascii="Montserrat" w:hAnsi="Montserrat"/>
          <w:lang w:val="fr-FR"/>
        </w:rPr>
        <w:t>s</w:t>
      </w:r>
      <w:r w:rsidR="00E132FA">
        <w:rPr>
          <w:rFonts w:ascii="Montserrat" w:hAnsi="Montserrat"/>
          <w:lang w:val="fr-FR"/>
        </w:rPr>
        <w:t>i cela est approprié</w:t>
      </w:r>
      <w:r w:rsidR="00E60F76" w:rsidRPr="005E1EC5">
        <w:rPr>
          <w:rFonts w:ascii="Montserrat" w:hAnsi="Montserrat"/>
          <w:lang w:val="fr-FR"/>
        </w:rPr>
        <w:t xml:space="preserve">, </w:t>
      </w:r>
      <w:r w:rsidR="003311AD" w:rsidRPr="005E1EC5">
        <w:rPr>
          <w:rFonts w:ascii="Montserrat" w:hAnsi="Montserrat"/>
          <w:lang w:val="fr-FR"/>
        </w:rPr>
        <w:t xml:space="preserve">nous recommandons de </w:t>
      </w:r>
      <w:r w:rsidR="00470BFE" w:rsidRPr="005E1EC5">
        <w:rPr>
          <w:rFonts w:ascii="Montserrat" w:hAnsi="Montserrat"/>
          <w:lang w:val="fr-FR"/>
        </w:rPr>
        <w:t xml:space="preserve">fixer des objectifs annuels (des jalons) </w:t>
      </w:r>
      <w:r w:rsidR="003311AD" w:rsidRPr="005E1EC5">
        <w:rPr>
          <w:rFonts w:ascii="Montserrat" w:hAnsi="Montserrat"/>
          <w:lang w:val="fr-FR"/>
        </w:rPr>
        <w:t xml:space="preserve">pour chaque indicateur. </w:t>
      </w:r>
      <w:r w:rsidR="006D6A8E" w:rsidRPr="005E1EC5">
        <w:rPr>
          <w:rFonts w:ascii="Montserrat" w:hAnsi="Montserrat"/>
          <w:lang w:val="fr-FR"/>
        </w:rPr>
        <w:t xml:space="preserve">Ces objectifs ne sont pas obligatoires, mais ils peuvent contribuer à </w:t>
      </w:r>
      <w:r w:rsidR="00BA2141" w:rsidRPr="005E1EC5">
        <w:rPr>
          <w:rFonts w:ascii="Montserrat" w:hAnsi="Montserrat"/>
          <w:lang w:val="fr-FR"/>
        </w:rPr>
        <w:t xml:space="preserve">démontrer les </w:t>
      </w:r>
      <w:r w:rsidR="00470BFE" w:rsidRPr="005E1EC5">
        <w:rPr>
          <w:rFonts w:ascii="Montserrat" w:hAnsi="Montserrat"/>
          <w:lang w:val="fr-FR"/>
        </w:rPr>
        <w:t xml:space="preserve">progrès accomplis </w:t>
      </w:r>
      <w:r w:rsidR="007937B7" w:rsidRPr="005E1EC5">
        <w:rPr>
          <w:rFonts w:ascii="Montserrat" w:hAnsi="Montserrat"/>
          <w:lang w:val="fr-FR"/>
        </w:rPr>
        <w:t xml:space="preserve">dans </w:t>
      </w:r>
      <w:r w:rsidR="00470BFE" w:rsidRPr="005E1EC5">
        <w:rPr>
          <w:rFonts w:ascii="Montserrat" w:hAnsi="Montserrat"/>
          <w:lang w:val="fr-FR"/>
        </w:rPr>
        <w:t xml:space="preserve">vos </w:t>
      </w:r>
      <w:r w:rsidR="006B59EA" w:rsidRPr="005E1EC5">
        <w:rPr>
          <w:rFonts w:ascii="Montserrat" w:hAnsi="Montserrat"/>
          <w:lang w:val="fr-FR"/>
        </w:rPr>
        <w:t>rapports</w:t>
      </w:r>
      <w:r w:rsidR="00470BFE" w:rsidRPr="005E1EC5">
        <w:rPr>
          <w:rFonts w:ascii="Montserrat" w:hAnsi="Montserrat"/>
          <w:lang w:val="fr-FR"/>
        </w:rPr>
        <w:t xml:space="preserve"> annuels.</w:t>
      </w:r>
    </w:p>
    <w:p w14:paraId="2A90D93F" w14:textId="5E2E83EF" w:rsidR="00F468CC" w:rsidRPr="005E1EC5" w:rsidRDefault="00C01F44" w:rsidP="00160A03">
      <w:pPr>
        <w:pStyle w:val="ListBullet"/>
        <w:tabs>
          <w:tab w:val="clear" w:pos="360"/>
          <w:tab w:val="num" w:pos="1080"/>
        </w:tabs>
        <w:spacing w:line="286" w:lineRule="auto"/>
        <w:ind w:left="1004" w:right="261"/>
        <w:rPr>
          <w:rFonts w:ascii="Montserrat" w:hAnsi="Montserrat"/>
          <w:lang w:val="fr-FR"/>
        </w:rPr>
      </w:pPr>
      <w:r>
        <w:rPr>
          <w:rFonts w:ascii="Montserrat" w:hAnsi="Montserrat"/>
          <w:b/>
          <w:bCs/>
          <w:lang w:val="fr-FR"/>
        </w:rPr>
        <w:t>Ventilation </w:t>
      </w:r>
      <w:r w:rsidR="00F468CC" w:rsidRPr="005E1EC5">
        <w:rPr>
          <w:rFonts w:ascii="Montserrat" w:hAnsi="Montserrat"/>
          <w:b/>
          <w:bCs/>
          <w:lang w:val="fr-FR"/>
        </w:rPr>
        <w:t xml:space="preserve">: </w:t>
      </w:r>
      <w:r>
        <w:rPr>
          <w:rFonts w:ascii="Montserrat" w:hAnsi="Montserrat"/>
          <w:lang w:val="fr-FR"/>
        </w:rPr>
        <w:t>d</w:t>
      </w:r>
      <w:r w:rsidRPr="005E1EC5">
        <w:rPr>
          <w:rFonts w:ascii="Montserrat" w:hAnsi="Montserrat"/>
          <w:lang w:val="fr-FR"/>
        </w:rPr>
        <w:t xml:space="preserve">ans </w:t>
      </w:r>
      <w:r w:rsidR="00F468CC" w:rsidRPr="005E1EC5">
        <w:rPr>
          <w:rFonts w:ascii="Montserrat" w:hAnsi="Montserrat"/>
          <w:lang w:val="fr-FR"/>
        </w:rPr>
        <w:t xml:space="preserve">la mesure du possible, décomposez vos indicateurs pour mesurer </w:t>
      </w:r>
      <w:r>
        <w:rPr>
          <w:rFonts w:ascii="Montserrat" w:hAnsi="Montserrat"/>
          <w:lang w:val="fr-FR"/>
        </w:rPr>
        <w:t xml:space="preserve">les éventuelles différences de changement ou de bénéfices selon </w:t>
      </w:r>
      <w:r w:rsidR="006A3E83">
        <w:rPr>
          <w:rFonts w:ascii="Montserrat" w:hAnsi="Montserrat"/>
          <w:lang w:val="fr-FR"/>
        </w:rPr>
        <w:t>l</w:t>
      </w:r>
      <w:r w:rsidR="00F468CC" w:rsidRPr="005E1EC5">
        <w:rPr>
          <w:rFonts w:ascii="Montserrat" w:hAnsi="Montserrat"/>
          <w:lang w:val="fr-FR"/>
        </w:rPr>
        <w:t xml:space="preserve">es </w:t>
      </w:r>
      <w:r w:rsidR="00F468CC" w:rsidRPr="005E1EC5">
        <w:rPr>
          <w:rFonts w:ascii="Montserrat" w:hAnsi="Montserrat"/>
          <w:b/>
          <w:bCs/>
          <w:lang w:val="fr-FR"/>
        </w:rPr>
        <w:t>sous-groupes</w:t>
      </w:r>
      <w:r w:rsidR="4D086458" w:rsidRPr="005E1EC5">
        <w:rPr>
          <w:rFonts w:ascii="Montserrat" w:hAnsi="Montserrat"/>
          <w:lang w:val="fr-FR"/>
        </w:rPr>
        <w:t xml:space="preserve"> </w:t>
      </w:r>
      <w:r w:rsidR="00F73591">
        <w:rPr>
          <w:rFonts w:ascii="Montserrat" w:hAnsi="Montserrat"/>
          <w:lang w:val="fr-FR"/>
        </w:rPr>
        <w:t xml:space="preserve">(ex. </w:t>
      </w:r>
      <w:r w:rsidR="00F468CC" w:rsidRPr="005E1EC5">
        <w:rPr>
          <w:rFonts w:ascii="Montserrat" w:hAnsi="Montserrat"/>
          <w:lang w:val="fr-FR"/>
        </w:rPr>
        <w:t>différent</w:t>
      </w:r>
      <w:r w:rsidR="00A717B4">
        <w:rPr>
          <w:rFonts w:ascii="Montserrat" w:hAnsi="Montserrat"/>
          <w:lang w:val="fr-FR"/>
        </w:rPr>
        <w:t>s genres</w:t>
      </w:r>
      <w:r w:rsidR="00F468CC" w:rsidRPr="005E1EC5">
        <w:rPr>
          <w:rFonts w:ascii="Montserrat" w:hAnsi="Montserrat"/>
          <w:lang w:val="fr-FR"/>
        </w:rPr>
        <w:t>, groupes d</w:t>
      </w:r>
      <w:r w:rsidR="00F3385E">
        <w:rPr>
          <w:rFonts w:ascii="Montserrat" w:hAnsi="Montserrat"/>
          <w:lang w:val="fr-FR"/>
        </w:rPr>
        <w:t>’</w:t>
      </w:r>
      <w:r w:rsidR="00F468CC" w:rsidRPr="005E1EC5">
        <w:rPr>
          <w:rFonts w:ascii="Montserrat" w:hAnsi="Montserrat"/>
          <w:lang w:val="fr-FR"/>
        </w:rPr>
        <w:t xml:space="preserve">âge, </w:t>
      </w:r>
      <w:r w:rsidR="00411F55">
        <w:rPr>
          <w:rFonts w:ascii="Montserrat" w:hAnsi="Montserrat"/>
          <w:lang w:val="fr-FR"/>
        </w:rPr>
        <w:t>situations au regard du handicap ou</w:t>
      </w:r>
      <w:r w:rsidR="00F468CC" w:rsidRPr="005E1EC5">
        <w:rPr>
          <w:rFonts w:ascii="Montserrat" w:hAnsi="Montserrat"/>
          <w:lang w:val="fr-FR"/>
        </w:rPr>
        <w:t xml:space="preserve"> lieux </w:t>
      </w:r>
      <w:r w:rsidR="00411F55">
        <w:rPr>
          <w:rFonts w:ascii="Montserrat" w:hAnsi="Montserrat"/>
          <w:lang w:val="fr-FR"/>
        </w:rPr>
        <w:t>et</w:t>
      </w:r>
      <w:r w:rsidR="00411F55" w:rsidRPr="005E1EC5">
        <w:rPr>
          <w:rFonts w:ascii="Montserrat" w:hAnsi="Montserrat"/>
          <w:lang w:val="fr-FR"/>
        </w:rPr>
        <w:t xml:space="preserve"> </w:t>
      </w:r>
      <w:r w:rsidR="00F468CC" w:rsidRPr="005E1EC5">
        <w:rPr>
          <w:rFonts w:ascii="Montserrat" w:hAnsi="Montserrat"/>
          <w:lang w:val="fr-FR"/>
        </w:rPr>
        <w:t>habitats</w:t>
      </w:r>
      <w:r w:rsidR="00411F55">
        <w:rPr>
          <w:rFonts w:ascii="Montserrat" w:hAnsi="Montserrat"/>
          <w:lang w:val="fr-FR"/>
        </w:rPr>
        <w:t>)</w:t>
      </w:r>
      <w:r w:rsidR="00F468CC" w:rsidRPr="005E1EC5">
        <w:rPr>
          <w:rFonts w:ascii="Montserrat" w:hAnsi="Montserrat"/>
          <w:lang w:val="fr-FR"/>
        </w:rPr>
        <w:t xml:space="preserve">. </w:t>
      </w:r>
      <w:r w:rsidR="00400583" w:rsidRPr="005E1EC5">
        <w:rPr>
          <w:rFonts w:ascii="Montserrat" w:hAnsi="Montserrat"/>
          <w:lang w:val="fr-FR"/>
        </w:rPr>
        <w:t xml:space="preserve">OCEAN exige au minimum une ventilation par </w:t>
      </w:r>
      <w:r w:rsidR="00411F55">
        <w:rPr>
          <w:rFonts w:ascii="Montserrat" w:hAnsi="Montserrat"/>
          <w:lang w:val="fr-FR"/>
        </w:rPr>
        <w:t>genre</w:t>
      </w:r>
      <w:r w:rsidR="00411F55" w:rsidRPr="005E1EC5">
        <w:rPr>
          <w:rFonts w:ascii="Montserrat" w:hAnsi="Montserrat"/>
          <w:lang w:val="fr-FR"/>
        </w:rPr>
        <w:t xml:space="preserve"> </w:t>
      </w:r>
      <w:r w:rsidR="00400583" w:rsidRPr="005E1EC5">
        <w:rPr>
          <w:rFonts w:ascii="Montserrat" w:hAnsi="Montserrat"/>
          <w:lang w:val="fr-FR"/>
        </w:rPr>
        <w:t>des indicateurs pertinents.</w:t>
      </w:r>
    </w:p>
    <w:p w14:paraId="53A4560A" w14:textId="77777777" w:rsidR="0074609E" w:rsidRPr="005E1EC5" w:rsidRDefault="0074609E" w:rsidP="00160A03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b/>
          <w:bCs/>
          <w:color w:val="004057" w:themeColor="text2"/>
          <w:lang w:val="fr-FR"/>
        </w:rPr>
      </w:pPr>
    </w:p>
    <w:p w14:paraId="02CBEAE2" w14:textId="3C7F2594" w:rsidR="0060048B" w:rsidRPr="005E1EC5" w:rsidRDefault="008367F8" w:rsidP="004D4A5A">
      <w:pPr>
        <w:pStyle w:val="ListBullet"/>
        <w:numPr>
          <w:ilvl w:val="0"/>
          <w:numId w:val="28"/>
        </w:numPr>
        <w:spacing w:line="286" w:lineRule="auto"/>
        <w:ind w:left="644" w:right="261"/>
        <w:rPr>
          <w:rFonts w:ascii="Montserrat" w:hAnsi="Montserrat"/>
          <w:b/>
          <w:bCs/>
          <w:color w:val="10768D"/>
          <w:lang w:val="fr-FR"/>
        </w:rPr>
      </w:pPr>
      <w:r w:rsidRPr="005E1EC5">
        <w:rPr>
          <w:rFonts w:ascii="Montserrat" w:hAnsi="Montserrat"/>
          <w:b/>
          <w:bCs/>
          <w:color w:val="10768D"/>
          <w:lang w:val="fr-FR"/>
        </w:rPr>
        <w:t>Moyens de vérification</w:t>
      </w:r>
    </w:p>
    <w:p w14:paraId="3D4CF78A" w14:textId="3D2B6DF7" w:rsidR="00031CC4" w:rsidRPr="005E1EC5" w:rsidRDefault="008367F8" w:rsidP="004D4A5A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t>Les moyens de vérification sont les sources d</w:t>
      </w:r>
      <w:r w:rsidR="00F3385E">
        <w:rPr>
          <w:rFonts w:ascii="Montserrat" w:hAnsi="Montserrat"/>
          <w:lang w:val="fr-FR"/>
        </w:rPr>
        <w:t>’</w:t>
      </w:r>
      <w:r w:rsidR="002A271C">
        <w:rPr>
          <w:rFonts w:ascii="Montserrat" w:hAnsi="Montserrat"/>
          <w:lang w:val="fr-FR"/>
        </w:rPr>
        <w:t xml:space="preserve">éléments factuels </w:t>
      </w:r>
      <w:r w:rsidR="001A2FEA" w:rsidRPr="005E1EC5">
        <w:rPr>
          <w:rFonts w:ascii="Montserrat" w:hAnsi="Montserrat"/>
          <w:lang w:val="fr-FR"/>
        </w:rPr>
        <w:t xml:space="preserve">que vous </w:t>
      </w:r>
      <w:r w:rsidR="00DF511D" w:rsidRPr="005E1EC5">
        <w:rPr>
          <w:rFonts w:ascii="Montserrat" w:hAnsi="Montserrat"/>
          <w:lang w:val="fr-FR"/>
        </w:rPr>
        <w:t xml:space="preserve">utiliserez pour </w:t>
      </w:r>
      <w:r w:rsidR="00164BE4" w:rsidRPr="005E1EC5">
        <w:rPr>
          <w:rFonts w:ascii="Montserrat" w:hAnsi="Montserrat"/>
          <w:lang w:val="fr-FR"/>
        </w:rPr>
        <w:t xml:space="preserve">démontrer les progrès accomplis </w:t>
      </w:r>
      <w:r w:rsidR="002A271C">
        <w:rPr>
          <w:rFonts w:ascii="Montserrat" w:hAnsi="Montserrat"/>
          <w:lang w:val="fr-FR"/>
        </w:rPr>
        <w:t>vers</w:t>
      </w:r>
      <w:r w:rsidR="002A271C" w:rsidRPr="005E1EC5">
        <w:rPr>
          <w:rFonts w:ascii="Montserrat" w:hAnsi="Montserrat"/>
          <w:lang w:val="fr-FR"/>
        </w:rPr>
        <w:t xml:space="preserve"> </w:t>
      </w:r>
      <w:r w:rsidR="00164BE4" w:rsidRPr="005E1EC5">
        <w:rPr>
          <w:rFonts w:ascii="Montserrat" w:hAnsi="Montserrat"/>
          <w:lang w:val="fr-FR"/>
        </w:rPr>
        <w:t xml:space="preserve">la réalisation des </w:t>
      </w:r>
      <w:r w:rsidR="002F2C77" w:rsidRPr="005E1EC5">
        <w:rPr>
          <w:rFonts w:ascii="Montserrat" w:hAnsi="Montserrat"/>
          <w:lang w:val="fr-FR"/>
        </w:rPr>
        <w:t xml:space="preserve">indicateurs. </w:t>
      </w:r>
      <w:r w:rsidR="00512F54" w:rsidRPr="005E1EC5">
        <w:rPr>
          <w:rFonts w:ascii="Montserrat" w:hAnsi="Montserrat"/>
          <w:lang w:val="fr-FR"/>
        </w:rPr>
        <w:t>Il peut s</w:t>
      </w:r>
      <w:r w:rsidR="00F3385E">
        <w:rPr>
          <w:rFonts w:ascii="Montserrat" w:hAnsi="Montserrat"/>
          <w:lang w:val="fr-FR"/>
        </w:rPr>
        <w:t>’</w:t>
      </w:r>
      <w:r w:rsidR="00512F54" w:rsidRPr="005E1EC5">
        <w:rPr>
          <w:rFonts w:ascii="Montserrat" w:hAnsi="Montserrat"/>
          <w:lang w:val="fr-FR"/>
        </w:rPr>
        <w:t>agir, entre autres, de données d</w:t>
      </w:r>
      <w:r w:rsidR="00F3385E">
        <w:rPr>
          <w:rFonts w:ascii="Montserrat" w:hAnsi="Montserrat"/>
          <w:lang w:val="fr-FR"/>
        </w:rPr>
        <w:t>’</w:t>
      </w:r>
      <w:r w:rsidR="00512F54" w:rsidRPr="005E1EC5">
        <w:rPr>
          <w:rFonts w:ascii="Montserrat" w:hAnsi="Montserrat"/>
          <w:lang w:val="fr-FR"/>
        </w:rPr>
        <w:t>enquête, d</w:t>
      </w:r>
      <w:r w:rsidR="00F3385E">
        <w:rPr>
          <w:rFonts w:ascii="Montserrat" w:hAnsi="Montserrat"/>
          <w:lang w:val="fr-FR"/>
        </w:rPr>
        <w:t>’</w:t>
      </w:r>
      <w:r w:rsidR="00512F54" w:rsidRPr="005E1EC5">
        <w:rPr>
          <w:rFonts w:ascii="Montserrat" w:hAnsi="Montserrat"/>
          <w:lang w:val="fr-FR"/>
        </w:rPr>
        <w:t>entretiens, de photographies, de comptes rendus de réunions, de registres de formation, etc</w:t>
      </w:r>
      <w:r w:rsidR="000B3C4A" w:rsidRPr="005E1EC5">
        <w:rPr>
          <w:rFonts w:ascii="Montserrat" w:hAnsi="Montserrat"/>
          <w:lang w:val="fr-FR"/>
        </w:rPr>
        <w:t>.</w:t>
      </w:r>
    </w:p>
    <w:p w14:paraId="18975FAE" w14:textId="77777777" w:rsidR="002F2C77" w:rsidRPr="005E1EC5" w:rsidRDefault="002F2C77" w:rsidP="00B247F2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lang w:val="fr-FR"/>
        </w:rPr>
      </w:pPr>
    </w:p>
    <w:p w14:paraId="15DDC51A" w14:textId="189E7670" w:rsidR="00C16E90" w:rsidRPr="005E1EC5" w:rsidRDefault="00525981" w:rsidP="004D4A5A">
      <w:pPr>
        <w:pStyle w:val="ListBullet"/>
        <w:numPr>
          <w:ilvl w:val="0"/>
          <w:numId w:val="28"/>
        </w:numPr>
        <w:spacing w:line="286" w:lineRule="auto"/>
        <w:ind w:left="567" w:right="261"/>
        <w:rPr>
          <w:rFonts w:ascii="Montserrat" w:hAnsi="Montserrat"/>
          <w:b/>
          <w:bCs/>
          <w:color w:val="10768D"/>
          <w:lang w:val="fr-FR"/>
        </w:rPr>
      </w:pPr>
      <w:r w:rsidRPr="005E1EC5">
        <w:rPr>
          <w:rFonts w:ascii="Montserrat" w:hAnsi="Montserrat"/>
          <w:b/>
          <w:bCs/>
          <w:color w:val="10768D"/>
          <w:lang w:val="fr-FR"/>
        </w:rPr>
        <w:t>Hypothèses</w:t>
      </w:r>
    </w:p>
    <w:p w14:paraId="46FB05E8" w14:textId="55C6442D" w:rsidR="00203217" w:rsidRPr="005E1EC5" w:rsidRDefault="002A271C" w:rsidP="00B247F2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t>Identifie</w:t>
      </w:r>
      <w:r>
        <w:rPr>
          <w:rFonts w:ascii="Montserrat" w:hAnsi="Montserrat"/>
          <w:lang w:val="fr-FR"/>
        </w:rPr>
        <w:t>z</w:t>
      </w:r>
      <w:r w:rsidRPr="005E1EC5">
        <w:rPr>
          <w:rFonts w:ascii="Montserrat" w:hAnsi="Montserrat"/>
          <w:lang w:val="fr-FR"/>
        </w:rPr>
        <w:t xml:space="preserve"> </w:t>
      </w:r>
      <w:r w:rsidR="00482AB5" w:rsidRPr="005E1EC5">
        <w:rPr>
          <w:rFonts w:ascii="Montserrat" w:hAnsi="Montserrat"/>
          <w:lang w:val="fr-FR"/>
        </w:rPr>
        <w:t xml:space="preserve">les </w:t>
      </w:r>
      <w:r w:rsidR="009F7570" w:rsidRPr="005E1EC5">
        <w:rPr>
          <w:rFonts w:ascii="Montserrat" w:hAnsi="Montserrat"/>
          <w:lang w:val="fr-FR"/>
        </w:rPr>
        <w:t xml:space="preserve">hypothèses </w:t>
      </w:r>
      <w:r w:rsidR="00482AB5" w:rsidRPr="005E1EC5">
        <w:rPr>
          <w:rFonts w:ascii="Montserrat" w:hAnsi="Montserrat"/>
          <w:lang w:val="fr-FR"/>
        </w:rPr>
        <w:t xml:space="preserve">les plus importantes </w:t>
      </w:r>
      <w:r w:rsidR="007F4391" w:rsidRPr="005E1EC5">
        <w:rPr>
          <w:rFonts w:ascii="Montserrat" w:hAnsi="Montserrat"/>
          <w:lang w:val="fr-FR"/>
        </w:rPr>
        <w:t xml:space="preserve">(facteurs ou conditions externes) </w:t>
      </w:r>
      <w:r w:rsidR="009F7570" w:rsidRPr="005E1EC5">
        <w:rPr>
          <w:rFonts w:ascii="Montserrat" w:hAnsi="Montserrat"/>
          <w:lang w:val="fr-FR"/>
        </w:rPr>
        <w:t xml:space="preserve">qui </w:t>
      </w:r>
      <w:r w:rsidR="007C7B2D" w:rsidRPr="005E1EC5">
        <w:rPr>
          <w:rFonts w:ascii="Montserrat" w:hAnsi="Montserrat"/>
          <w:lang w:val="fr-FR"/>
        </w:rPr>
        <w:t xml:space="preserve">pourraient </w:t>
      </w:r>
      <w:r w:rsidR="00B040AD">
        <w:rPr>
          <w:rFonts w:ascii="Montserrat" w:hAnsi="Montserrat"/>
          <w:lang w:val="fr-FR"/>
        </w:rPr>
        <w:t>influer sur</w:t>
      </w:r>
      <w:r w:rsidR="00B040AD" w:rsidRPr="005E1EC5">
        <w:rPr>
          <w:rFonts w:ascii="Montserrat" w:hAnsi="Montserrat"/>
          <w:lang w:val="fr-FR"/>
        </w:rPr>
        <w:t xml:space="preserve"> </w:t>
      </w:r>
      <w:r w:rsidR="007C7B2D" w:rsidRPr="005E1EC5">
        <w:rPr>
          <w:rFonts w:ascii="Montserrat" w:hAnsi="Montserrat"/>
          <w:lang w:val="fr-FR"/>
        </w:rPr>
        <w:t xml:space="preserve">la </w:t>
      </w:r>
      <w:r w:rsidR="00E1038D" w:rsidRPr="005E1EC5">
        <w:rPr>
          <w:rFonts w:ascii="Montserrat" w:hAnsi="Montserrat"/>
          <w:lang w:val="fr-FR"/>
        </w:rPr>
        <w:t xml:space="preserve">capacité </w:t>
      </w:r>
      <w:r w:rsidR="00943286" w:rsidRPr="005E1EC5">
        <w:rPr>
          <w:rFonts w:ascii="Montserrat" w:hAnsi="Montserrat"/>
          <w:lang w:val="fr-FR"/>
        </w:rPr>
        <w:t xml:space="preserve">du projet </w:t>
      </w:r>
      <w:r w:rsidR="00794412" w:rsidRPr="005E1EC5">
        <w:rPr>
          <w:rFonts w:ascii="Montserrat" w:hAnsi="Montserrat"/>
          <w:lang w:val="fr-FR"/>
        </w:rPr>
        <w:t xml:space="preserve">à </w:t>
      </w:r>
      <w:r w:rsidR="00B040AD">
        <w:rPr>
          <w:rFonts w:ascii="Montserrat" w:hAnsi="Montserrat"/>
          <w:lang w:val="fr-FR"/>
        </w:rPr>
        <w:t>réaliser</w:t>
      </w:r>
      <w:r w:rsidR="00B040AD" w:rsidRPr="005E1EC5">
        <w:rPr>
          <w:rFonts w:ascii="Montserrat" w:hAnsi="Montserrat"/>
          <w:lang w:val="fr-FR"/>
        </w:rPr>
        <w:t xml:space="preserve"> </w:t>
      </w:r>
      <w:r w:rsidR="00794412" w:rsidRPr="005E1EC5">
        <w:rPr>
          <w:rFonts w:ascii="Montserrat" w:hAnsi="Montserrat"/>
          <w:lang w:val="fr-FR"/>
        </w:rPr>
        <w:t xml:space="preserve">les </w:t>
      </w:r>
      <w:r w:rsidR="008B2CEC" w:rsidRPr="005E1EC5">
        <w:rPr>
          <w:rFonts w:ascii="Montserrat" w:hAnsi="Montserrat"/>
          <w:lang w:val="fr-FR"/>
        </w:rPr>
        <w:t xml:space="preserve">produits et les </w:t>
      </w:r>
      <w:r w:rsidR="00051A89" w:rsidRPr="005E1EC5">
        <w:rPr>
          <w:rFonts w:ascii="Montserrat" w:hAnsi="Montserrat"/>
          <w:lang w:val="fr-FR"/>
        </w:rPr>
        <w:t>résultats</w:t>
      </w:r>
      <w:r w:rsidR="0065793D" w:rsidRPr="005E1EC5">
        <w:rPr>
          <w:rFonts w:ascii="Montserrat" w:hAnsi="Montserrat"/>
          <w:lang w:val="fr-FR"/>
        </w:rPr>
        <w:t xml:space="preserve">. </w:t>
      </w:r>
      <w:r w:rsidR="00B040AD">
        <w:rPr>
          <w:rFonts w:ascii="Montserrat" w:hAnsi="Montserrat"/>
          <w:lang w:val="fr-FR"/>
        </w:rPr>
        <w:t>Réfléchissez aux points</w:t>
      </w:r>
      <w:r w:rsidR="00203217" w:rsidRPr="005E1EC5">
        <w:rPr>
          <w:rFonts w:ascii="Montserrat" w:hAnsi="Montserrat"/>
          <w:lang w:val="fr-FR"/>
        </w:rPr>
        <w:t xml:space="preserve"> suivants</w:t>
      </w:r>
      <w:r w:rsidR="00B040AD">
        <w:rPr>
          <w:rFonts w:ascii="Montserrat" w:hAnsi="Montserrat"/>
          <w:lang w:val="fr-FR"/>
        </w:rPr>
        <w:t> :</w:t>
      </w:r>
    </w:p>
    <w:p w14:paraId="081F81E1" w14:textId="4E038639" w:rsidR="00203217" w:rsidRPr="005E1EC5" w:rsidRDefault="00203217" w:rsidP="00B247F2">
      <w:pPr>
        <w:pStyle w:val="ListBullet"/>
        <w:tabs>
          <w:tab w:val="clear" w:pos="360"/>
          <w:tab w:val="num" w:pos="1080"/>
        </w:tabs>
        <w:spacing w:line="286" w:lineRule="auto"/>
        <w:ind w:left="64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t xml:space="preserve">Que doit-il se passer ou </w:t>
      </w:r>
      <w:r w:rsidR="00B040AD">
        <w:rPr>
          <w:rFonts w:ascii="Montserrat" w:hAnsi="Montserrat"/>
          <w:lang w:val="fr-FR"/>
        </w:rPr>
        <w:t>quelle hypothèse doit se vérifier</w:t>
      </w:r>
      <w:r w:rsidRPr="005E1EC5">
        <w:rPr>
          <w:rFonts w:ascii="Montserrat" w:hAnsi="Montserrat"/>
          <w:lang w:val="fr-FR"/>
        </w:rPr>
        <w:t xml:space="preserve"> pour atteindre le résultat escompté</w:t>
      </w:r>
      <w:r w:rsidR="00B040AD">
        <w:rPr>
          <w:rFonts w:ascii="Montserrat" w:hAnsi="Montserrat"/>
          <w:lang w:val="fr-FR"/>
        </w:rPr>
        <w:t> </w:t>
      </w:r>
      <w:r w:rsidRPr="005E1EC5">
        <w:rPr>
          <w:rFonts w:ascii="Montserrat" w:hAnsi="Montserrat"/>
          <w:lang w:val="fr-FR"/>
        </w:rPr>
        <w:t>?</w:t>
      </w:r>
    </w:p>
    <w:p w14:paraId="388B55B3" w14:textId="78410E92" w:rsidR="007F4391" w:rsidRPr="005E1EC5" w:rsidRDefault="00203217" w:rsidP="00B247F2">
      <w:pPr>
        <w:pStyle w:val="ListBullet"/>
        <w:tabs>
          <w:tab w:val="clear" w:pos="360"/>
          <w:tab w:val="num" w:pos="1080"/>
        </w:tabs>
        <w:spacing w:line="286" w:lineRule="auto"/>
        <w:ind w:left="644" w:right="261"/>
        <w:rPr>
          <w:lang w:val="fr-FR"/>
        </w:rPr>
      </w:pPr>
      <w:r w:rsidRPr="005E1EC5">
        <w:rPr>
          <w:rFonts w:ascii="Montserrat" w:hAnsi="Montserrat"/>
          <w:lang w:val="fr-FR"/>
        </w:rPr>
        <w:t>Quels événements ou conditions externes pourraient empêcher la réalisation du résultat escompté</w:t>
      </w:r>
      <w:r w:rsidR="00AB7227">
        <w:rPr>
          <w:rFonts w:ascii="Montserrat" w:hAnsi="Montserrat"/>
          <w:lang w:val="fr-FR"/>
        </w:rPr>
        <w:t> </w:t>
      </w:r>
      <w:r w:rsidRPr="005E1EC5">
        <w:rPr>
          <w:rFonts w:ascii="Montserrat" w:hAnsi="Montserrat"/>
          <w:lang w:val="fr-FR"/>
        </w:rPr>
        <w:t>?</w:t>
      </w:r>
    </w:p>
    <w:p w14:paraId="2D047230" w14:textId="4ADFFACF" w:rsidR="009F7570" w:rsidRPr="005E1EC5" w:rsidRDefault="008634ED" w:rsidP="00B247F2">
      <w:pPr>
        <w:pStyle w:val="ListBullet"/>
        <w:tabs>
          <w:tab w:val="clear" w:pos="360"/>
          <w:tab w:val="num" w:pos="1080"/>
        </w:tabs>
        <w:spacing w:line="286" w:lineRule="auto"/>
        <w:ind w:left="64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b/>
          <w:bCs/>
          <w:lang w:val="fr-FR"/>
        </w:rPr>
        <w:t xml:space="preserve">Si </w:t>
      </w:r>
      <w:r w:rsidR="008924CB" w:rsidRPr="005E1EC5">
        <w:rPr>
          <w:rFonts w:ascii="Montserrat" w:hAnsi="Montserrat"/>
          <w:lang w:val="fr-FR"/>
        </w:rPr>
        <w:t xml:space="preserve">vous menez vos activités </w:t>
      </w:r>
      <w:r w:rsidR="008924CB" w:rsidRPr="005E1EC5">
        <w:rPr>
          <w:rFonts w:ascii="Montserrat" w:hAnsi="Montserrat"/>
          <w:b/>
          <w:bCs/>
          <w:lang w:val="fr-FR"/>
        </w:rPr>
        <w:t xml:space="preserve">et que </w:t>
      </w:r>
      <w:r w:rsidR="00794412" w:rsidRPr="005E1EC5">
        <w:rPr>
          <w:rFonts w:ascii="Montserrat" w:hAnsi="Montserrat"/>
          <w:lang w:val="fr-FR"/>
        </w:rPr>
        <w:t>vos hypothèses se vérifient</w:t>
      </w:r>
      <w:r w:rsidR="00AB7227">
        <w:rPr>
          <w:rFonts w:ascii="Montserrat" w:hAnsi="Montserrat"/>
          <w:lang w:val="fr-FR"/>
        </w:rPr>
        <w:t xml:space="preserve">, </w:t>
      </w:r>
      <w:r w:rsidR="00AB7227">
        <w:rPr>
          <w:rFonts w:ascii="Montserrat" w:hAnsi="Montserrat"/>
          <w:b/>
          <w:bCs/>
          <w:lang w:val="fr-FR"/>
        </w:rPr>
        <w:t>alors</w:t>
      </w:r>
      <w:r w:rsidRPr="005E1EC5">
        <w:rPr>
          <w:rFonts w:ascii="Montserrat" w:hAnsi="Montserrat"/>
          <w:b/>
          <w:bCs/>
          <w:lang w:val="fr-FR"/>
        </w:rPr>
        <w:t xml:space="preserve"> </w:t>
      </w:r>
      <w:r w:rsidR="00581F76" w:rsidRPr="005E1EC5">
        <w:rPr>
          <w:rFonts w:ascii="Montserrat" w:hAnsi="Montserrat"/>
          <w:lang w:val="fr-FR"/>
        </w:rPr>
        <w:t xml:space="preserve">vous devriez </w:t>
      </w:r>
      <w:r w:rsidR="00AB7227">
        <w:rPr>
          <w:rFonts w:ascii="Montserrat" w:hAnsi="Montserrat"/>
          <w:lang w:val="fr-FR"/>
        </w:rPr>
        <w:t xml:space="preserve">pouvoir </w:t>
      </w:r>
      <w:r w:rsidR="00CE7462">
        <w:rPr>
          <w:rFonts w:ascii="Montserrat" w:hAnsi="Montserrat"/>
          <w:lang w:val="fr-FR"/>
        </w:rPr>
        <w:t>réaliser</w:t>
      </w:r>
      <w:r w:rsidR="00CE7462" w:rsidRPr="005E1EC5">
        <w:rPr>
          <w:rFonts w:ascii="Montserrat" w:hAnsi="Montserrat"/>
          <w:lang w:val="fr-FR"/>
        </w:rPr>
        <w:t xml:space="preserve"> </w:t>
      </w:r>
      <w:r w:rsidR="00794412" w:rsidRPr="005E1EC5">
        <w:rPr>
          <w:rFonts w:ascii="Montserrat" w:hAnsi="Montserrat"/>
          <w:lang w:val="fr-FR"/>
        </w:rPr>
        <w:t xml:space="preserve">les </w:t>
      </w:r>
      <w:r w:rsidR="00CE7462">
        <w:rPr>
          <w:rFonts w:ascii="Montserrat" w:hAnsi="Montserrat"/>
          <w:lang w:val="fr-FR"/>
        </w:rPr>
        <w:t xml:space="preserve">produits </w:t>
      </w:r>
      <w:r w:rsidR="00EC38DB" w:rsidRPr="005E1EC5">
        <w:rPr>
          <w:rFonts w:ascii="Montserrat" w:hAnsi="Montserrat"/>
          <w:lang w:val="fr-FR"/>
        </w:rPr>
        <w:t xml:space="preserve">escomptés. </w:t>
      </w:r>
      <w:r w:rsidR="008F5EB6" w:rsidRPr="005E1EC5">
        <w:rPr>
          <w:rFonts w:ascii="Montserrat" w:hAnsi="Montserrat"/>
          <w:b/>
          <w:bCs/>
          <w:lang w:val="fr-FR"/>
        </w:rPr>
        <w:t xml:space="preserve">Si </w:t>
      </w:r>
      <w:r w:rsidR="008F5EB6" w:rsidRPr="005E1EC5">
        <w:rPr>
          <w:rFonts w:ascii="Montserrat" w:hAnsi="Montserrat"/>
          <w:lang w:val="fr-FR"/>
        </w:rPr>
        <w:t xml:space="preserve">vous réalisez les </w:t>
      </w:r>
      <w:r w:rsidR="00CE7462">
        <w:rPr>
          <w:rFonts w:ascii="Montserrat" w:hAnsi="Montserrat"/>
          <w:lang w:val="fr-FR"/>
        </w:rPr>
        <w:t>produits</w:t>
      </w:r>
      <w:r w:rsidR="00CE7462" w:rsidRPr="005E1EC5">
        <w:rPr>
          <w:rFonts w:ascii="Montserrat" w:hAnsi="Montserrat"/>
          <w:lang w:val="fr-FR"/>
        </w:rPr>
        <w:t xml:space="preserve"> </w:t>
      </w:r>
      <w:r w:rsidR="008F5EB6" w:rsidRPr="005E1EC5">
        <w:rPr>
          <w:rFonts w:ascii="Montserrat" w:hAnsi="Montserrat"/>
          <w:lang w:val="fr-FR"/>
        </w:rPr>
        <w:t xml:space="preserve">prévus </w:t>
      </w:r>
      <w:r w:rsidR="00E9494F" w:rsidRPr="005E1EC5">
        <w:rPr>
          <w:rFonts w:ascii="Montserrat" w:hAnsi="Montserrat"/>
          <w:b/>
          <w:bCs/>
          <w:lang w:val="fr-FR"/>
        </w:rPr>
        <w:t xml:space="preserve">et que </w:t>
      </w:r>
      <w:r w:rsidR="00E9494F" w:rsidRPr="005E1EC5">
        <w:rPr>
          <w:rFonts w:ascii="Montserrat" w:hAnsi="Montserrat"/>
          <w:lang w:val="fr-FR"/>
        </w:rPr>
        <w:t>vos hypothèses se vérifient</w:t>
      </w:r>
      <w:r w:rsidR="00CE7462">
        <w:rPr>
          <w:rFonts w:ascii="Montserrat" w:hAnsi="Montserrat"/>
          <w:lang w:val="fr-FR"/>
        </w:rPr>
        <w:t xml:space="preserve">, </w:t>
      </w:r>
      <w:r w:rsidR="00CE7462">
        <w:rPr>
          <w:rFonts w:ascii="Montserrat" w:hAnsi="Montserrat"/>
          <w:b/>
          <w:bCs/>
          <w:lang w:val="fr-FR"/>
        </w:rPr>
        <w:t>alors</w:t>
      </w:r>
      <w:r w:rsidR="00E9494F" w:rsidRPr="005E1EC5">
        <w:rPr>
          <w:rFonts w:ascii="Montserrat" w:hAnsi="Montserrat"/>
          <w:b/>
          <w:bCs/>
          <w:lang w:val="fr-FR"/>
        </w:rPr>
        <w:t xml:space="preserve"> </w:t>
      </w:r>
      <w:r w:rsidR="00E9494F" w:rsidRPr="005E1EC5">
        <w:rPr>
          <w:rFonts w:ascii="Montserrat" w:hAnsi="Montserrat"/>
          <w:lang w:val="fr-FR"/>
        </w:rPr>
        <w:t xml:space="preserve">votre projet devrait atteindre le résultat escompté. </w:t>
      </w:r>
      <w:r w:rsidR="00581F76" w:rsidRPr="005E1EC5">
        <w:rPr>
          <w:rFonts w:ascii="Montserrat" w:hAnsi="Montserrat"/>
          <w:lang w:val="fr-FR"/>
        </w:rPr>
        <w:t xml:space="preserve">Vous pouvez revoir </w:t>
      </w:r>
      <w:r w:rsidR="00CE7462">
        <w:rPr>
          <w:rFonts w:ascii="Montserrat" w:hAnsi="Montserrat"/>
          <w:lang w:val="fr-FR"/>
        </w:rPr>
        <w:t>vos hypothèses</w:t>
      </w:r>
      <w:r w:rsidR="00581F76" w:rsidRPr="005E1EC5">
        <w:rPr>
          <w:rFonts w:ascii="Montserrat" w:hAnsi="Montserrat"/>
          <w:lang w:val="fr-FR"/>
        </w:rPr>
        <w:t xml:space="preserve"> régulièrement </w:t>
      </w:r>
      <w:r w:rsidR="004323A9">
        <w:rPr>
          <w:rFonts w:ascii="Montserrat" w:hAnsi="Montserrat"/>
          <w:lang w:val="fr-FR"/>
        </w:rPr>
        <w:t>pendant l</w:t>
      </w:r>
      <w:r w:rsidR="00F3385E">
        <w:rPr>
          <w:rFonts w:ascii="Montserrat" w:hAnsi="Montserrat"/>
          <w:lang w:val="fr-FR"/>
        </w:rPr>
        <w:t>’</w:t>
      </w:r>
      <w:r w:rsidR="004323A9">
        <w:rPr>
          <w:rFonts w:ascii="Montserrat" w:hAnsi="Montserrat"/>
          <w:lang w:val="fr-FR"/>
        </w:rPr>
        <w:t>exécution</w:t>
      </w:r>
      <w:r w:rsidR="00C54510" w:rsidRPr="005E1EC5">
        <w:rPr>
          <w:rFonts w:ascii="Montserrat" w:hAnsi="Montserrat"/>
          <w:lang w:val="fr-FR"/>
        </w:rPr>
        <w:t xml:space="preserve"> de</w:t>
      </w:r>
      <w:r w:rsidR="00581F76" w:rsidRPr="005E1EC5">
        <w:rPr>
          <w:rFonts w:ascii="Montserrat" w:hAnsi="Montserrat"/>
          <w:lang w:val="fr-FR"/>
        </w:rPr>
        <w:t xml:space="preserve"> votre projet.</w:t>
      </w:r>
    </w:p>
    <w:p w14:paraId="71E5D14F" w14:textId="77777777" w:rsidR="0007219F" w:rsidRPr="005E1EC5" w:rsidRDefault="0007219F" w:rsidP="00B247F2">
      <w:pPr>
        <w:pStyle w:val="ListBullet"/>
        <w:numPr>
          <w:ilvl w:val="0"/>
          <w:numId w:val="0"/>
        </w:numPr>
        <w:spacing w:line="286" w:lineRule="auto"/>
        <w:ind w:left="284" w:right="261" w:hanging="360"/>
        <w:rPr>
          <w:rFonts w:ascii="Montserrat" w:hAnsi="Montserrat"/>
          <w:color w:val="10768D"/>
          <w:lang w:val="fr-FR"/>
        </w:rPr>
      </w:pPr>
    </w:p>
    <w:p w14:paraId="414C8C50" w14:textId="0DA5B6BC" w:rsidR="0007219F" w:rsidRPr="005E1EC5" w:rsidRDefault="004323A9" w:rsidP="00B247F2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b/>
          <w:bCs/>
          <w:color w:val="10768D"/>
          <w:lang w:val="fr-FR"/>
        </w:rPr>
      </w:pPr>
      <w:r w:rsidRPr="005E1EC5">
        <w:rPr>
          <w:rFonts w:ascii="Montserrat" w:hAnsi="Montserrat"/>
          <w:b/>
          <w:bCs/>
          <w:color w:val="10768D"/>
          <w:lang w:val="fr-FR"/>
        </w:rPr>
        <w:t xml:space="preserve">Remplir </w:t>
      </w:r>
      <w:r w:rsidR="0007219F" w:rsidRPr="005E1EC5">
        <w:rPr>
          <w:rFonts w:ascii="Montserrat" w:hAnsi="Montserrat"/>
          <w:b/>
          <w:bCs/>
          <w:color w:val="10768D"/>
          <w:lang w:val="fr-FR"/>
        </w:rPr>
        <w:t>le cadre logique</w:t>
      </w:r>
    </w:p>
    <w:p w14:paraId="1F007091" w14:textId="6A9F5034" w:rsidR="00E343D7" w:rsidRPr="005E1EC5" w:rsidRDefault="004323A9" w:rsidP="00B247F2">
      <w:pPr>
        <w:pStyle w:val="ListBullet"/>
        <w:tabs>
          <w:tab w:val="clear" w:pos="360"/>
          <w:tab w:val="num" w:pos="1080"/>
        </w:tabs>
        <w:spacing w:line="286" w:lineRule="auto"/>
        <w:ind w:left="644" w:right="261"/>
        <w:rPr>
          <w:rFonts w:ascii="Montserrat" w:hAnsi="Montserrat"/>
          <w:lang w:val="fr-FR"/>
        </w:rPr>
      </w:pPr>
      <w:r>
        <w:rPr>
          <w:rFonts w:ascii="Montserrat" w:hAnsi="Montserrat"/>
          <w:lang w:val="fr-FR"/>
        </w:rPr>
        <w:t>Lisez les notes explicatives</w:t>
      </w:r>
      <w:r w:rsidR="00201F4F" w:rsidRPr="005E1EC5">
        <w:rPr>
          <w:rFonts w:ascii="Montserrat" w:hAnsi="Montserrat"/>
          <w:lang w:val="fr-FR"/>
        </w:rPr>
        <w:t xml:space="preserve"> du modèle et le </w:t>
      </w:r>
      <w:r w:rsidR="00697956" w:rsidRPr="005E1EC5">
        <w:rPr>
          <w:rFonts w:ascii="Montserrat" w:hAnsi="Montserrat"/>
          <w:lang w:val="fr-FR"/>
        </w:rPr>
        <w:t xml:space="preserve">guide </w:t>
      </w:r>
      <w:r>
        <w:rPr>
          <w:rFonts w:ascii="Montserrat" w:hAnsi="Montserrat"/>
          <w:lang w:val="fr-FR"/>
        </w:rPr>
        <w:t>du SEA</w:t>
      </w:r>
      <w:r w:rsidR="00697956" w:rsidRPr="005E1EC5">
        <w:rPr>
          <w:rFonts w:ascii="Montserrat" w:hAnsi="Montserrat"/>
          <w:lang w:val="fr-FR"/>
        </w:rPr>
        <w:t xml:space="preserve"> OCEAN </w:t>
      </w:r>
      <w:r w:rsidR="00E343D7" w:rsidRPr="005E1EC5">
        <w:rPr>
          <w:rFonts w:ascii="Montserrat" w:hAnsi="Montserrat"/>
          <w:lang w:val="fr-FR"/>
        </w:rPr>
        <w:t>pour comprendre à quoi doit ressembler votre cadre logique.</w:t>
      </w:r>
    </w:p>
    <w:p w14:paraId="34540852" w14:textId="31159826" w:rsidR="00B102DF" w:rsidRPr="005E1EC5" w:rsidRDefault="00B102DF" w:rsidP="00B247F2">
      <w:pPr>
        <w:pStyle w:val="ListBullet"/>
        <w:tabs>
          <w:tab w:val="clear" w:pos="360"/>
          <w:tab w:val="num" w:pos="1080"/>
        </w:tabs>
        <w:spacing w:line="286" w:lineRule="auto"/>
        <w:ind w:left="64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t xml:space="preserve">Remplissez les cellules </w:t>
      </w:r>
      <w:r w:rsidR="00164316">
        <w:rPr>
          <w:rFonts w:ascii="Montserrat" w:hAnsi="Montserrat"/>
          <w:lang w:val="fr-FR"/>
        </w:rPr>
        <w:t>vides</w:t>
      </w:r>
      <w:r w:rsidR="00164316" w:rsidRPr="005E1EC5">
        <w:rPr>
          <w:rFonts w:ascii="Montserrat" w:hAnsi="Montserrat"/>
          <w:lang w:val="fr-FR"/>
        </w:rPr>
        <w:t xml:space="preserve"> </w:t>
      </w:r>
      <w:r w:rsidRPr="005E1EC5">
        <w:rPr>
          <w:rFonts w:ascii="Montserrat" w:hAnsi="Montserrat"/>
          <w:lang w:val="fr-FR"/>
        </w:rPr>
        <w:t xml:space="preserve">du </w:t>
      </w:r>
      <w:r w:rsidR="00A73A83" w:rsidRPr="005E1EC5">
        <w:rPr>
          <w:rFonts w:ascii="Montserrat" w:hAnsi="Montserrat"/>
          <w:lang w:val="fr-FR"/>
        </w:rPr>
        <w:t>modèle</w:t>
      </w:r>
      <w:r w:rsidRPr="005E1EC5">
        <w:rPr>
          <w:rFonts w:ascii="Montserrat" w:hAnsi="Montserrat"/>
          <w:lang w:val="fr-FR"/>
        </w:rPr>
        <w:t xml:space="preserve"> en suivant les instructions ci-dessus et le</w:t>
      </w:r>
      <w:r w:rsidR="00A145F4">
        <w:rPr>
          <w:rFonts w:ascii="Montserrat" w:hAnsi="Montserrat"/>
          <w:lang w:val="fr-FR"/>
        </w:rPr>
        <w:t>s</w:t>
      </w:r>
      <w:r w:rsidRPr="005E1EC5">
        <w:rPr>
          <w:rFonts w:ascii="Montserrat" w:hAnsi="Montserrat"/>
          <w:lang w:val="fr-FR"/>
        </w:rPr>
        <w:t xml:space="preserve"> </w:t>
      </w:r>
      <w:r w:rsidR="00A145F4">
        <w:rPr>
          <w:rFonts w:ascii="Montserrat" w:hAnsi="Montserrat"/>
          <w:lang w:val="fr-FR"/>
        </w:rPr>
        <w:t>mentions explicatives</w:t>
      </w:r>
      <w:r w:rsidRPr="005E1EC5">
        <w:rPr>
          <w:rFonts w:ascii="Montserrat" w:hAnsi="Montserrat"/>
          <w:lang w:val="fr-FR"/>
        </w:rPr>
        <w:t xml:space="preserve"> dans le tableau [entre crochets]. </w:t>
      </w:r>
      <w:r w:rsidR="0051460E" w:rsidRPr="005E1EC5">
        <w:rPr>
          <w:rFonts w:ascii="Montserrat" w:hAnsi="Montserrat"/>
          <w:lang w:val="fr-FR"/>
        </w:rPr>
        <w:t>N</w:t>
      </w:r>
      <w:r w:rsidR="00F3385E">
        <w:rPr>
          <w:rFonts w:ascii="Montserrat" w:hAnsi="Montserrat"/>
          <w:lang w:val="fr-FR"/>
        </w:rPr>
        <w:t>’</w:t>
      </w:r>
      <w:r w:rsidR="0051460E" w:rsidRPr="005E1EC5">
        <w:rPr>
          <w:rFonts w:ascii="Montserrat" w:hAnsi="Montserrat"/>
          <w:lang w:val="fr-FR"/>
        </w:rPr>
        <w:t>oubliez pas d</w:t>
      </w:r>
      <w:r w:rsidR="00F3385E">
        <w:rPr>
          <w:rFonts w:ascii="Montserrat" w:hAnsi="Montserrat"/>
          <w:lang w:val="fr-FR"/>
        </w:rPr>
        <w:t>’</w:t>
      </w:r>
      <w:r w:rsidR="0051460E" w:rsidRPr="005E1EC5">
        <w:rPr>
          <w:rFonts w:ascii="Montserrat" w:hAnsi="Montserrat"/>
          <w:lang w:val="fr-FR"/>
        </w:rPr>
        <w:t xml:space="preserve">indiquer la référence de votre demande et </w:t>
      </w:r>
      <w:r w:rsidR="00BE69FC">
        <w:rPr>
          <w:rFonts w:ascii="Montserrat" w:hAnsi="Montserrat"/>
          <w:lang w:val="fr-FR"/>
        </w:rPr>
        <w:t>l</w:t>
      </w:r>
      <w:r w:rsidR="00F3385E">
        <w:rPr>
          <w:rFonts w:ascii="Montserrat" w:hAnsi="Montserrat"/>
          <w:lang w:val="fr-FR"/>
        </w:rPr>
        <w:t>’</w:t>
      </w:r>
      <w:r w:rsidR="00BE69FC">
        <w:rPr>
          <w:rFonts w:ascii="Montserrat" w:hAnsi="Montserrat"/>
          <w:lang w:val="fr-FR"/>
        </w:rPr>
        <w:t>intitulé</w:t>
      </w:r>
      <w:r w:rsidR="0051460E" w:rsidRPr="005E1EC5">
        <w:rPr>
          <w:rFonts w:ascii="Montserrat" w:hAnsi="Montserrat"/>
          <w:lang w:val="fr-FR"/>
        </w:rPr>
        <w:t xml:space="preserve"> du projet en haut de page.</w:t>
      </w:r>
    </w:p>
    <w:p w14:paraId="4BFD94BC" w14:textId="501FE0DC" w:rsidR="00C21BC2" w:rsidRPr="005E1EC5" w:rsidRDefault="00C259E0" w:rsidP="00B247F2">
      <w:pPr>
        <w:pStyle w:val="ListBullet"/>
        <w:tabs>
          <w:tab w:val="clear" w:pos="360"/>
          <w:tab w:val="num" w:pos="1080"/>
        </w:tabs>
        <w:spacing w:line="286" w:lineRule="auto"/>
        <w:ind w:left="64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lastRenderedPageBreak/>
        <w:t xml:space="preserve">Assurez-vous que </w:t>
      </w:r>
      <w:r w:rsidR="00BC08B1" w:rsidRPr="005E1EC5">
        <w:rPr>
          <w:rFonts w:ascii="Montserrat" w:hAnsi="Montserrat"/>
          <w:lang w:val="fr-FR"/>
        </w:rPr>
        <w:t xml:space="preserve">le </w:t>
      </w:r>
      <w:r w:rsidR="00A50E25" w:rsidRPr="005E1EC5">
        <w:rPr>
          <w:rFonts w:ascii="Montserrat" w:hAnsi="Montserrat"/>
          <w:lang w:val="fr-FR"/>
        </w:rPr>
        <w:t xml:space="preserve">résultat et les produits de </w:t>
      </w:r>
      <w:r w:rsidR="00B102DF" w:rsidRPr="005E1EC5">
        <w:rPr>
          <w:rFonts w:ascii="Montserrat" w:hAnsi="Montserrat"/>
          <w:lang w:val="fr-FR"/>
        </w:rPr>
        <w:t xml:space="preserve">votre cadre logique </w:t>
      </w:r>
      <w:r w:rsidR="00400C4C">
        <w:rPr>
          <w:rFonts w:ascii="Montserrat" w:hAnsi="Montserrat"/>
          <w:lang w:val="fr-FR"/>
        </w:rPr>
        <w:t>concordent avec le</w:t>
      </w:r>
      <w:r w:rsidR="00400C4C" w:rsidRPr="005E1EC5">
        <w:rPr>
          <w:rFonts w:ascii="Montserrat" w:hAnsi="Montserrat"/>
          <w:lang w:val="fr-FR"/>
        </w:rPr>
        <w:t xml:space="preserve"> </w:t>
      </w:r>
      <w:r w:rsidR="00885947" w:rsidRPr="005E1EC5">
        <w:rPr>
          <w:rFonts w:ascii="Montserrat" w:hAnsi="Montserrat"/>
          <w:lang w:val="fr-FR"/>
        </w:rPr>
        <w:t xml:space="preserve">résultat et </w:t>
      </w:r>
      <w:r w:rsidR="00400C4C">
        <w:rPr>
          <w:rFonts w:ascii="Montserrat" w:hAnsi="Montserrat"/>
          <w:lang w:val="fr-FR"/>
        </w:rPr>
        <w:t>les</w:t>
      </w:r>
      <w:r w:rsidR="00400C4C" w:rsidRPr="005E1EC5">
        <w:rPr>
          <w:rFonts w:ascii="Montserrat" w:hAnsi="Montserrat"/>
          <w:lang w:val="fr-FR"/>
        </w:rPr>
        <w:t xml:space="preserve"> </w:t>
      </w:r>
      <w:r w:rsidR="00885947" w:rsidRPr="005E1EC5">
        <w:rPr>
          <w:rFonts w:ascii="Montserrat" w:hAnsi="Montserrat"/>
          <w:lang w:val="fr-FR"/>
        </w:rPr>
        <w:t xml:space="preserve">produits </w:t>
      </w:r>
      <w:r w:rsidR="00400C4C">
        <w:rPr>
          <w:rFonts w:ascii="Montserrat" w:hAnsi="Montserrat"/>
          <w:lang w:val="fr-FR"/>
        </w:rPr>
        <w:t>dans</w:t>
      </w:r>
      <w:r w:rsidR="00400C4C" w:rsidRPr="005E1EC5">
        <w:rPr>
          <w:rFonts w:ascii="Montserrat" w:hAnsi="Montserrat"/>
          <w:lang w:val="fr-FR"/>
        </w:rPr>
        <w:t xml:space="preserve"> </w:t>
      </w:r>
      <w:r w:rsidR="0051460E" w:rsidRPr="005E1EC5">
        <w:rPr>
          <w:rFonts w:ascii="Montserrat" w:hAnsi="Montserrat"/>
          <w:lang w:val="fr-FR"/>
        </w:rPr>
        <w:t xml:space="preserve">votre </w:t>
      </w:r>
      <w:r w:rsidR="005011C0" w:rsidRPr="005E1EC5">
        <w:rPr>
          <w:rFonts w:ascii="Montserrat" w:hAnsi="Montserrat"/>
          <w:lang w:val="fr-FR"/>
        </w:rPr>
        <w:t>théorie du changement et votre plan de travail.</w:t>
      </w:r>
    </w:p>
    <w:p w14:paraId="681FA836" w14:textId="407FB0A6" w:rsidR="00432444" w:rsidRPr="005E1EC5" w:rsidRDefault="00076A29" w:rsidP="00B247F2">
      <w:pPr>
        <w:pStyle w:val="ListBullet"/>
        <w:tabs>
          <w:tab w:val="clear" w:pos="360"/>
          <w:tab w:val="num" w:pos="1080"/>
        </w:tabs>
        <w:spacing w:line="286" w:lineRule="auto"/>
        <w:ind w:left="64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t xml:space="preserve">Supprimez </w:t>
      </w:r>
      <w:r w:rsidR="006B75B4">
        <w:rPr>
          <w:rFonts w:ascii="Montserrat" w:hAnsi="Montserrat"/>
          <w:lang w:val="fr-FR"/>
        </w:rPr>
        <w:t>cette page</w:t>
      </w:r>
      <w:r w:rsidR="006B75B4" w:rsidRPr="005E1EC5">
        <w:rPr>
          <w:rFonts w:ascii="Montserrat" w:hAnsi="Montserrat"/>
          <w:lang w:val="fr-FR"/>
        </w:rPr>
        <w:t xml:space="preserve"> </w:t>
      </w:r>
      <w:r w:rsidR="00CD00BD" w:rsidRPr="005E1EC5">
        <w:rPr>
          <w:rFonts w:ascii="Montserrat" w:hAnsi="Montserrat"/>
          <w:lang w:val="fr-FR"/>
        </w:rPr>
        <w:t>et le</w:t>
      </w:r>
      <w:r w:rsidR="006B75B4">
        <w:rPr>
          <w:rFonts w:ascii="Montserrat" w:hAnsi="Montserrat"/>
          <w:lang w:val="fr-FR"/>
        </w:rPr>
        <w:t>s</w:t>
      </w:r>
      <w:r w:rsidR="00CD00BD" w:rsidRPr="005E1EC5">
        <w:rPr>
          <w:rFonts w:ascii="Montserrat" w:hAnsi="Montserrat"/>
          <w:lang w:val="fr-FR"/>
        </w:rPr>
        <w:t xml:space="preserve"> </w:t>
      </w:r>
      <w:r w:rsidR="006B75B4">
        <w:rPr>
          <w:rFonts w:ascii="Montserrat" w:hAnsi="Montserrat"/>
          <w:lang w:val="fr-FR"/>
        </w:rPr>
        <w:t>mentions explicatives</w:t>
      </w:r>
      <w:r w:rsidRPr="005E1EC5">
        <w:rPr>
          <w:rFonts w:ascii="Montserrat" w:hAnsi="Montserrat"/>
          <w:lang w:val="fr-FR"/>
        </w:rPr>
        <w:t xml:space="preserve"> [</w:t>
      </w:r>
      <w:r w:rsidR="00A471B0" w:rsidRPr="005E1EC5">
        <w:rPr>
          <w:rFonts w:ascii="Montserrat" w:hAnsi="Montserrat"/>
          <w:lang w:val="fr-FR"/>
        </w:rPr>
        <w:t xml:space="preserve">le texte </w:t>
      </w:r>
      <w:r w:rsidRPr="005E1EC5">
        <w:rPr>
          <w:rFonts w:ascii="Montserrat" w:hAnsi="Montserrat"/>
          <w:lang w:val="fr-FR"/>
        </w:rPr>
        <w:t xml:space="preserve">entre crochets] </w:t>
      </w:r>
      <w:r w:rsidR="00E63B01" w:rsidRPr="005E1EC5">
        <w:rPr>
          <w:rFonts w:ascii="Montserrat" w:hAnsi="Montserrat"/>
          <w:lang w:val="fr-FR"/>
        </w:rPr>
        <w:t xml:space="preserve">et </w:t>
      </w:r>
      <w:r w:rsidR="00F2543E" w:rsidRPr="005E1EC5">
        <w:rPr>
          <w:rFonts w:ascii="Montserrat" w:hAnsi="Montserrat"/>
          <w:lang w:val="fr-FR"/>
        </w:rPr>
        <w:t>demandez à quelqu</w:t>
      </w:r>
      <w:r w:rsidR="00F3385E">
        <w:rPr>
          <w:rFonts w:ascii="Montserrat" w:hAnsi="Montserrat"/>
          <w:lang w:val="fr-FR"/>
        </w:rPr>
        <w:t>’</w:t>
      </w:r>
      <w:r w:rsidR="00F2543E" w:rsidRPr="005E1EC5">
        <w:rPr>
          <w:rFonts w:ascii="Montserrat" w:hAnsi="Montserrat"/>
          <w:lang w:val="fr-FR"/>
        </w:rPr>
        <w:t xml:space="preserve">un de </w:t>
      </w:r>
      <w:r w:rsidR="00E63B01" w:rsidRPr="005E1EC5">
        <w:rPr>
          <w:rFonts w:ascii="Montserrat" w:hAnsi="Montserrat"/>
          <w:lang w:val="fr-FR"/>
        </w:rPr>
        <w:t xml:space="preserve">relire </w:t>
      </w:r>
      <w:r w:rsidR="00F2543E" w:rsidRPr="005E1EC5">
        <w:rPr>
          <w:rFonts w:ascii="Montserrat" w:hAnsi="Montserrat"/>
          <w:lang w:val="fr-FR"/>
        </w:rPr>
        <w:t>votre texte</w:t>
      </w:r>
      <w:r w:rsidR="00E63B01" w:rsidRPr="005E1EC5">
        <w:rPr>
          <w:rFonts w:ascii="Montserrat" w:hAnsi="Montserrat"/>
          <w:lang w:val="fr-FR"/>
        </w:rPr>
        <w:t>.</w:t>
      </w:r>
    </w:p>
    <w:p w14:paraId="52C83D5A" w14:textId="49FEA5D7" w:rsidR="00323F19" w:rsidRPr="005E1EC5" w:rsidRDefault="00323F19" w:rsidP="00B247F2">
      <w:pPr>
        <w:pStyle w:val="ListBullet"/>
        <w:tabs>
          <w:tab w:val="clear" w:pos="360"/>
          <w:tab w:val="num" w:pos="1080"/>
        </w:tabs>
        <w:spacing w:line="286" w:lineRule="auto"/>
        <w:ind w:left="644" w:right="261"/>
        <w:rPr>
          <w:rFonts w:ascii="Montserrat" w:hAnsi="Montserrat"/>
          <w:lang w:val="fr-FR"/>
        </w:rPr>
      </w:pPr>
      <w:r w:rsidRPr="005E1EC5">
        <w:rPr>
          <w:rFonts w:ascii="Montserrat" w:hAnsi="Montserrat"/>
          <w:lang w:val="fr-FR"/>
        </w:rPr>
        <w:t xml:space="preserve">Téléchargez votre cadre logique </w:t>
      </w:r>
      <w:r w:rsidR="006B75B4">
        <w:rPr>
          <w:rFonts w:ascii="Montserrat" w:hAnsi="Montserrat"/>
          <w:lang w:val="fr-FR"/>
        </w:rPr>
        <w:t xml:space="preserve">au format </w:t>
      </w:r>
      <w:r w:rsidRPr="005E1EC5">
        <w:rPr>
          <w:rFonts w:ascii="Montserrat" w:hAnsi="Montserrat"/>
          <w:lang w:val="fr-FR"/>
        </w:rPr>
        <w:t>Word dans l</w:t>
      </w:r>
      <w:r w:rsidR="00F3385E">
        <w:rPr>
          <w:rFonts w:ascii="Montserrat" w:hAnsi="Montserrat"/>
          <w:lang w:val="fr-FR"/>
        </w:rPr>
        <w:t>’</w:t>
      </w:r>
      <w:r w:rsidR="005E5F10" w:rsidRPr="005E1EC5">
        <w:rPr>
          <w:rFonts w:ascii="Montserrat" w:hAnsi="Montserrat"/>
          <w:lang w:val="fr-FR"/>
        </w:rPr>
        <w:t xml:space="preserve">application </w:t>
      </w:r>
      <w:r w:rsidR="006B75B4">
        <w:rPr>
          <w:rFonts w:ascii="Montserrat" w:hAnsi="Montserrat"/>
          <w:lang w:val="fr-FR"/>
        </w:rPr>
        <w:t xml:space="preserve">de </w:t>
      </w:r>
      <w:r w:rsidRPr="005E1EC5">
        <w:rPr>
          <w:rFonts w:ascii="Montserrat" w:hAnsi="Montserrat"/>
          <w:lang w:val="fr-FR"/>
        </w:rPr>
        <w:t>Flexi-Grant.</w:t>
      </w:r>
    </w:p>
    <w:p w14:paraId="0CBFD823" w14:textId="77777777" w:rsidR="00251987" w:rsidRPr="005E1EC5" w:rsidRDefault="00251987" w:rsidP="00B247F2">
      <w:pPr>
        <w:pStyle w:val="ListBullet"/>
        <w:numPr>
          <w:ilvl w:val="0"/>
          <w:numId w:val="0"/>
        </w:numPr>
        <w:spacing w:line="286" w:lineRule="auto"/>
        <w:ind w:left="284" w:right="261" w:hanging="360"/>
        <w:rPr>
          <w:rFonts w:ascii="Montserrat" w:hAnsi="Montserrat"/>
          <w:lang w:val="fr-FR"/>
        </w:rPr>
      </w:pPr>
    </w:p>
    <w:p w14:paraId="57241DDA" w14:textId="0A195F4F" w:rsidR="00C5675A" w:rsidRPr="005E1EC5" w:rsidRDefault="006B75B4" w:rsidP="00B247F2">
      <w:pPr>
        <w:pStyle w:val="ListBullet"/>
        <w:numPr>
          <w:ilvl w:val="0"/>
          <w:numId w:val="0"/>
        </w:numPr>
        <w:spacing w:line="286" w:lineRule="auto"/>
        <w:ind w:left="284" w:right="261"/>
        <w:rPr>
          <w:rFonts w:ascii="Montserrat" w:hAnsi="Montserrat"/>
          <w:lang w:val="fr-FR"/>
        </w:rPr>
        <w:sectPr w:rsidR="00C5675A" w:rsidRPr="005E1EC5" w:rsidSect="00C5675A">
          <w:headerReference w:type="default" r:id="rId12"/>
          <w:footerReference w:type="even" r:id="rId13"/>
          <w:pgSz w:w="11909" w:h="16834" w:code="9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Montserrat" w:hAnsi="Montserrat"/>
          <w:lang w:val="fr-FR"/>
        </w:rPr>
        <w:t>Pour tout renseignement</w:t>
      </w:r>
      <w:r w:rsidR="00432444" w:rsidRPr="005E1EC5">
        <w:rPr>
          <w:rFonts w:ascii="Montserrat" w:hAnsi="Montserrat"/>
          <w:lang w:val="fr-FR"/>
        </w:rPr>
        <w:t xml:space="preserve"> sur la manière de remplir ce modèle, </w:t>
      </w:r>
      <w:r w:rsidR="009C7ABA" w:rsidRPr="005E1EC5">
        <w:rPr>
          <w:rFonts w:ascii="Montserrat" w:hAnsi="Montserrat"/>
          <w:lang w:val="fr-FR"/>
        </w:rPr>
        <w:t xml:space="preserve">contacter </w:t>
      </w:r>
      <w:r w:rsidR="00251987" w:rsidRPr="005E1EC5">
        <w:rPr>
          <w:rFonts w:ascii="Montserrat" w:hAnsi="Montserrat"/>
          <w:lang w:val="fr-FR"/>
        </w:rPr>
        <w:t>notre service d</w:t>
      </w:r>
      <w:r w:rsidR="00F3385E">
        <w:rPr>
          <w:rFonts w:ascii="Montserrat" w:hAnsi="Montserrat"/>
          <w:lang w:val="fr-FR"/>
        </w:rPr>
        <w:t>’</w:t>
      </w:r>
      <w:r w:rsidR="00251987" w:rsidRPr="005E1EC5">
        <w:rPr>
          <w:rFonts w:ascii="Montserrat" w:hAnsi="Montserrat"/>
          <w:lang w:val="fr-FR"/>
        </w:rPr>
        <w:t xml:space="preserve">assistance à </w:t>
      </w:r>
      <w:r w:rsidR="009C7ABA" w:rsidRPr="005E1EC5">
        <w:rPr>
          <w:rFonts w:ascii="Montserrat" w:hAnsi="Montserrat"/>
          <w:lang w:val="fr-FR"/>
        </w:rPr>
        <w:t>l</w:t>
      </w:r>
      <w:r w:rsidR="00F3385E">
        <w:rPr>
          <w:rFonts w:ascii="Montserrat" w:hAnsi="Montserrat"/>
          <w:lang w:val="fr-FR"/>
        </w:rPr>
        <w:t>’</w:t>
      </w:r>
      <w:r w:rsidR="009C7ABA" w:rsidRPr="005E1EC5">
        <w:rPr>
          <w:rFonts w:ascii="Montserrat" w:hAnsi="Montserrat"/>
          <w:lang w:val="fr-FR"/>
        </w:rPr>
        <w:t>adresse</w:t>
      </w:r>
      <w:r>
        <w:rPr>
          <w:rFonts w:ascii="Montserrat" w:hAnsi="Montserrat"/>
          <w:lang w:val="fr-FR"/>
        </w:rPr>
        <w:t xml:space="preserve"> </w:t>
      </w:r>
      <w:hyperlink r:id="rId14" w:history="1">
        <w:r w:rsidR="005E1EC5" w:rsidRPr="006F616B">
          <w:rPr>
            <w:rStyle w:val="Hyperlink"/>
            <w:rFonts w:ascii="Montserrat" w:hAnsi="Montserrat"/>
            <w:lang w:val="fr-FR"/>
          </w:rPr>
          <w:t>helpdesk@oceangrants.org.uk</w:t>
        </w:r>
      </w:hyperlink>
      <w:r w:rsidR="005B1ABB" w:rsidRPr="005E1EC5">
        <w:rPr>
          <w:rFonts w:ascii="Montserrat" w:hAnsi="Montserrat"/>
          <w:lang w:val="fr-FR"/>
        </w:rPr>
        <w:t xml:space="preserve"> </w:t>
      </w:r>
      <w:r>
        <w:rPr>
          <w:rFonts w:ascii="Montserrat" w:hAnsi="Montserrat"/>
          <w:lang w:val="fr-FR"/>
        </w:rPr>
        <w:t xml:space="preserve">en indiquant </w:t>
      </w:r>
      <w:r w:rsidR="00B32427" w:rsidRPr="005E1EC5">
        <w:rPr>
          <w:rFonts w:ascii="Montserrat" w:hAnsi="Montserrat"/>
          <w:lang w:val="fr-FR"/>
        </w:rPr>
        <w:t xml:space="preserve">la référence de </w:t>
      </w:r>
      <w:r w:rsidR="00136C3E">
        <w:rPr>
          <w:rFonts w:ascii="Montserrat" w:hAnsi="Montserrat"/>
          <w:lang w:val="fr-FR"/>
        </w:rPr>
        <w:t>la</w:t>
      </w:r>
      <w:r w:rsidR="00136C3E" w:rsidRPr="005E1EC5">
        <w:rPr>
          <w:rFonts w:ascii="Montserrat" w:hAnsi="Montserrat"/>
          <w:lang w:val="fr-FR"/>
        </w:rPr>
        <w:t xml:space="preserve"> </w:t>
      </w:r>
      <w:r w:rsidR="00B32427" w:rsidRPr="005E1EC5">
        <w:rPr>
          <w:rFonts w:ascii="Montserrat" w:hAnsi="Montserrat"/>
          <w:lang w:val="fr-FR"/>
        </w:rPr>
        <w:t>demande</w:t>
      </w:r>
      <w:r w:rsidR="00136C3E">
        <w:rPr>
          <w:rFonts w:ascii="Montserrat" w:hAnsi="Montserrat"/>
          <w:lang w:val="fr-FR"/>
        </w:rPr>
        <w:t>. U</w:t>
      </w:r>
      <w:r w:rsidR="00B32427" w:rsidRPr="005E1EC5">
        <w:rPr>
          <w:rFonts w:ascii="Montserrat" w:hAnsi="Montserrat"/>
          <w:lang w:val="fr-FR"/>
        </w:rPr>
        <w:t>n membre de l</w:t>
      </w:r>
      <w:r w:rsidR="00F3385E">
        <w:rPr>
          <w:rFonts w:ascii="Montserrat" w:hAnsi="Montserrat"/>
          <w:lang w:val="fr-FR"/>
        </w:rPr>
        <w:t>’</w:t>
      </w:r>
      <w:r w:rsidR="00B32427" w:rsidRPr="005E1EC5">
        <w:rPr>
          <w:rFonts w:ascii="Montserrat" w:hAnsi="Montserrat"/>
          <w:lang w:val="fr-FR"/>
        </w:rPr>
        <w:t>équipe d</w:t>
      </w:r>
      <w:r w:rsidR="00F3385E">
        <w:rPr>
          <w:rFonts w:ascii="Montserrat" w:hAnsi="Montserrat"/>
          <w:lang w:val="fr-FR"/>
        </w:rPr>
        <w:t>’</w:t>
      </w:r>
      <w:r w:rsidR="00B32427" w:rsidRPr="005E1EC5">
        <w:rPr>
          <w:rFonts w:ascii="Montserrat" w:hAnsi="Montserrat"/>
          <w:lang w:val="fr-FR"/>
        </w:rPr>
        <w:t>administration des subventions d</w:t>
      </w:r>
      <w:r w:rsidR="00F3385E">
        <w:rPr>
          <w:rFonts w:ascii="Montserrat" w:hAnsi="Montserrat"/>
          <w:lang w:val="fr-FR"/>
        </w:rPr>
        <w:t>’</w:t>
      </w:r>
      <w:r w:rsidR="00B32427" w:rsidRPr="005E1EC5">
        <w:rPr>
          <w:rFonts w:ascii="Montserrat" w:hAnsi="Montserrat"/>
          <w:lang w:val="fr-FR"/>
        </w:rPr>
        <w:t>OCEAN vous contactera pour vous aider.</w:t>
      </w:r>
      <w:r w:rsidR="00FA738D" w:rsidRPr="005E1EC5">
        <w:rPr>
          <w:rFonts w:ascii="Montserrat" w:hAnsi="Montserrat"/>
          <w:lang w:val="fr-FR"/>
        </w:rPr>
        <w:br w:type="page"/>
      </w:r>
    </w:p>
    <w:p w14:paraId="098492A0" w14:textId="28623C09" w:rsidR="008D6C43" w:rsidRPr="005E1EC5" w:rsidRDefault="008D6C43">
      <w:pPr>
        <w:rPr>
          <w:rFonts w:ascii="Montserrat" w:hAnsi="Montserrat"/>
          <w:lang w:val="fr-FR"/>
        </w:rPr>
      </w:pPr>
    </w:p>
    <w:p w14:paraId="54124B58" w14:textId="4D3C7622" w:rsidR="005E1EC5" w:rsidRPr="005E1EC5" w:rsidRDefault="005E1EC5" w:rsidP="005E1EC5">
      <w:pPr>
        <w:pStyle w:val="Heading1"/>
        <w:numPr>
          <w:ilvl w:val="0"/>
          <w:numId w:val="0"/>
        </w:numPr>
        <w:jc w:val="center"/>
        <w:rPr>
          <w:rFonts w:ascii="Montserrat" w:hAnsi="Montserrat"/>
          <w:color w:val="10768D"/>
          <w:sz w:val="28"/>
          <w:lang w:val="fr-FR"/>
        </w:rPr>
      </w:pPr>
      <w:r w:rsidRPr="005E1EC5">
        <w:rPr>
          <w:rFonts w:ascii="Montserrat" w:hAnsi="Montserrat"/>
          <w:color w:val="10768D"/>
          <w:sz w:val="28"/>
          <w:lang w:val="fr-FR"/>
        </w:rPr>
        <w:t xml:space="preserve">Ocean Community </w:t>
      </w:r>
      <w:proofErr w:type="spellStart"/>
      <w:r w:rsidRPr="005E1EC5">
        <w:rPr>
          <w:rFonts w:ascii="Montserrat" w:hAnsi="Montserrat"/>
          <w:color w:val="10768D"/>
          <w:sz w:val="28"/>
          <w:lang w:val="fr-FR"/>
        </w:rPr>
        <w:t>Empowerment</w:t>
      </w:r>
      <w:proofErr w:type="spellEnd"/>
      <w:r w:rsidRPr="005E1EC5">
        <w:rPr>
          <w:rFonts w:ascii="Montserrat" w:hAnsi="Montserrat"/>
          <w:color w:val="10768D"/>
          <w:sz w:val="28"/>
          <w:lang w:val="fr-FR"/>
        </w:rPr>
        <w:t xml:space="preserve"> and Nature Grants Programme (OCEAN) </w:t>
      </w:r>
      <w:r w:rsidRPr="005E1EC5">
        <w:rPr>
          <w:rFonts w:ascii="Montserrat" w:hAnsi="Montserrat"/>
          <w:color w:val="10768D"/>
          <w:sz w:val="28"/>
          <w:lang w:val="fr-FR"/>
        </w:rPr>
        <w:t>–</w:t>
      </w:r>
      <w:r w:rsidRPr="005E1EC5">
        <w:rPr>
          <w:rFonts w:ascii="Montserrat" w:hAnsi="Montserrat"/>
          <w:color w:val="10768D"/>
          <w:sz w:val="28"/>
          <w:lang w:val="fr-FR"/>
        </w:rPr>
        <w:t xml:space="preserve"> </w:t>
      </w:r>
    </w:p>
    <w:p w14:paraId="72EB0DCA" w14:textId="180A0945" w:rsidR="00676F52" w:rsidRPr="005E1EC5" w:rsidRDefault="002F57BE" w:rsidP="005E1EC5">
      <w:pPr>
        <w:pStyle w:val="Heading1"/>
        <w:numPr>
          <w:ilvl w:val="0"/>
          <w:numId w:val="0"/>
        </w:numPr>
        <w:jc w:val="center"/>
        <w:rPr>
          <w:rFonts w:ascii="Montserrat" w:hAnsi="Montserrat"/>
          <w:color w:val="10768D"/>
          <w:sz w:val="28"/>
          <w:lang w:val="fr-FR"/>
        </w:rPr>
      </w:pPr>
      <w:r w:rsidRPr="005E1EC5">
        <w:rPr>
          <w:rFonts w:ascii="Montserrat" w:hAnsi="Montserrat"/>
          <w:color w:val="10768D"/>
          <w:sz w:val="28"/>
          <w:lang w:val="fr-FR"/>
        </w:rPr>
        <w:t>Modèle de cadre logique OCEAN</w:t>
      </w:r>
    </w:p>
    <w:p w14:paraId="64ED5CD5" w14:textId="26214930" w:rsidR="00676F52" w:rsidRDefault="00D437E8" w:rsidP="00D437E8">
      <w:pPr>
        <w:jc w:val="center"/>
        <w:rPr>
          <w:rFonts w:ascii="Montserrat" w:hAnsi="Montserrat"/>
          <w:lang w:val="fr-FR"/>
        </w:rPr>
      </w:pPr>
      <w:r w:rsidRPr="00D437E8">
        <w:rPr>
          <w:rFonts w:ascii="Montserrat" w:hAnsi="Montserrat"/>
          <w:lang w:val="fr-FR"/>
        </w:rPr>
        <w:t>À utiliser pour les pour les bénéficiaires de subvention communautaire et de subventions de partenariat.</w:t>
      </w:r>
    </w:p>
    <w:p w14:paraId="64A9E9BB" w14:textId="77777777" w:rsidR="00D437E8" w:rsidRPr="005E1EC5" w:rsidRDefault="00D437E8" w:rsidP="00160A03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979"/>
      </w:tblGrid>
      <w:tr w:rsidR="007036FD" w:rsidRPr="005E1EC5" w14:paraId="694E9D35" w14:textId="77777777" w:rsidTr="00BC4953">
        <w:tc>
          <w:tcPr>
            <w:tcW w:w="2405" w:type="dxa"/>
            <w:shd w:val="clear" w:color="auto" w:fill="0E759C" w:themeFill="accent4"/>
          </w:tcPr>
          <w:p w14:paraId="06D2A38B" w14:textId="1EF86AC6" w:rsidR="007036FD" w:rsidRPr="005E1EC5" w:rsidRDefault="00DC260E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N° de r</w:t>
            </w:r>
            <w:r w:rsidR="007036FD"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éférence de la demande :</w:t>
            </w:r>
          </w:p>
        </w:tc>
        <w:tc>
          <w:tcPr>
            <w:tcW w:w="12979" w:type="dxa"/>
          </w:tcPr>
          <w:p w14:paraId="59D8B2C2" w14:textId="77777777" w:rsidR="007036FD" w:rsidRPr="005E1EC5" w:rsidRDefault="007036FD">
            <w:pPr>
              <w:rPr>
                <w:rFonts w:ascii="Montserrat" w:hAnsi="Montserrat"/>
                <w:lang w:val="fr-FR"/>
              </w:rPr>
            </w:pPr>
          </w:p>
        </w:tc>
      </w:tr>
      <w:tr w:rsidR="007036FD" w:rsidRPr="00E947B3" w14:paraId="2A5545D7" w14:textId="77777777" w:rsidTr="00BC4953">
        <w:tc>
          <w:tcPr>
            <w:tcW w:w="2405" w:type="dxa"/>
            <w:shd w:val="clear" w:color="auto" w:fill="0E759C" w:themeFill="accent4"/>
          </w:tcPr>
          <w:p w14:paraId="07F1E734" w14:textId="3B24EB4C" w:rsidR="007036FD" w:rsidRPr="005E1EC5" w:rsidRDefault="00DC260E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Intitulé</w:t>
            </w:r>
            <w:r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 xml:space="preserve"> </w:t>
            </w:r>
            <w:r w:rsidR="007036FD"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du projet :</w:t>
            </w:r>
          </w:p>
        </w:tc>
        <w:tc>
          <w:tcPr>
            <w:tcW w:w="12979" w:type="dxa"/>
          </w:tcPr>
          <w:p w14:paraId="663F6D69" w14:textId="77777777" w:rsidR="007036FD" w:rsidRPr="005E1EC5" w:rsidRDefault="007036FD">
            <w:pPr>
              <w:rPr>
                <w:rFonts w:ascii="Montserrat" w:hAnsi="Montserrat"/>
                <w:lang w:val="fr-FR"/>
              </w:rPr>
            </w:pPr>
          </w:p>
        </w:tc>
      </w:tr>
    </w:tbl>
    <w:p w14:paraId="47E3BCE6" w14:textId="77777777" w:rsidR="007036FD" w:rsidRPr="005E1EC5" w:rsidRDefault="007036FD">
      <w:pPr>
        <w:rPr>
          <w:rFonts w:ascii="Montserrat" w:hAnsi="Montserrat"/>
          <w:lang w:val="fr-FR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963"/>
        <w:gridCol w:w="3811"/>
        <w:gridCol w:w="3860"/>
        <w:gridCol w:w="3119"/>
        <w:gridCol w:w="2693"/>
      </w:tblGrid>
      <w:tr w:rsidR="00865CC9" w:rsidRPr="00E947B3" w14:paraId="61C6203B" w14:textId="77777777" w:rsidTr="00160A03">
        <w:trPr>
          <w:trHeight w:val="260"/>
        </w:trPr>
        <w:tc>
          <w:tcPr>
            <w:tcW w:w="1963" w:type="dxa"/>
            <w:shd w:val="clear" w:color="auto" w:fill="0E759C" w:themeFill="accent4"/>
          </w:tcPr>
          <w:p w14:paraId="1BFEE8C7" w14:textId="77777777" w:rsidR="00865CC9" w:rsidRPr="005E1EC5" w:rsidRDefault="00865CC9" w:rsidP="00CE6502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3811" w:type="dxa"/>
            <w:shd w:val="clear" w:color="auto" w:fill="0E759C" w:themeFill="accent4"/>
          </w:tcPr>
          <w:p w14:paraId="1D34DF88" w14:textId="12639363" w:rsidR="00865CC9" w:rsidRPr="005E1EC5" w:rsidRDefault="00DC260E" w:rsidP="00CE6502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Énoncé</w:t>
            </w:r>
          </w:p>
        </w:tc>
        <w:tc>
          <w:tcPr>
            <w:tcW w:w="3860" w:type="dxa"/>
            <w:shd w:val="clear" w:color="auto" w:fill="0E759C" w:themeFill="accent4"/>
          </w:tcPr>
          <w:p w14:paraId="10702898" w14:textId="38BF3E03" w:rsidR="00865CC9" w:rsidRPr="005E1EC5" w:rsidRDefault="00865CC9" w:rsidP="00CE6502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Indicateurs</w:t>
            </w:r>
          </w:p>
        </w:tc>
        <w:tc>
          <w:tcPr>
            <w:tcW w:w="3119" w:type="dxa"/>
            <w:shd w:val="clear" w:color="auto" w:fill="0E759C" w:themeFill="accent4"/>
          </w:tcPr>
          <w:p w14:paraId="16AE33DA" w14:textId="1119E91A" w:rsidR="00865CC9" w:rsidRPr="005E1EC5" w:rsidRDefault="00DC260E" w:rsidP="00CE6502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Situations initiales</w:t>
            </w:r>
            <w:r w:rsidR="00B22A8A"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, jalons, objectifs</w:t>
            </w:r>
          </w:p>
        </w:tc>
        <w:tc>
          <w:tcPr>
            <w:tcW w:w="2693" w:type="dxa"/>
            <w:shd w:val="clear" w:color="auto" w:fill="0E759C" w:themeFill="accent4"/>
          </w:tcPr>
          <w:p w14:paraId="02A3AA43" w14:textId="4A14AFEF" w:rsidR="00865CC9" w:rsidRPr="005E1EC5" w:rsidRDefault="00865CC9" w:rsidP="00CE6502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Moyens de vérification</w:t>
            </w:r>
          </w:p>
        </w:tc>
      </w:tr>
      <w:tr w:rsidR="00865CC9" w:rsidRPr="005E1EC5" w14:paraId="229AC39E" w14:textId="77777777" w:rsidTr="00160A03">
        <w:trPr>
          <w:trHeight w:val="3980"/>
        </w:trPr>
        <w:tc>
          <w:tcPr>
            <w:tcW w:w="1963" w:type="dxa"/>
            <w:vMerge w:val="restart"/>
            <w:shd w:val="clear" w:color="auto" w:fill="0E759C" w:themeFill="accent4"/>
          </w:tcPr>
          <w:p w14:paraId="32CF0F0B" w14:textId="2A103D66" w:rsidR="00865CC9" w:rsidRPr="005E1EC5" w:rsidRDefault="00865CC9" w:rsidP="00F400EA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RÉSULTAT</w:t>
            </w:r>
          </w:p>
          <w:p w14:paraId="5E495DDE" w14:textId="76C3AD21" w:rsidR="00865CC9" w:rsidRPr="005E1EC5" w:rsidRDefault="00865CC9" w:rsidP="00F400EA">
            <w:pPr>
              <w:rPr>
                <w:rFonts w:ascii="Montserrat" w:hAnsi="Montserrat"/>
                <w:color w:val="FFFFFF" w:themeColor="background1"/>
                <w:lang w:val="fr-FR"/>
              </w:rPr>
            </w:pPr>
          </w:p>
        </w:tc>
        <w:tc>
          <w:tcPr>
            <w:tcW w:w="3811" w:type="dxa"/>
            <w:vMerge w:val="restart"/>
            <w:shd w:val="clear" w:color="auto" w:fill="auto"/>
          </w:tcPr>
          <w:p w14:paraId="3FA2EAB6" w14:textId="22C6FDBB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 xml:space="preserve">[Une description claire et concise des changements ou </w:t>
            </w:r>
            <w:r w:rsidR="00F13F8A">
              <w:rPr>
                <w:rFonts w:ascii="Montserrat" w:hAnsi="Montserrat"/>
                <w:lang w:val="fr-FR"/>
              </w:rPr>
              <w:t>bénéfices</w:t>
            </w:r>
            <w:r w:rsidR="00F13F8A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 xml:space="preserve">que votre projet </w:t>
            </w:r>
            <w:r w:rsidR="00F13F8A">
              <w:rPr>
                <w:rFonts w:ascii="Montserrat" w:hAnsi="Montserrat"/>
                <w:lang w:val="fr-FR"/>
              </w:rPr>
              <w:t>contribue</w:t>
            </w:r>
            <w:r w:rsidR="00F13F8A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à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>environnement marin, à la réduction de la pauvreté multidimensionnelle, à l</w:t>
            </w:r>
            <w:r w:rsidR="00F3385E">
              <w:rPr>
                <w:rFonts w:ascii="Montserrat" w:hAnsi="Montserrat"/>
                <w:b/>
                <w:bCs/>
                <w:lang w:val="fr-FR"/>
              </w:rPr>
              <w:t>’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égalité des </w:t>
            </w:r>
            <w:r w:rsidR="00F13F8A">
              <w:rPr>
                <w:rFonts w:ascii="Montserrat" w:hAnsi="Montserrat"/>
                <w:b/>
                <w:bCs/>
                <w:lang w:val="fr-FR"/>
              </w:rPr>
              <w:t>genres</w:t>
            </w:r>
            <w:r w:rsidR="005E1EC5">
              <w:rPr>
                <w:rFonts w:ascii="Montserrat" w:hAnsi="Montserrat"/>
                <w:b/>
                <w:bCs/>
                <w:lang w:val="fr-FR"/>
              </w:rPr>
              <w:t>, handicap</w:t>
            </w:r>
            <w:r w:rsidR="00F13F8A" w:rsidRPr="005E1EC5">
              <w:rPr>
                <w:rFonts w:ascii="Montserrat" w:hAnsi="Montserrat"/>
                <w:b/>
                <w:bCs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>et à l</w:t>
            </w:r>
            <w:r w:rsidR="00F3385E">
              <w:rPr>
                <w:rFonts w:ascii="Montserrat" w:hAnsi="Montserrat"/>
                <w:b/>
                <w:bCs/>
                <w:lang w:val="fr-FR"/>
              </w:rPr>
              <w:t>’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inclusion sociale </w:t>
            </w:r>
            <w:r w:rsidR="005E1EC5">
              <w:rPr>
                <w:rFonts w:ascii="Montserrat" w:hAnsi="Montserrat"/>
                <w:b/>
                <w:bCs/>
                <w:lang w:val="fr-FR"/>
              </w:rPr>
              <w:t xml:space="preserve">(EGHIS) </w:t>
            </w:r>
            <w:r w:rsidRPr="005E1EC5">
              <w:rPr>
                <w:rFonts w:ascii="Montserrat" w:hAnsi="Montserrat"/>
                <w:lang w:val="fr-FR"/>
              </w:rPr>
              <w:t xml:space="preserve">à court et à moyen terme. </w:t>
            </w:r>
            <w:r w:rsidR="00547C33">
              <w:rPr>
                <w:rFonts w:ascii="Montserrat" w:hAnsi="Montserrat"/>
                <w:lang w:val="fr-FR"/>
              </w:rPr>
              <w:t>Indique</w:t>
            </w:r>
            <w:r w:rsidR="00F11B18">
              <w:rPr>
                <w:rFonts w:ascii="Montserrat" w:hAnsi="Montserrat"/>
                <w:lang w:val="fr-FR"/>
              </w:rPr>
              <w:t>r</w:t>
            </w:r>
            <w:r w:rsidR="00563213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 xml:space="preserve">uniquement ce que vous pensez </w:t>
            </w:r>
            <w:r w:rsidR="00547C33">
              <w:rPr>
                <w:rFonts w:ascii="Montserrat" w:hAnsi="Montserrat"/>
                <w:b/>
                <w:bCs/>
                <w:lang w:val="fr-FR"/>
              </w:rPr>
              <w:t>avoir réalisé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 à la fin du projet </w:t>
            </w:r>
            <w:r w:rsidRPr="005E1EC5">
              <w:rPr>
                <w:rFonts w:ascii="Montserrat" w:hAnsi="Montserrat"/>
                <w:lang w:val="fr-FR"/>
              </w:rPr>
              <w:t>(100</w:t>
            </w:r>
            <w:r w:rsidR="00547C33">
              <w:rPr>
                <w:rFonts w:ascii="Montserrat" w:hAnsi="Montserrat"/>
                <w:lang w:val="fr-FR"/>
              </w:rPr>
              <w:t> </w:t>
            </w:r>
            <w:r w:rsidRPr="005E1EC5">
              <w:rPr>
                <w:rFonts w:ascii="Montserrat" w:hAnsi="Montserrat"/>
                <w:lang w:val="fr-FR"/>
              </w:rPr>
              <w:t>mots maximum)</w:t>
            </w:r>
            <w:r w:rsidR="00F86EB9">
              <w:rPr>
                <w:rFonts w:ascii="Montserrat" w:hAnsi="Montserrat"/>
                <w:lang w:val="fr-FR"/>
              </w:rPr>
              <w:t>.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</w:tc>
        <w:tc>
          <w:tcPr>
            <w:tcW w:w="3860" w:type="dxa"/>
            <w:shd w:val="clear" w:color="auto" w:fill="auto"/>
          </w:tcPr>
          <w:p w14:paraId="0378ACC4" w14:textId="74024D78" w:rsidR="00865CC9" w:rsidRPr="005E1EC5" w:rsidRDefault="00865CC9" w:rsidP="00F834F5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>[</w:t>
            </w:r>
            <w:r w:rsidR="00873B76">
              <w:rPr>
                <w:rFonts w:ascii="Montserrat" w:hAnsi="Montserrat"/>
                <w:lang w:val="fr-FR"/>
              </w:rPr>
              <w:t>Élaborer</w:t>
            </w:r>
            <w:r w:rsidR="00873B76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1 à 3</w:t>
            </w:r>
            <w:r w:rsidR="00873B76">
              <w:rPr>
                <w:rFonts w:ascii="Montserrat" w:hAnsi="Montserrat"/>
                <w:lang w:val="fr-FR"/>
              </w:rPr>
              <w:t> </w:t>
            </w:r>
            <w:r w:rsidRPr="005E1EC5">
              <w:rPr>
                <w:rFonts w:ascii="Montserrat" w:hAnsi="Montserrat"/>
                <w:lang w:val="fr-FR"/>
              </w:rPr>
              <w:t xml:space="preserve">indicateurs pour montrer les effets à court et moyen terme du projet sur un </w:t>
            </w:r>
            <w:r w:rsidR="00873B76">
              <w:rPr>
                <w:rFonts w:ascii="Montserrat" w:hAnsi="Montserrat"/>
                <w:lang w:val="fr-FR"/>
              </w:rPr>
              <w:t>aspect</w:t>
            </w:r>
            <w:r w:rsidR="00873B76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spécifique de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>environnement marin</w:t>
            </w:r>
            <w:r w:rsidR="00F86EB9" w:rsidRPr="005E1EC5">
              <w:rPr>
                <w:rFonts w:ascii="Montserrat" w:hAnsi="Montserrat"/>
                <w:lang w:val="fr-FR"/>
              </w:rPr>
              <w:t>.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187018F0" w14:textId="77777777" w:rsidR="00865CC9" w:rsidRPr="005E1EC5" w:rsidRDefault="00865CC9" w:rsidP="00F834F5">
            <w:pPr>
              <w:rPr>
                <w:rFonts w:ascii="Montserrat" w:hAnsi="Montserrat"/>
                <w:lang w:val="fr-FR"/>
              </w:rPr>
            </w:pPr>
          </w:p>
          <w:p w14:paraId="478899FE" w14:textId="489E3BB8" w:rsidR="00865CC9" w:rsidRPr="005E1EC5" w:rsidRDefault="00865CC9" w:rsidP="00F834F5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E.1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873B76">
              <w:rPr>
                <w:rFonts w:ascii="Montserrat" w:hAnsi="Montserrat"/>
                <w:lang w:val="fr-FR"/>
              </w:rPr>
              <w:t>Libellé</w:t>
            </w:r>
            <w:r w:rsidR="00873B76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de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Pr="005E1EC5">
              <w:rPr>
                <w:rFonts w:ascii="Montserrat" w:hAnsi="Montserrat"/>
                <w:lang w:val="fr-FR"/>
              </w:rPr>
              <w:t>indicateur]</w:t>
            </w:r>
          </w:p>
          <w:p w14:paraId="5E88875A" w14:textId="578C204E" w:rsidR="00865CC9" w:rsidRPr="005E1EC5" w:rsidRDefault="00865CC9" w:rsidP="00F834F5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E.2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537578" w:rsidRPr="005E1EC5">
              <w:rPr>
                <w:rFonts w:ascii="Montserrat" w:hAnsi="Montserrat"/>
                <w:lang w:val="fr-FR"/>
              </w:rPr>
              <w:t>Facultatif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68131285" w14:textId="35C03591" w:rsidR="00865CC9" w:rsidRPr="005E1EC5" w:rsidRDefault="00865CC9" w:rsidP="00F834F5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E.3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537578" w:rsidRPr="005E1EC5">
              <w:rPr>
                <w:rFonts w:ascii="Montserrat" w:hAnsi="Montserrat"/>
                <w:lang w:val="fr-FR"/>
              </w:rPr>
              <w:t>Facultatif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</w:tc>
        <w:tc>
          <w:tcPr>
            <w:tcW w:w="3119" w:type="dxa"/>
          </w:tcPr>
          <w:p w14:paraId="2714894A" w14:textId="482D1F00" w:rsidR="001A230C" w:rsidRPr="005E1EC5" w:rsidRDefault="004523CB" w:rsidP="00F834F5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>[</w:t>
            </w:r>
            <w:r w:rsidR="00D75555">
              <w:rPr>
                <w:rFonts w:ascii="Montserrat" w:hAnsi="Montserrat"/>
                <w:lang w:val="fr-FR"/>
              </w:rPr>
              <w:t>Indiquer</w:t>
            </w:r>
            <w:r w:rsidR="00D75555" w:rsidRPr="005E1EC5">
              <w:rPr>
                <w:rFonts w:ascii="Montserrat" w:hAnsi="Montserrat"/>
                <w:lang w:val="fr-FR"/>
              </w:rPr>
              <w:t xml:space="preserve"> </w:t>
            </w:r>
            <w:r w:rsidR="002E2F32" w:rsidRPr="005E1EC5">
              <w:rPr>
                <w:rFonts w:ascii="Montserrat" w:hAnsi="Montserrat"/>
                <w:lang w:val="fr-FR"/>
              </w:rPr>
              <w:t>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2E2F32" w:rsidRPr="005E1EC5">
              <w:rPr>
                <w:rFonts w:ascii="Montserrat" w:hAnsi="Montserrat"/>
                <w:lang w:val="fr-FR"/>
              </w:rPr>
              <w:t xml:space="preserve">état de </w:t>
            </w:r>
            <w:r w:rsidR="00451582" w:rsidRPr="005E1EC5">
              <w:rPr>
                <w:rFonts w:ascii="Montserrat" w:hAnsi="Montserrat"/>
                <w:lang w:val="fr-FR"/>
              </w:rPr>
              <w:t xml:space="preserve">chaque </w:t>
            </w:r>
            <w:r w:rsidR="00B5765F" w:rsidRPr="005E1EC5">
              <w:rPr>
                <w:rFonts w:ascii="Montserrat" w:hAnsi="Montserrat"/>
                <w:lang w:val="fr-FR"/>
              </w:rPr>
              <w:t xml:space="preserve">indicateur avant la </w:t>
            </w:r>
            <w:r w:rsidR="00B2660C" w:rsidRPr="005E1EC5">
              <w:rPr>
                <w:rFonts w:ascii="Montserrat" w:hAnsi="Montserrat"/>
                <w:lang w:val="fr-FR"/>
              </w:rPr>
              <w:t xml:space="preserve">mise en œuvre </w:t>
            </w:r>
            <w:r w:rsidR="00B5765F" w:rsidRPr="005E1EC5">
              <w:rPr>
                <w:rFonts w:ascii="Montserrat" w:hAnsi="Montserrat"/>
                <w:lang w:val="fr-FR"/>
              </w:rPr>
              <w:t>(</w:t>
            </w:r>
            <w:r w:rsidR="00D75555">
              <w:rPr>
                <w:rFonts w:ascii="Montserrat" w:hAnsi="Montserrat"/>
                <w:lang w:val="fr-FR"/>
              </w:rPr>
              <w:t>situation initiale</w:t>
            </w:r>
            <w:r w:rsidR="00B5765F" w:rsidRPr="005E1EC5">
              <w:rPr>
                <w:rFonts w:ascii="Montserrat" w:hAnsi="Montserrat"/>
                <w:lang w:val="fr-FR"/>
              </w:rPr>
              <w:t xml:space="preserve">) </w:t>
            </w:r>
            <w:r w:rsidR="008F5925" w:rsidRPr="005E1EC5">
              <w:rPr>
                <w:rFonts w:ascii="Montserrat" w:hAnsi="Montserrat"/>
                <w:lang w:val="fr-FR"/>
              </w:rPr>
              <w:t>et</w:t>
            </w:r>
            <w:r w:rsidR="00B5765F" w:rsidRPr="005E1EC5">
              <w:rPr>
                <w:rFonts w:ascii="Montserrat" w:hAnsi="Montserrat"/>
                <w:lang w:val="fr-FR"/>
              </w:rPr>
              <w:t xml:space="preserve">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8F5925" w:rsidRPr="005E1EC5">
              <w:rPr>
                <w:rFonts w:ascii="Montserrat" w:hAnsi="Montserrat"/>
                <w:lang w:val="fr-FR"/>
              </w:rPr>
              <w:t xml:space="preserve">état </w:t>
            </w:r>
            <w:r w:rsidR="00CD7BD1" w:rsidRPr="005E1EC5">
              <w:rPr>
                <w:rFonts w:ascii="Montserrat" w:hAnsi="Montserrat"/>
                <w:lang w:val="fr-FR"/>
              </w:rPr>
              <w:t xml:space="preserve">prévu </w:t>
            </w:r>
            <w:r w:rsidR="008F5925" w:rsidRPr="005E1EC5">
              <w:rPr>
                <w:rFonts w:ascii="Montserrat" w:hAnsi="Montserrat"/>
                <w:lang w:val="fr-FR"/>
              </w:rPr>
              <w:t xml:space="preserve">à la fin du projet (objectif). </w:t>
            </w:r>
            <w:r w:rsidR="00AD60FB" w:rsidRPr="005E1EC5">
              <w:rPr>
                <w:rFonts w:ascii="Montserrat" w:hAnsi="Montserrat"/>
                <w:lang w:val="fr-FR"/>
              </w:rPr>
              <w:t>Il est facultatif 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D75555">
              <w:rPr>
                <w:rFonts w:ascii="Montserrat" w:hAnsi="Montserrat"/>
                <w:lang w:val="fr-FR"/>
              </w:rPr>
              <w:t xml:space="preserve">indiquer </w:t>
            </w:r>
            <w:r w:rsidR="00AD60FB" w:rsidRPr="005E1EC5">
              <w:rPr>
                <w:rFonts w:ascii="Montserrat" w:hAnsi="Montserrat"/>
                <w:lang w:val="fr-FR"/>
              </w:rPr>
              <w:t>des objectifs annuels (jalons</w:t>
            </w:r>
            <w:r w:rsidR="00164C35" w:rsidRPr="005E1EC5">
              <w:rPr>
                <w:rFonts w:ascii="Montserrat" w:hAnsi="Montserrat"/>
                <w:lang w:val="fr-FR"/>
              </w:rPr>
              <w:t xml:space="preserve">). </w:t>
            </w:r>
            <w:r w:rsidR="00F6245B">
              <w:rPr>
                <w:rFonts w:ascii="Montserrat" w:hAnsi="Montserrat"/>
                <w:lang w:val="fr-FR"/>
              </w:rPr>
              <w:t xml:space="preserve">Dans les cas </w:t>
            </w:r>
            <w:r w:rsidR="00D81461">
              <w:rPr>
                <w:rFonts w:ascii="Montserrat" w:hAnsi="Montserrat"/>
                <w:lang w:val="fr-FR"/>
              </w:rPr>
              <w:t>appropriés</w:t>
            </w:r>
            <w:r w:rsidR="00FE13D0" w:rsidRPr="005E1EC5">
              <w:rPr>
                <w:rFonts w:ascii="Montserrat" w:hAnsi="Montserrat"/>
                <w:lang w:val="fr-FR"/>
              </w:rPr>
              <w:t xml:space="preserve">, </w:t>
            </w:r>
            <w:r w:rsidR="001217E1" w:rsidRPr="005E1EC5">
              <w:rPr>
                <w:rFonts w:ascii="Montserrat" w:hAnsi="Montserrat"/>
                <w:lang w:val="fr-FR"/>
              </w:rPr>
              <w:t>ventiler par sous-groupes, par ex</w:t>
            </w:r>
            <w:r w:rsidR="00D81461">
              <w:rPr>
                <w:rFonts w:ascii="Montserrat" w:hAnsi="Montserrat"/>
                <w:lang w:val="fr-FR"/>
              </w:rPr>
              <w:t>.</w:t>
            </w:r>
            <w:r w:rsidR="001217E1" w:rsidRPr="005E1EC5">
              <w:rPr>
                <w:rFonts w:ascii="Montserrat" w:hAnsi="Montserrat"/>
                <w:lang w:val="fr-FR"/>
              </w:rPr>
              <w:t xml:space="preserve"> </w:t>
            </w:r>
            <w:r w:rsidR="00D81461">
              <w:rPr>
                <w:rFonts w:ascii="Montserrat" w:hAnsi="Montserrat"/>
                <w:lang w:val="fr-FR"/>
              </w:rPr>
              <w:t xml:space="preserve">par </w:t>
            </w:r>
            <w:r w:rsidR="001217E1" w:rsidRPr="005E1EC5">
              <w:rPr>
                <w:rFonts w:ascii="Montserrat" w:hAnsi="Montserrat"/>
                <w:lang w:val="fr-FR"/>
              </w:rPr>
              <w:t>habitat ou lieu</w:t>
            </w:r>
            <w:r w:rsidR="00D81461">
              <w:rPr>
                <w:rFonts w:ascii="Montserrat" w:hAnsi="Montserrat"/>
                <w:lang w:val="fr-FR"/>
              </w:rPr>
              <w:t>.</w:t>
            </w:r>
            <w:r w:rsidR="00FE13D0" w:rsidRPr="005E1EC5">
              <w:rPr>
                <w:rFonts w:ascii="Montserrat" w:hAnsi="Montserrat"/>
                <w:lang w:val="fr-FR"/>
              </w:rPr>
              <w:t>]</w:t>
            </w:r>
          </w:p>
          <w:p w14:paraId="54324C86" w14:textId="77777777" w:rsidR="00C77712" w:rsidRPr="005E1EC5" w:rsidRDefault="00C77712" w:rsidP="00F834F5">
            <w:pPr>
              <w:rPr>
                <w:rFonts w:ascii="Montserrat" w:hAnsi="Montserrat"/>
                <w:lang w:val="fr-FR"/>
              </w:rPr>
            </w:pPr>
          </w:p>
          <w:p w14:paraId="568A314E" w14:textId="7E7A25B9" w:rsidR="00865CC9" w:rsidRPr="005E1EC5" w:rsidRDefault="00EF4382" w:rsidP="00F834F5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E.1 </w:t>
            </w:r>
            <w:r w:rsidR="00700501" w:rsidRPr="005E1EC5">
              <w:rPr>
                <w:rFonts w:ascii="Montserrat" w:hAnsi="Montserrat"/>
                <w:lang w:val="fr-FR"/>
              </w:rPr>
              <w:t xml:space="preserve">Situation </w:t>
            </w:r>
            <w:r w:rsidR="00D81461" w:rsidRPr="005E1EC5">
              <w:rPr>
                <w:rFonts w:ascii="Montserrat" w:hAnsi="Montserrat"/>
                <w:b/>
                <w:bCs/>
                <w:lang w:val="fr-FR"/>
              </w:rPr>
              <w:t>initiale</w:t>
            </w:r>
            <w:r w:rsidR="00D81461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: </w:t>
            </w:r>
            <w:r w:rsidR="003F30C3" w:rsidRPr="005E1EC5">
              <w:rPr>
                <w:rFonts w:ascii="Montserrat" w:hAnsi="Montserrat"/>
                <w:lang w:val="fr-FR"/>
              </w:rPr>
              <w:t>[</w:t>
            </w:r>
            <w:r w:rsidR="00700501" w:rsidRPr="005E1EC5">
              <w:rPr>
                <w:rFonts w:ascii="Montserrat" w:hAnsi="Montserrat"/>
                <w:lang w:val="fr-FR"/>
              </w:rPr>
              <w:t xml:space="preserve">situation avant les </w:t>
            </w:r>
            <w:r w:rsidR="00F63118" w:rsidRPr="005E1EC5">
              <w:rPr>
                <w:rFonts w:ascii="Montserrat" w:hAnsi="Montserrat"/>
                <w:lang w:val="fr-FR"/>
              </w:rPr>
              <w:t>interventions</w:t>
            </w:r>
            <w:r w:rsidR="00700501" w:rsidRPr="005E1EC5">
              <w:rPr>
                <w:rFonts w:ascii="Montserrat" w:hAnsi="Montserrat"/>
                <w:lang w:val="fr-FR"/>
              </w:rPr>
              <w:t>]</w:t>
            </w:r>
          </w:p>
          <w:p w14:paraId="05A04205" w14:textId="2F061F52" w:rsidR="00343925" w:rsidRPr="005E1EC5" w:rsidRDefault="006F4C81" w:rsidP="00F834F5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>E.1 Jalons</w:t>
            </w:r>
            <w:r w:rsidR="00D81461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: </w:t>
            </w:r>
            <w:r w:rsidR="00700501" w:rsidRPr="005E1EC5">
              <w:rPr>
                <w:rFonts w:ascii="Montserrat" w:hAnsi="Montserrat"/>
                <w:lang w:val="fr-FR"/>
              </w:rPr>
              <w:t>[</w:t>
            </w:r>
            <w:r w:rsidR="00F63118" w:rsidRPr="005E1EC5">
              <w:rPr>
                <w:rFonts w:ascii="Montserrat" w:hAnsi="Montserrat"/>
                <w:lang w:val="fr-FR"/>
              </w:rPr>
              <w:t xml:space="preserve">objectifs annuels </w:t>
            </w:r>
            <w:r w:rsidR="00801C2F" w:rsidRPr="005E1EC5">
              <w:rPr>
                <w:rFonts w:ascii="Montserrat" w:hAnsi="Montserrat"/>
                <w:lang w:val="fr-FR"/>
              </w:rPr>
              <w:t>facultatifs</w:t>
            </w:r>
            <w:r w:rsidR="009A33DF" w:rsidRPr="005E1EC5">
              <w:rPr>
                <w:rFonts w:ascii="Montserrat" w:hAnsi="Montserrat"/>
                <w:lang w:val="fr-FR"/>
              </w:rPr>
              <w:t>]</w:t>
            </w:r>
          </w:p>
          <w:p w14:paraId="5E0A7258" w14:textId="18EC6309" w:rsidR="00F63118" w:rsidRPr="005E1EC5" w:rsidRDefault="00EF4382" w:rsidP="00F63118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>E.1 Objectif</w:t>
            </w:r>
            <w:r w:rsidR="00D81461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: </w:t>
            </w:r>
            <w:r w:rsidR="009A33DF" w:rsidRPr="005E1EC5">
              <w:rPr>
                <w:rFonts w:ascii="Montserrat" w:hAnsi="Montserrat"/>
                <w:lang w:val="fr-FR"/>
              </w:rPr>
              <w:t>[</w:t>
            </w:r>
            <w:r w:rsidR="00F63118" w:rsidRPr="005E1EC5">
              <w:rPr>
                <w:rFonts w:ascii="Montserrat" w:hAnsi="Montserrat"/>
                <w:lang w:val="fr-FR"/>
              </w:rPr>
              <w:t>état à la fin du projet]</w:t>
            </w:r>
          </w:p>
        </w:tc>
        <w:tc>
          <w:tcPr>
            <w:tcW w:w="2693" w:type="dxa"/>
          </w:tcPr>
          <w:p w14:paraId="2C161AFD" w14:textId="2CDD1162" w:rsidR="00865CC9" w:rsidRPr="005E1EC5" w:rsidRDefault="00865CC9" w:rsidP="00F834F5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>[</w:t>
            </w:r>
            <w:r w:rsidR="00685CD0" w:rsidRPr="005E1EC5">
              <w:rPr>
                <w:rFonts w:ascii="Montserrat" w:hAnsi="Montserrat"/>
                <w:lang w:val="fr-FR"/>
              </w:rPr>
              <w:t>Précise</w:t>
            </w:r>
            <w:r w:rsidR="00685CD0">
              <w:rPr>
                <w:rFonts w:ascii="Montserrat" w:hAnsi="Montserrat"/>
                <w:lang w:val="fr-FR"/>
              </w:rPr>
              <w:t>r</w:t>
            </w:r>
            <w:r w:rsidR="00685CD0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les sources 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685CD0">
              <w:rPr>
                <w:rFonts w:ascii="Montserrat" w:hAnsi="Montserrat"/>
                <w:lang w:val="fr-FR"/>
              </w:rPr>
              <w:t>éléments factuels</w:t>
            </w:r>
            <w:r w:rsidRPr="005E1EC5">
              <w:rPr>
                <w:rFonts w:ascii="Montserrat" w:hAnsi="Montserrat"/>
                <w:lang w:val="fr-FR"/>
              </w:rPr>
              <w:t>/données que vous utiliserez pour documenter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Pr="005E1EC5">
              <w:rPr>
                <w:rFonts w:ascii="Montserrat" w:hAnsi="Montserrat"/>
                <w:lang w:val="fr-FR"/>
              </w:rPr>
              <w:t xml:space="preserve">état </w:t>
            </w:r>
            <w:r w:rsidR="00685CD0">
              <w:rPr>
                <w:rFonts w:ascii="Montserrat" w:hAnsi="Montserrat"/>
                <w:lang w:val="fr-FR"/>
              </w:rPr>
              <w:t>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685CD0">
              <w:rPr>
                <w:rFonts w:ascii="Montserrat" w:hAnsi="Montserrat"/>
                <w:lang w:val="fr-FR"/>
              </w:rPr>
              <w:t xml:space="preserve">avancement </w:t>
            </w:r>
            <w:r w:rsidRPr="005E1EC5">
              <w:rPr>
                <w:rFonts w:ascii="Montserrat" w:hAnsi="Montserrat"/>
                <w:lang w:val="fr-FR"/>
              </w:rPr>
              <w:t>des indicateurs</w:t>
            </w:r>
            <w:r w:rsidR="00685CD0">
              <w:rPr>
                <w:rFonts w:ascii="Montserrat" w:hAnsi="Montserrat"/>
                <w:lang w:val="fr-FR"/>
              </w:rPr>
              <w:t xml:space="preserve"> (ex.</w:t>
            </w:r>
            <w:r w:rsidRPr="005E1EC5">
              <w:rPr>
                <w:rFonts w:ascii="Montserrat" w:hAnsi="Montserrat"/>
                <w:lang w:val="fr-FR"/>
              </w:rPr>
              <w:t xml:space="preserve"> données </w:t>
            </w:r>
            <w:r w:rsidR="00F0430F">
              <w:rPr>
                <w:rFonts w:ascii="Montserrat" w:hAnsi="Montserrat"/>
                <w:lang w:val="fr-FR"/>
              </w:rPr>
              <w:t>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F0430F">
              <w:rPr>
                <w:rFonts w:ascii="Montserrat" w:hAnsi="Montserrat"/>
                <w:lang w:val="fr-FR"/>
              </w:rPr>
              <w:t>observation</w:t>
            </w:r>
            <w:r w:rsidR="00E809E4" w:rsidRPr="005E1EC5">
              <w:rPr>
                <w:rFonts w:ascii="Montserrat" w:hAnsi="Montserrat"/>
                <w:lang w:val="fr-FR"/>
              </w:rPr>
              <w:t xml:space="preserve"> écologique</w:t>
            </w:r>
            <w:r w:rsidRPr="005E1EC5">
              <w:rPr>
                <w:rFonts w:ascii="Montserrat" w:hAnsi="Montserrat"/>
                <w:lang w:val="fr-FR"/>
              </w:rPr>
              <w:t xml:space="preserve">, </w:t>
            </w:r>
            <w:r w:rsidR="00C030A4" w:rsidRPr="005E1EC5">
              <w:rPr>
                <w:rFonts w:ascii="Montserrat" w:hAnsi="Montserrat"/>
                <w:lang w:val="fr-FR"/>
              </w:rPr>
              <w:t>données satellitaires</w:t>
            </w:r>
            <w:r w:rsidRPr="005E1EC5">
              <w:rPr>
                <w:rFonts w:ascii="Montserrat" w:hAnsi="Montserrat"/>
                <w:lang w:val="fr-FR"/>
              </w:rPr>
              <w:t>, photographies, etc.]</w:t>
            </w:r>
          </w:p>
        </w:tc>
      </w:tr>
      <w:tr w:rsidR="00865CC9" w:rsidRPr="005E1EC5" w14:paraId="41B54C0B" w14:textId="77777777" w:rsidTr="638441CD">
        <w:trPr>
          <w:trHeight w:val="142"/>
        </w:trPr>
        <w:tc>
          <w:tcPr>
            <w:tcW w:w="1963" w:type="dxa"/>
            <w:vMerge/>
          </w:tcPr>
          <w:p w14:paraId="08CF577F" w14:textId="23BE2B47" w:rsidR="00865CC9" w:rsidRPr="005E1EC5" w:rsidRDefault="00865CC9" w:rsidP="00F400EA">
            <w:pPr>
              <w:rPr>
                <w:rFonts w:ascii="Montserrat" w:hAnsi="Montserrat"/>
                <w:color w:val="FFFFFF" w:themeColor="background1"/>
                <w:lang w:val="fr-FR"/>
              </w:rPr>
            </w:pPr>
          </w:p>
        </w:tc>
        <w:tc>
          <w:tcPr>
            <w:tcW w:w="3811" w:type="dxa"/>
            <w:vMerge/>
          </w:tcPr>
          <w:p w14:paraId="155C515F" w14:textId="4BD5C06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3860" w:type="dxa"/>
          </w:tcPr>
          <w:p w14:paraId="08FBD373" w14:textId="71CFF0D7" w:rsidR="00865CC9" w:rsidRPr="005E1EC5" w:rsidRDefault="00865CC9" w:rsidP="001C0EB8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>[</w:t>
            </w:r>
            <w:r w:rsidR="00DD4276">
              <w:rPr>
                <w:rFonts w:ascii="Montserrat" w:hAnsi="Montserrat"/>
                <w:lang w:val="fr-FR"/>
              </w:rPr>
              <w:t>Élaborer</w:t>
            </w:r>
            <w:r w:rsidR="00DD4276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1 à 3</w:t>
            </w:r>
            <w:r w:rsidR="00DD4276">
              <w:rPr>
                <w:rFonts w:ascii="Montserrat" w:hAnsi="Montserrat"/>
                <w:lang w:val="fr-FR"/>
              </w:rPr>
              <w:t> </w:t>
            </w:r>
            <w:r w:rsidRPr="005E1EC5">
              <w:rPr>
                <w:rFonts w:ascii="Montserrat" w:hAnsi="Montserrat"/>
                <w:lang w:val="fr-FR"/>
              </w:rPr>
              <w:t xml:space="preserve">indicateurs pour montrer les effets à court et moyen terme du projet sur la </w:t>
            </w:r>
            <w:r w:rsidR="00D147DF" w:rsidRPr="005E1EC5">
              <w:rPr>
                <w:rFonts w:ascii="Montserrat" w:hAnsi="Montserrat"/>
                <w:b/>
                <w:bCs/>
                <w:lang w:val="fr-FR"/>
              </w:rPr>
              <w:lastRenderedPageBreak/>
              <w:t>pauvreté multidimensionnelle</w:t>
            </w:r>
            <w:r w:rsidR="004A132E" w:rsidRPr="005E1EC5">
              <w:rPr>
                <w:rFonts w:ascii="Montserrat" w:hAnsi="Montserrat"/>
                <w:lang w:val="fr-FR"/>
              </w:rPr>
              <w:t xml:space="preserve"> </w:t>
            </w:r>
            <w:r w:rsidR="00DD4276">
              <w:rPr>
                <w:rFonts w:ascii="Montserrat" w:hAnsi="Montserrat"/>
                <w:lang w:val="fr-FR"/>
              </w:rPr>
              <w:t>(</w:t>
            </w:r>
            <w:r w:rsidRPr="005E1EC5">
              <w:rPr>
                <w:rFonts w:ascii="Montserrat" w:hAnsi="Montserrat"/>
                <w:lang w:val="fr-FR"/>
              </w:rPr>
              <w:t>autonomisation, bien-être et moyens de subsistance des personnes</w:t>
            </w:r>
            <w:r w:rsidR="00DD4276">
              <w:rPr>
                <w:rFonts w:ascii="Montserrat" w:hAnsi="Montserrat"/>
                <w:lang w:val="fr-FR"/>
              </w:rPr>
              <w:t>)</w:t>
            </w:r>
            <w:r w:rsidR="00F86EB9">
              <w:rPr>
                <w:rFonts w:ascii="Montserrat" w:hAnsi="Montserrat"/>
                <w:lang w:val="fr-FR"/>
              </w:rPr>
              <w:t>.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76C7FE8B" w14:textId="77777777" w:rsidR="00865CC9" w:rsidRPr="005E1EC5" w:rsidRDefault="00865CC9" w:rsidP="001C0EB8">
            <w:pPr>
              <w:rPr>
                <w:rFonts w:ascii="Montserrat" w:hAnsi="Montserrat"/>
                <w:lang w:val="fr-FR"/>
              </w:rPr>
            </w:pPr>
          </w:p>
          <w:p w14:paraId="120A6199" w14:textId="77777777" w:rsidR="00014737" w:rsidRPr="005E1EC5" w:rsidRDefault="00014737" w:rsidP="001C0EB8">
            <w:pPr>
              <w:rPr>
                <w:rFonts w:ascii="Montserrat" w:hAnsi="Montserrat"/>
                <w:lang w:val="fr-FR"/>
              </w:rPr>
            </w:pPr>
          </w:p>
          <w:p w14:paraId="3FEB8984" w14:textId="221E26E1" w:rsidR="00865CC9" w:rsidRPr="005E1EC5" w:rsidRDefault="00865CC9" w:rsidP="00947478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P.1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DD4276">
              <w:rPr>
                <w:rFonts w:ascii="Montserrat" w:hAnsi="Montserrat"/>
                <w:lang w:val="fr-FR"/>
              </w:rPr>
              <w:t>Libellé</w:t>
            </w:r>
            <w:r w:rsidR="00DD4276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de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Pr="005E1EC5">
              <w:rPr>
                <w:rFonts w:ascii="Montserrat" w:hAnsi="Montserrat"/>
                <w:lang w:val="fr-FR"/>
              </w:rPr>
              <w:t>indicateur]</w:t>
            </w:r>
          </w:p>
          <w:p w14:paraId="4A076345" w14:textId="79C641AD" w:rsidR="00865CC9" w:rsidRPr="005E1EC5" w:rsidRDefault="00865CC9" w:rsidP="00947478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P.2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DD4276">
              <w:rPr>
                <w:rFonts w:ascii="Montserrat" w:hAnsi="Montserrat"/>
                <w:lang w:val="fr-FR"/>
              </w:rPr>
              <w:t>Facultatif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11AA5FC3" w14:textId="1345A422" w:rsidR="00865CC9" w:rsidRPr="005E1EC5" w:rsidRDefault="00865CC9" w:rsidP="00947478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P.3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E914E5" w:rsidRPr="005E1EC5">
              <w:rPr>
                <w:rFonts w:ascii="Montserrat" w:hAnsi="Montserrat"/>
                <w:lang w:val="fr-FR"/>
              </w:rPr>
              <w:t>Facultatif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</w:tc>
        <w:tc>
          <w:tcPr>
            <w:tcW w:w="3119" w:type="dxa"/>
          </w:tcPr>
          <w:p w14:paraId="0327E5ED" w14:textId="465485FF" w:rsidR="00B4771B" w:rsidRPr="005E1EC5" w:rsidRDefault="00567BB0" w:rsidP="009844D2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lastRenderedPageBreak/>
              <w:t>[</w:t>
            </w:r>
            <w:r w:rsidR="00B4771B" w:rsidRPr="005E1EC5">
              <w:rPr>
                <w:rFonts w:ascii="Montserrat" w:hAnsi="Montserrat"/>
                <w:lang w:val="fr-FR"/>
              </w:rPr>
              <w:t xml:space="preserve">Ventiler par </w:t>
            </w:r>
            <w:r w:rsidR="00212064">
              <w:rPr>
                <w:rFonts w:ascii="Montserrat" w:hAnsi="Montserrat"/>
                <w:lang w:val="fr-FR"/>
              </w:rPr>
              <w:t>genre</w:t>
            </w:r>
            <w:r w:rsidR="00212064" w:rsidRPr="005E1EC5">
              <w:rPr>
                <w:rFonts w:ascii="Montserrat" w:hAnsi="Montserrat"/>
                <w:lang w:val="fr-FR"/>
              </w:rPr>
              <w:t xml:space="preserve"> </w:t>
            </w:r>
            <w:r w:rsidR="00B15A2A" w:rsidRPr="005E1EC5">
              <w:rPr>
                <w:rFonts w:ascii="Montserrat" w:hAnsi="Montserrat"/>
                <w:lang w:val="fr-FR"/>
              </w:rPr>
              <w:t xml:space="preserve">tous les indicateurs pertinents. </w:t>
            </w:r>
            <w:r w:rsidR="00212064">
              <w:rPr>
                <w:rFonts w:ascii="Montserrat" w:hAnsi="Montserrat"/>
                <w:lang w:val="fr-FR"/>
              </w:rPr>
              <w:t>Dans les cas appropriés</w:t>
            </w:r>
            <w:r w:rsidR="00FE13D0" w:rsidRPr="005E1EC5">
              <w:rPr>
                <w:rFonts w:ascii="Montserrat" w:hAnsi="Montserrat"/>
                <w:lang w:val="fr-FR"/>
              </w:rPr>
              <w:t xml:space="preserve">, </w:t>
            </w:r>
            <w:r w:rsidR="00FE13D0" w:rsidRPr="005E1EC5">
              <w:rPr>
                <w:rFonts w:ascii="Montserrat" w:hAnsi="Montserrat"/>
                <w:lang w:val="fr-FR"/>
              </w:rPr>
              <w:lastRenderedPageBreak/>
              <w:t xml:space="preserve">ventiler </w:t>
            </w:r>
            <w:r w:rsidR="00212064">
              <w:rPr>
                <w:rFonts w:ascii="Montserrat" w:hAnsi="Montserrat"/>
                <w:lang w:val="fr-FR"/>
              </w:rPr>
              <w:t>par autres groupes</w:t>
            </w:r>
            <w:r w:rsidR="00CA197E" w:rsidRPr="005E1EC5">
              <w:rPr>
                <w:rFonts w:ascii="Montserrat" w:hAnsi="Montserrat"/>
                <w:lang w:val="fr-FR"/>
              </w:rPr>
              <w:t>, ex</w:t>
            </w:r>
            <w:r w:rsidR="00212064">
              <w:rPr>
                <w:rFonts w:ascii="Montserrat" w:hAnsi="Montserrat"/>
                <w:lang w:val="fr-FR"/>
              </w:rPr>
              <w:t xml:space="preserve">. </w:t>
            </w:r>
            <w:r w:rsidR="00CA197E" w:rsidRPr="005E1EC5">
              <w:rPr>
                <w:rFonts w:ascii="Montserrat" w:hAnsi="Montserrat"/>
                <w:lang w:val="fr-FR"/>
              </w:rPr>
              <w:t xml:space="preserve">âge, </w:t>
            </w:r>
            <w:r w:rsidR="005E29A1" w:rsidRPr="005E1EC5">
              <w:rPr>
                <w:rFonts w:ascii="Montserrat" w:hAnsi="Montserrat"/>
                <w:lang w:val="fr-FR"/>
              </w:rPr>
              <w:t>handicap</w:t>
            </w:r>
            <w:r w:rsidR="00212064">
              <w:rPr>
                <w:rFonts w:ascii="Montserrat" w:hAnsi="Montserrat"/>
                <w:lang w:val="fr-FR"/>
              </w:rPr>
              <w:t>.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6B98359F" w14:textId="77777777" w:rsidR="00B4771B" w:rsidRPr="005E1EC5" w:rsidRDefault="00B4771B" w:rsidP="009844D2">
            <w:pPr>
              <w:rPr>
                <w:rFonts w:ascii="Montserrat" w:hAnsi="Montserrat"/>
                <w:lang w:val="fr-FR"/>
              </w:rPr>
            </w:pPr>
          </w:p>
          <w:p w14:paraId="1F751FA4" w14:textId="701AFA9C" w:rsidR="009844D2" w:rsidRPr="005E1EC5" w:rsidRDefault="009844D2" w:rsidP="009844D2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P.1 </w:t>
            </w:r>
            <w:r w:rsidRPr="005E1EC5">
              <w:rPr>
                <w:rFonts w:ascii="Montserrat" w:hAnsi="Montserrat"/>
                <w:lang w:val="fr-FR"/>
              </w:rPr>
              <w:t xml:space="preserve">Situation </w:t>
            </w:r>
            <w:r w:rsidR="00212064" w:rsidRPr="005E1EC5">
              <w:rPr>
                <w:rFonts w:ascii="Montserrat" w:hAnsi="Montserrat"/>
                <w:b/>
                <w:bCs/>
                <w:lang w:val="fr-FR"/>
              </w:rPr>
              <w:t>initiale</w:t>
            </w:r>
            <w:r w:rsidR="00212064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: </w:t>
            </w:r>
            <w:r w:rsidRPr="005E1EC5">
              <w:rPr>
                <w:rFonts w:ascii="Montserrat" w:hAnsi="Montserrat"/>
                <w:lang w:val="fr-FR"/>
              </w:rPr>
              <w:t>[situation avant les interventions</w:t>
            </w:r>
            <w:r w:rsidR="00D859D5" w:rsidRPr="005E1EC5">
              <w:rPr>
                <w:rFonts w:ascii="Montserrat" w:hAnsi="Montserrat"/>
                <w:lang w:val="fr-FR"/>
              </w:rPr>
              <w:t>, dont X femmes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6B4B90CC" w14:textId="560D38DE" w:rsidR="009844D2" w:rsidRPr="005E1EC5" w:rsidRDefault="009844D2" w:rsidP="009844D2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>P.1 Jalons</w:t>
            </w:r>
            <w:r w:rsidR="00955F86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: </w:t>
            </w:r>
            <w:r w:rsidRPr="005E1EC5">
              <w:rPr>
                <w:rFonts w:ascii="Montserrat" w:hAnsi="Montserrat"/>
                <w:lang w:val="fr-FR"/>
              </w:rPr>
              <w:t>[objectifs annuels facultatifs</w:t>
            </w:r>
            <w:r w:rsidR="00D859D5" w:rsidRPr="005E1EC5">
              <w:rPr>
                <w:rFonts w:ascii="Montserrat" w:hAnsi="Montserrat"/>
                <w:lang w:val="fr-FR"/>
              </w:rPr>
              <w:t>, dont X femmes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4CFEC11E" w14:textId="6FE4D5DF" w:rsidR="009844D2" w:rsidRPr="005E1EC5" w:rsidRDefault="009844D2" w:rsidP="009844D2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>P.1 Objectif</w:t>
            </w:r>
            <w:r w:rsidR="00955F86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: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955F86">
              <w:rPr>
                <w:rFonts w:ascii="Montserrat" w:hAnsi="Montserrat"/>
                <w:lang w:val="fr-FR"/>
              </w:rPr>
              <w:t>situation</w:t>
            </w:r>
            <w:r w:rsidR="00955F86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à la fin du projet</w:t>
            </w:r>
            <w:r w:rsidR="00D859D5" w:rsidRPr="005E1EC5">
              <w:rPr>
                <w:rFonts w:ascii="Montserrat" w:hAnsi="Montserrat"/>
                <w:lang w:val="fr-FR"/>
              </w:rPr>
              <w:t>, dont X femmes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5B96C88F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2693" w:type="dxa"/>
          </w:tcPr>
          <w:p w14:paraId="6883A71D" w14:textId="635425D5" w:rsidR="00865CC9" w:rsidRPr="005E1EC5" w:rsidRDefault="00B132DD" w:rsidP="00F400EA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lastRenderedPageBreak/>
              <w:t>[</w:t>
            </w:r>
            <w:r w:rsidR="00F0430F" w:rsidRPr="005E1EC5">
              <w:rPr>
                <w:rFonts w:ascii="Montserrat" w:hAnsi="Montserrat"/>
                <w:lang w:val="fr-FR"/>
              </w:rPr>
              <w:t>Précise</w:t>
            </w:r>
            <w:r w:rsidR="00F0430F">
              <w:rPr>
                <w:rFonts w:ascii="Montserrat" w:hAnsi="Montserrat"/>
                <w:lang w:val="fr-FR"/>
              </w:rPr>
              <w:t>r</w:t>
            </w:r>
            <w:r w:rsidR="00F0430F" w:rsidRPr="005E1EC5">
              <w:rPr>
                <w:rFonts w:ascii="Montserrat" w:hAnsi="Montserrat"/>
                <w:lang w:val="fr-FR"/>
              </w:rPr>
              <w:t xml:space="preserve"> </w:t>
            </w:r>
            <w:r w:rsidR="00E809E4" w:rsidRPr="005E1EC5">
              <w:rPr>
                <w:rFonts w:ascii="Montserrat" w:hAnsi="Montserrat"/>
                <w:lang w:val="fr-FR"/>
              </w:rPr>
              <w:t>les sources 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F0430F">
              <w:rPr>
                <w:rFonts w:ascii="Montserrat" w:hAnsi="Montserrat"/>
                <w:lang w:val="fr-FR"/>
              </w:rPr>
              <w:t>éléments factuels</w:t>
            </w:r>
            <w:r w:rsidR="00E809E4" w:rsidRPr="005E1EC5">
              <w:rPr>
                <w:rFonts w:ascii="Montserrat" w:hAnsi="Montserrat"/>
                <w:lang w:val="fr-FR"/>
              </w:rPr>
              <w:t xml:space="preserve">/données que </w:t>
            </w:r>
            <w:r w:rsidR="00E809E4" w:rsidRPr="005E1EC5">
              <w:rPr>
                <w:rFonts w:ascii="Montserrat" w:hAnsi="Montserrat"/>
                <w:lang w:val="fr-FR"/>
              </w:rPr>
              <w:lastRenderedPageBreak/>
              <w:t>vous utiliserez pour documenter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E809E4" w:rsidRPr="005E1EC5">
              <w:rPr>
                <w:rFonts w:ascii="Montserrat" w:hAnsi="Montserrat"/>
                <w:lang w:val="fr-FR"/>
              </w:rPr>
              <w:t xml:space="preserve">état </w:t>
            </w:r>
            <w:r w:rsidR="00F0430F">
              <w:rPr>
                <w:rFonts w:ascii="Montserrat" w:hAnsi="Montserrat"/>
                <w:lang w:val="fr-FR"/>
              </w:rPr>
              <w:t>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F0430F">
              <w:rPr>
                <w:rFonts w:ascii="Montserrat" w:hAnsi="Montserrat"/>
                <w:lang w:val="fr-FR"/>
              </w:rPr>
              <w:t xml:space="preserve">avancement </w:t>
            </w:r>
            <w:r w:rsidR="00E809E4" w:rsidRPr="005E1EC5">
              <w:rPr>
                <w:rFonts w:ascii="Montserrat" w:hAnsi="Montserrat"/>
                <w:lang w:val="fr-FR"/>
              </w:rPr>
              <w:t>des indicateurs,</w:t>
            </w:r>
            <w:r w:rsidR="00F0430F">
              <w:rPr>
                <w:rFonts w:ascii="Montserrat" w:hAnsi="Montserrat"/>
                <w:lang w:val="fr-FR"/>
              </w:rPr>
              <w:t xml:space="preserve"> ex.</w:t>
            </w:r>
            <w:r w:rsidR="00E809E4" w:rsidRPr="005E1EC5">
              <w:rPr>
                <w:rFonts w:ascii="Montserrat" w:hAnsi="Montserrat"/>
                <w:lang w:val="fr-FR"/>
              </w:rPr>
              <w:t xml:space="preserve"> données 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E809E4" w:rsidRPr="005E1EC5">
              <w:rPr>
                <w:rFonts w:ascii="Montserrat" w:hAnsi="Montserrat"/>
                <w:lang w:val="fr-FR"/>
              </w:rPr>
              <w:t>enquête, entretiens, comptes rendus de réunions, registres de formation, etc.]</w:t>
            </w:r>
          </w:p>
        </w:tc>
      </w:tr>
      <w:tr w:rsidR="00865CC9" w:rsidRPr="005E1EC5" w14:paraId="4E9C7064" w14:textId="77777777" w:rsidTr="638441CD">
        <w:trPr>
          <w:trHeight w:val="142"/>
        </w:trPr>
        <w:tc>
          <w:tcPr>
            <w:tcW w:w="1963" w:type="dxa"/>
            <w:vMerge/>
          </w:tcPr>
          <w:p w14:paraId="59744E85" w14:textId="268E3528" w:rsidR="00865CC9" w:rsidRPr="005E1EC5" w:rsidRDefault="00865CC9" w:rsidP="00F400EA">
            <w:pPr>
              <w:rPr>
                <w:rFonts w:ascii="Montserrat" w:hAnsi="Montserrat"/>
                <w:color w:val="FFFFFF" w:themeColor="background1"/>
                <w:lang w:val="fr-FR"/>
              </w:rPr>
            </w:pPr>
          </w:p>
        </w:tc>
        <w:tc>
          <w:tcPr>
            <w:tcW w:w="3811" w:type="dxa"/>
            <w:vMerge/>
          </w:tcPr>
          <w:p w14:paraId="5DF5293E" w14:textId="6242FB2B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3860" w:type="dxa"/>
          </w:tcPr>
          <w:p w14:paraId="558B1F58" w14:textId="7C2E6000" w:rsidR="00865CC9" w:rsidRPr="005E1EC5" w:rsidRDefault="00865CC9" w:rsidP="009A7694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>[</w:t>
            </w:r>
            <w:r w:rsidR="00DD4276">
              <w:rPr>
                <w:rFonts w:ascii="Montserrat" w:hAnsi="Montserrat"/>
                <w:lang w:val="fr-FR"/>
              </w:rPr>
              <w:t xml:space="preserve">Élaborer </w:t>
            </w:r>
            <w:r w:rsidR="00DB772C" w:rsidRPr="005E1EC5">
              <w:rPr>
                <w:rFonts w:ascii="Montserrat" w:hAnsi="Montserrat"/>
                <w:lang w:val="fr-FR"/>
              </w:rPr>
              <w:t>1 à 3</w:t>
            </w:r>
            <w:r w:rsidR="00DD4276">
              <w:rPr>
                <w:rFonts w:ascii="Montserrat" w:hAnsi="Montserrat"/>
                <w:lang w:val="fr-FR"/>
              </w:rPr>
              <w:t> </w:t>
            </w:r>
            <w:r w:rsidRPr="005E1EC5">
              <w:rPr>
                <w:rFonts w:ascii="Montserrat" w:hAnsi="Montserrat"/>
                <w:lang w:val="fr-FR"/>
              </w:rPr>
              <w:t xml:space="preserve">indicateurs pour montrer les effets à court et moyen terme des </w:t>
            </w:r>
            <w:r w:rsidR="00DD4276">
              <w:rPr>
                <w:rFonts w:ascii="Montserrat" w:hAnsi="Montserrat"/>
                <w:lang w:val="fr-FR"/>
              </w:rPr>
              <w:t>produits</w:t>
            </w:r>
            <w:r w:rsidR="00DD4276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du projet sur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2CFF7EAC" w:rsidRPr="005E1EC5">
              <w:rPr>
                <w:rFonts w:ascii="Montserrat" w:hAnsi="Montserrat"/>
                <w:lang w:val="fr-FR"/>
              </w:rPr>
              <w:t xml:space="preserve">égalité des </w:t>
            </w:r>
            <w:r w:rsidR="00DD4276">
              <w:rPr>
                <w:rFonts w:ascii="Montserrat" w:hAnsi="Montserrat"/>
                <w:lang w:val="fr-FR"/>
              </w:rPr>
              <w:t>genres</w:t>
            </w:r>
            <w:r w:rsidR="00823430" w:rsidRPr="005E1EC5">
              <w:rPr>
                <w:rFonts w:ascii="Montserrat" w:hAnsi="Montserrat"/>
                <w:lang w:val="fr-FR"/>
              </w:rPr>
              <w:t xml:space="preserve">, le </w:t>
            </w:r>
            <w:r w:rsidR="2CFF7EAC" w:rsidRPr="005E1EC5">
              <w:rPr>
                <w:rFonts w:ascii="Montserrat" w:hAnsi="Montserrat"/>
                <w:lang w:val="fr-FR"/>
              </w:rPr>
              <w:t>handicap et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2CFF7EAC" w:rsidRPr="005E1EC5">
              <w:rPr>
                <w:rFonts w:ascii="Montserrat" w:hAnsi="Montserrat"/>
                <w:lang w:val="fr-FR"/>
              </w:rPr>
              <w:t>inclusion sociale (</w:t>
            </w:r>
            <w:r w:rsidR="0FB703FD" w:rsidRPr="005E1EC5">
              <w:rPr>
                <w:rFonts w:ascii="Montserrat" w:hAnsi="Montserrat"/>
                <w:lang w:val="fr-FR"/>
              </w:rPr>
              <w:t>GEDSI</w:t>
            </w:r>
            <w:r w:rsidR="13CB0BD6" w:rsidRPr="005E1EC5">
              <w:rPr>
                <w:rFonts w:ascii="Montserrat" w:hAnsi="Montserrat"/>
                <w:lang w:val="fr-FR"/>
              </w:rPr>
              <w:t>)</w:t>
            </w:r>
            <w:r w:rsidR="0FB703FD" w:rsidRPr="005E1EC5">
              <w:rPr>
                <w:rFonts w:ascii="Montserrat" w:hAnsi="Montserrat"/>
                <w:lang w:val="fr-FR"/>
              </w:rPr>
              <w:t>.]</w:t>
            </w:r>
          </w:p>
          <w:p w14:paraId="30F4CFF5" w14:textId="77777777" w:rsidR="00865CC9" w:rsidRPr="005E1EC5" w:rsidRDefault="00865CC9" w:rsidP="009A7694">
            <w:pPr>
              <w:rPr>
                <w:rFonts w:ascii="Montserrat" w:hAnsi="Montserrat"/>
                <w:lang w:val="fr-FR"/>
              </w:rPr>
            </w:pPr>
          </w:p>
          <w:p w14:paraId="553E52F3" w14:textId="373FBD6F" w:rsidR="00865CC9" w:rsidRPr="005E1EC5" w:rsidRDefault="00865CC9" w:rsidP="009A7694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G.1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DD4276">
              <w:rPr>
                <w:rFonts w:ascii="Montserrat" w:hAnsi="Montserrat"/>
                <w:lang w:val="fr-FR"/>
              </w:rPr>
              <w:t>Libellé</w:t>
            </w:r>
            <w:r w:rsidR="00DD4276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de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Pr="005E1EC5">
              <w:rPr>
                <w:rFonts w:ascii="Montserrat" w:hAnsi="Montserrat"/>
                <w:lang w:val="fr-FR"/>
              </w:rPr>
              <w:t>indicateur]</w:t>
            </w:r>
          </w:p>
          <w:p w14:paraId="53012844" w14:textId="2353131C" w:rsidR="00865CC9" w:rsidRPr="005E1EC5" w:rsidRDefault="00865CC9" w:rsidP="009A7694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G.2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DD4276">
              <w:rPr>
                <w:rFonts w:ascii="Montserrat" w:hAnsi="Montserrat"/>
                <w:lang w:val="fr-FR"/>
              </w:rPr>
              <w:t>Facultatif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213C2311" w14:textId="4510CD19" w:rsidR="00865CC9" w:rsidRPr="005E1EC5" w:rsidRDefault="00865CC9" w:rsidP="009A7694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G.3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DD4276">
              <w:rPr>
                <w:rFonts w:ascii="Montserrat" w:hAnsi="Montserrat"/>
                <w:lang w:val="fr-FR"/>
              </w:rPr>
              <w:t>Facultatif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</w:tc>
        <w:tc>
          <w:tcPr>
            <w:tcW w:w="3119" w:type="dxa"/>
          </w:tcPr>
          <w:p w14:paraId="4078D7B4" w14:textId="57FECC0F" w:rsidR="00014737" w:rsidRPr="005E1EC5" w:rsidRDefault="00014737" w:rsidP="00014737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>[Ventiler par sexe tous les indicateurs pertinents. Le cas échéant, ventiler selon 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Pr="005E1EC5">
              <w:rPr>
                <w:rFonts w:ascii="Montserrat" w:hAnsi="Montserrat"/>
                <w:lang w:val="fr-FR"/>
              </w:rPr>
              <w:t>autres groupes, par exemple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Pr="005E1EC5">
              <w:rPr>
                <w:rFonts w:ascii="Montserrat" w:hAnsi="Montserrat"/>
                <w:lang w:val="fr-FR"/>
              </w:rPr>
              <w:t>âge, le handicap</w:t>
            </w:r>
            <w:r w:rsidR="00F86EB9">
              <w:rPr>
                <w:rFonts w:ascii="Montserrat" w:hAnsi="Montserrat"/>
                <w:lang w:val="fr-FR"/>
              </w:rPr>
              <w:t>.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4AB33C77" w14:textId="1E546345" w:rsidR="009844D2" w:rsidRPr="005E1EC5" w:rsidRDefault="009844D2" w:rsidP="009844D2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G.1 </w:t>
            </w:r>
            <w:r w:rsidRPr="005E1EC5">
              <w:rPr>
                <w:rFonts w:ascii="Montserrat" w:hAnsi="Montserrat"/>
                <w:lang w:val="fr-FR"/>
              </w:rPr>
              <w:t xml:space="preserve">Situation de 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référence : </w:t>
            </w:r>
            <w:r w:rsidRPr="005E1EC5">
              <w:rPr>
                <w:rFonts w:ascii="Montserrat" w:hAnsi="Montserrat"/>
                <w:lang w:val="fr-FR"/>
              </w:rPr>
              <w:t>[situation avant les interventions]</w:t>
            </w:r>
          </w:p>
          <w:p w14:paraId="59238EED" w14:textId="64E73895" w:rsidR="009844D2" w:rsidRPr="005E1EC5" w:rsidRDefault="009844D2" w:rsidP="009844D2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>G.1 Jalons</w:t>
            </w:r>
            <w:r w:rsidR="008F6A21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>:</w:t>
            </w:r>
            <w:r w:rsidRPr="005E1EC5">
              <w:rPr>
                <w:rFonts w:ascii="Montserrat" w:hAnsi="Montserrat"/>
                <w:lang w:val="fr-FR"/>
              </w:rPr>
              <w:t xml:space="preserve"> [objectifs annuels facultatifs]</w:t>
            </w:r>
          </w:p>
          <w:p w14:paraId="442EF0F1" w14:textId="6A05392A" w:rsidR="009844D2" w:rsidRPr="005E1EC5" w:rsidRDefault="009844D2" w:rsidP="009844D2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>G.1 Objectif</w:t>
            </w:r>
            <w:r w:rsidR="008F6A21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: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8F6A21">
              <w:rPr>
                <w:rFonts w:ascii="Montserrat" w:hAnsi="Montserrat"/>
                <w:lang w:val="fr-FR"/>
              </w:rPr>
              <w:t>situation</w:t>
            </w:r>
            <w:r w:rsidR="008F6A21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à la fin du projet]</w:t>
            </w:r>
          </w:p>
          <w:p w14:paraId="155FD6FE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2693" w:type="dxa"/>
          </w:tcPr>
          <w:p w14:paraId="5D246BB1" w14:textId="7DD0B074" w:rsidR="00865CC9" w:rsidRPr="005E1EC5" w:rsidRDefault="00B132DD" w:rsidP="00F400EA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>[</w:t>
            </w:r>
            <w:r w:rsidR="00F0430F" w:rsidRPr="005E1EC5">
              <w:rPr>
                <w:rFonts w:ascii="Montserrat" w:hAnsi="Montserrat"/>
                <w:lang w:val="fr-FR"/>
              </w:rPr>
              <w:t>Précise</w:t>
            </w:r>
            <w:r w:rsidR="00F0430F">
              <w:rPr>
                <w:rFonts w:ascii="Montserrat" w:hAnsi="Montserrat"/>
                <w:lang w:val="fr-FR"/>
              </w:rPr>
              <w:t>r</w:t>
            </w:r>
            <w:r w:rsidR="00F0430F" w:rsidRPr="005E1EC5">
              <w:rPr>
                <w:rFonts w:ascii="Montserrat" w:hAnsi="Montserrat"/>
                <w:lang w:val="fr-FR"/>
              </w:rPr>
              <w:t xml:space="preserve"> </w:t>
            </w:r>
            <w:r w:rsidR="00517943" w:rsidRPr="005E1EC5">
              <w:rPr>
                <w:rFonts w:ascii="Montserrat" w:hAnsi="Montserrat"/>
                <w:lang w:val="fr-FR"/>
              </w:rPr>
              <w:t>les sources 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F0430F">
              <w:rPr>
                <w:rFonts w:ascii="Montserrat" w:hAnsi="Montserrat"/>
                <w:lang w:val="fr-FR"/>
              </w:rPr>
              <w:t>éléments factuels</w:t>
            </w:r>
            <w:r w:rsidR="00517943" w:rsidRPr="005E1EC5">
              <w:rPr>
                <w:rFonts w:ascii="Montserrat" w:hAnsi="Montserrat"/>
                <w:lang w:val="fr-FR"/>
              </w:rPr>
              <w:t>/données que vous utiliserez pour documenter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517943" w:rsidRPr="005E1EC5">
              <w:rPr>
                <w:rFonts w:ascii="Montserrat" w:hAnsi="Montserrat"/>
                <w:lang w:val="fr-FR"/>
              </w:rPr>
              <w:t xml:space="preserve">état des indicateurs, </w:t>
            </w:r>
            <w:r w:rsidR="00F0430F">
              <w:rPr>
                <w:rFonts w:ascii="Montserrat" w:hAnsi="Montserrat"/>
                <w:lang w:val="fr-FR"/>
              </w:rPr>
              <w:t>ex.</w:t>
            </w:r>
            <w:r w:rsidR="00517943" w:rsidRPr="005E1EC5">
              <w:rPr>
                <w:rFonts w:ascii="Montserrat" w:hAnsi="Montserrat"/>
                <w:lang w:val="fr-FR"/>
              </w:rPr>
              <w:t xml:space="preserve"> données 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517943" w:rsidRPr="005E1EC5">
              <w:rPr>
                <w:rFonts w:ascii="Montserrat" w:hAnsi="Montserrat"/>
                <w:lang w:val="fr-FR"/>
              </w:rPr>
              <w:t>enquête, entretiens, comptes rendus de réunions, registres de formation, etc.]</w:t>
            </w:r>
          </w:p>
        </w:tc>
      </w:tr>
      <w:tr w:rsidR="007A26AA" w:rsidRPr="005E1EC5" w14:paraId="4FAB3F2B" w14:textId="77777777" w:rsidTr="00160A03">
        <w:trPr>
          <w:trHeight w:val="615"/>
        </w:trPr>
        <w:tc>
          <w:tcPr>
            <w:tcW w:w="15446" w:type="dxa"/>
            <w:gridSpan w:val="5"/>
            <w:shd w:val="clear" w:color="auto" w:fill="auto"/>
          </w:tcPr>
          <w:p w14:paraId="12287A02" w14:textId="61B645FB" w:rsidR="007A26AA" w:rsidRPr="005E1EC5" w:rsidRDefault="007A26AA" w:rsidP="00F400EA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>Hypothèses</w:t>
            </w:r>
            <w:r w:rsidR="006572DC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: </w:t>
            </w:r>
            <w:r w:rsidR="008E65E3" w:rsidRPr="005E1EC5">
              <w:rPr>
                <w:rFonts w:ascii="Montserrat" w:hAnsi="Montserrat"/>
                <w:lang w:val="fr-FR"/>
              </w:rPr>
              <w:t>[</w:t>
            </w:r>
            <w:r w:rsidR="003C3C2F" w:rsidRPr="005E1EC5">
              <w:rPr>
                <w:rFonts w:ascii="Montserrat" w:hAnsi="Montserrat"/>
                <w:lang w:val="fr-FR"/>
              </w:rPr>
              <w:t xml:space="preserve">Décrire </w:t>
            </w:r>
            <w:r w:rsidR="00067744">
              <w:rPr>
                <w:rFonts w:ascii="Montserrat" w:hAnsi="Montserrat"/>
                <w:lang w:val="fr-FR"/>
              </w:rPr>
              <w:t xml:space="preserve">un maximum de </w:t>
            </w:r>
            <w:r w:rsidR="00B037D8" w:rsidRPr="005E1EC5">
              <w:rPr>
                <w:rFonts w:ascii="Montserrat" w:hAnsi="Montserrat"/>
                <w:lang w:val="fr-FR"/>
              </w:rPr>
              <w:t xml:space="preserve">six des </w:t>
            </w:r>
            <w:r w:rsidRPr="005E1EC5">
              <w:rPr>
                <w:rFonts w:ascii="Montserrat" w:hAnsi="Montserrat"/>
                <w:lang w:val="fr-FR"/>
              </w:rPr>
              <w:t>hypothèses</w:t>
            </w:r>
            <w:r w:rsidR="00220A09" w:rsidRPr="005E1EC5">
              <w:rPr>
                <w:rFonts w:ascii="Montserrat" w:hAnsi="Montserrat"/>
                <w:lang w:val="fr-FR"/>
              </w:rPr>
              <w:t xml:space="preserve">, </w:t>
            </w:r>
            <w:r w:rsidRPr="005E1EC5">
              <w:rPr>
                <w:rFonts w:ascii="Montserrat" w:hAnsi="Montserrat"/>
                <w:lang w:val="fr-FR"/>
              </w:rPr>
              <w:t xml:space="preserve">facteurs externes ou conditions </w:t>
            </w:r>
            <w:r w:rsidR="00067744" w:rsidRPr="004D4481">
              <w:rPr>
                <w:rFonts w:ascii="Montserrat" w:hAnsi="Montserrat"/>
                <w:lang w:val="fr-FR"/>
              </w:rPr>
              <w:t>les plus importants</w:t>
            </w:r>
            <w:r w:rsidR="00067744" w:rsidRPr="00067744">
              <w:rPr>
                <w:rFonts w:ascii="Montserrat" w:hAnsi="Montserrat"/>
                <w:lang w:val="fr-FR"/>
              </w:rPr>
              <w:t xml:space="preserve"> </w:t>
            </w:r>
            <w:r w:rsidR="00067744">
              <w:rPr>
                <w:rFonts w:ascii="Montserrat" w:hAnsi="Montserrat"/>
                <w:lang w:val="fr-FR"/>
              </w:rPr>
              <w:t xml:space="preserve">susceptibles </w:t>
            </w:r>
            <w:r w:rsidR="00273662">
              <w:rPr>
                <w:rFonts w:ascii="Montserrat" w:hAnsi="Montserrat"/>
                <w:lang w:val="fr-FR"/>
              </w:rPr>
              <w:t>d’influer sur</w:t>
            </w:r>
            <w:r w:rsidRPr="005E1EC5">
              <w:rPr>
                <w:rFonts w:ascii="Montserrat" w:hAnsi="Montserrat"/>
                <w:lang w:val="fr-FR"/>
              </w:rPr>
              <w:t xml:space="preserve"> la capacité </w:t>
            </w:r>
            <w:r w:rsidR="008E65E3" w:rsidRPr="005E1EC5">
              <w:rPr>
                <w:rFonts w:ascii="Montserrat" w:hAnsi="Montserrat"/>
                <w:lang w:val="fr-FR"/>
              </w:rPr>
              <w:t xml:space="preserve">du projet </w:t>
            </w:r>
            <w:r w:rsidRPr="005E1EC5">
              <w:rPr>
                <w:rFonts w:ascii="Montserrat" w:hAnsi="Montserrat"/>
                <w:lang w:val="fr-FR"/>
              </w:rPr>
              <w:t xml:space="preserve">à </w:t>
            </w:r>
            <w:r w:rsidR="00273662">
              <w:rPr>
                <w:rFonts w:ascii="Montserrat" w:hAnsi="Montserrat"/>
                <w:lang w:val="fr-FR"/>
              </w:rPr>
              <w:t>parvenir au</w:t>
            </w:r>
            <w:r w:rsidRPr="005E1EC5">
              <w:rPr>
                <w:rFonts w:ascii="Montserrat" w:hAnsi="Montserrat"/>
                <w:lang w:val="fr-FR"/>
              </w:rPr>
              <w:t xml:space="preserve"> </w:t>
            </w:r>
            <w:r w:rsidR="008E65E3" w:rsidRPr="005E1EC5">
              <w:rPr>
                <w:rFonts w:ascii="Montserrat" w:hAnsi="Montserrat"/>
                <w:lang w:val="fr-FR"/>
              </w:rPr>
              <w:t>résultat</w:t>
            </w:r>
            <w:r w:rsidR="006572DC">
              <w:rPr>
                <w:rFonts w:ascii="Montserrat" w:hAnsi="Montserrat"/>
                <w:lang w:val="fr-FR"/>
              </w:rPr>
              <w:t>.</w:t>
            </w:r>
            <w:r w:rsidR="008E65E3" w:rsidRPr="005E1EC5">
              <w:rPr>
                <w:rFonts w:ascii="Montserrat" w:hAnsi="Montserrat"/>
                <w:lang w:val="fr-FR"/>
              </w:rPr>
              <w:t>]</w:t>
            </w:r>
          </w:p>
          <w:p w14:paraId="00F4C7D1" w14:textId="77777777" w:rsidR="00083C37" w:rsidRPr="005E1EC5" w:rsidRDefault="00083C37" w:rsidP="00F400EA">
            <w:pPr>
              <w:rPr>
                <w:rFonts w:ascii="Montserrat" w:hAnsi="Montserrat"/>
                <w:lang w:val="fr-FR"/>
              </w:rPr>
            </w:pPr>
          </w:p>
          <w:p w14:paraId="019561F0" w14:textId="77777777" w:rsidR="00083C37" w:rsidRPr="005E1EC5" w:rsidRDefault="00083C37" w:rsidP="00F400EA">
            <w:pPr>
              <w:rPr>
                <w:rFonts w:ascii="Montserrat" w:hAnsi="Montserrat"/>
                <w:lang w:val="fr-FR"/>
              </w:rPr>
            </w:pPr>
          </w:p>
          <w:p w14:paraId="184E07EA" w14:textId="77777777" w:rsidR="00083C37" w:rsidRPr="005E1EC5" w:rsidRDefault="00083C37" w:rsidP="00F400EA">
            <w:pPr>
              <w:rPr>
                <w:rFonts w:ascii="Montserrat" w:hAnsi="Montserrat"/>
                <w:lang w:val="fr-FR"/>
              </w:rPr>
            </w:pPr>
          </w:p>
          <w:p w14:paraId="7B9F66CA" w14:textId="77777777" w:rsidR="00083C37" w:rsidRPr="005E1EC5" w:rsidRDefault="00083C37" w:rsidP="00F400EA">
            <w:pPr>
              <w:rPr>
                <w:rFonts w:ascii="Montserrat" w:hAnsi="Montserrat"/>
                <w:lang w:val="fr-FR"/>
              </w:rPr>
            </w:pPr>
          </w:p>
          <w:p w14:paraId="70E59F48" w14:textId="77777777" w:rsidR="00083C37" w:rsidRPr="005E1EC5" w:rsidRDefault="00083C37" w:rsidP="00F400EA">
            <w:pPr>
              <w:rPr>
                <w:rFonts w:ascii="Montserrat" w:hAnsi="Montserrat"/>
                <w:lang w:val="fr-FR"/>
              </w:rPr>
            </w:pPr>
          </w:p>
          <w:p w14:paraId="5CD0BA94" w14:textId="77777777" w:rsidR="00083C37" w:rsidRPr="005E1EC5" w:rsidRDefault="00083C37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5980960B" w14:textId="77777777" w:rsidR="00B66E46" w:rsidRPr="005E1EC5" w:rsidRDefault="00B66E46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19770195" w14:textId="77777777" w:rsidR="00B66E46" w:rsidRPr="005E1EC5" w:rsidRDefault="00B66E46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5E326DCD" w14:textId="6C62337A" w:rsidR="00B66E46" w:rsidRPr="005E1EC5" w:rsidRDefault="00B66E46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</w:tc>
      </w:tr>
      <w:tr w:rsidR="00865CC9" w:rsidRPr="005E1EC5" w14:paraId="79D00A53" w14:textId="77777777" w:rsidTr="00160A03">
        <w:trPr>
          <w:trHeight w:val="142"/>
        </w:trPr>
        <w:tc>
          <w:tcPr>
            <w:tcW w:w="1963" w:type="dxa"/>
            <w:shd w:val="clear" w:color="auto" w:fill="0E759C" w:themeFill="accent4"/>
          </w:tcPr>
          <w:p w14:paraId="49C11F2B" w14:textId="28A7A5EC" w:rsidR="00865CC9" w:rsidRPr="005E1EC5" w:rsidRDefault="00A47C4F" w:rsidP="00F400EA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lastRenderedPageBreak/>
              <w:t>PRODUIT</w:t>
            </w:r>
            <w:r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 xml:space="preserve"> </w:t>
            </w:r>
            <w:r w:rsidR="00865CC9"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1</w:t>
            </w:r>
          </w:p>
        </w:tc>
        <w:tc>
          <w:tcPr>
            <w:tcW w:w="3811" w:type="dxa"/>
          </w:tcPr>
          <w:p w14:paraId="10D58493" w14:textId="42950C40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>[un résultat spécifique et tangible, un produit ou un service fourni à la suite des activités du projet</w:t>
            </w:r>
            <w:r w:rsidR="00F86EB9">
              <w:rPr>
                <w:rFonts w:ascii="Montserrat" w:hAnsi="Montserrat"/>
                <w:lang w:val="fr-FR"/>
              </w:rPr>
              <w:t>.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</w:tc>
        <w:tc>
          <w:tcPr>
            <w:tcW w:w="3860" w:type="dxa"/>
          </w:tcPr>
          <w:p w14:paraId="1F86EBDA" w14:textId="79701859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>[Qu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Pr="005E1EC5">
              <w:rPr>
                <w:rFonts w:ascii="Montserrat" w:hAnsi="Montserrat"/>
                <w:lang w:val="fr-FR"/>
              </w:rPr>
              <w:t>allez-vous mesurer pour savoir si vos activités ont abouti à ce résultat</w:t>
            </w:r>
            <w:r w:rsidR="00141646">
              <w:rPr>
                <w:rFonts w:ascii="Montserrat" w:hAnsi="Montserrat"/>
                <w:lang w:val="fr-FR"/>
              </w:rPr>
              <w:t> </w:t>
            </w:r>
            <w:r w:rsidRPr="005E1EC5">
              <w:rPr>
                <w:rFonts w:ascii="Montserrat" w:hAnsi="Montserrat"/>
                <w:lang w:val="fr-FR"/>
              </w:rPr>
              <w:t xml:space="preserve">? </w:t>
            </w:r>
            <w:r w:rsidR="00141646">
              <w:rPr>
                <w:rFonts w:ascii="Montserrat" w:hAnsi="Montserrat"/>
                <w:lang w:val="fr-FR"/>
              </w:rPr>
              <w:t>Élaborer</w:t>
            </w:r>
            <w:r w:rsidR="00141646" w:rsidRPr="005E1EC5">
              <w:rPr>
                <w:rFonts w:ascii="Montserrat" w:hAnsi="Montserrat"/>
                <w:lang w:val="fr-FR"/>
              </w:rPr>
              <w:t xml:space="preserve"> </w:t>
            </w:r>
            <w:r w:rsidRPr="005E1EC5">
              <w:rPr>
                <w:rFonts w:ascii="Montserrat" w:hAnsi="Montserrat"/>
                <w:lang w:val="fr-FR"/>
              </w:rPr>
              <w:t>1 à 3</w:t>
            </w:r>
            <w:r w:rsidR="00141646">
              <w:rPr>
                <w:rFonts w:ascii="Montserrat" w:hAnsi="Montserrat"/>
                <w:lang w:val="fr-FR"/>
              </w:rPr>
              <w:t> </w:t>
            </w:r>
            <w:r w:rsidRPr="005E1EC5">
              <w:rPr>
                <w:rFonts w:ascii="Montserrat" w:hAnsi="Montserrat"/>
                <w:lang w:val="fr-FR"/>
              </w:rPr>
              <w:t xml:space="preserve">indicateurs qui décrivent les données spécifiques, les sous-groupes et le calendrier de mesure.] </w:t>
            </w:r>
          </w:p>
          <w:p w14:paraId="11E64140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  <w:p w14:paraId="332A8788" w14:textId="5DAD60E6" w:rsidR="00865CC9" w:rsidRPr="005E1EC5" w:rsidRDefault="00865CC9" w:rsidP="00F400EA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1.1 </w:t>
            </w:r>
            <w:r w:rsidR="00111C1B" w:rsidRPr="005E1EC5">
              <w:rPr>
                <w:rFonts w:ascii="Montserrat" w:hAnsi="Montserrat"/>
                <w:lang w:val="fr-FR"/>
              </w:rPr>
              <w:t>[</w:t>
            </w:r>
            <w:r w:rsidR="00141646">
              <w:rPr>
                <w:rFonts w:ascii="Montserrat" w:hAnsi="Montserrat"/>
                <w:lang w:val="fr-FR"/>
              </w:rPr>
              <w:t>Libellé</w:t>
            </w:r>
            <w:r w:rsidR="00141646" w:rsidRPr="005E1EC5">
              <w:rPr>
                <w:rFonts w:ascii="Montserrat" w:hAnsi="Montserrat"/>
                <w:lang w:val="fr-FR"/>
              </w:rPr>
              <w:t xml:space="preserve"> </w:t>
            </w:r>
            <w:r w:rsidR="00111C1B" w:rsidRPr="005E1EC5">
              <w:rPr>
                <w:rFonts w:ascii="Montserrat" w:hAnsi="Montserrat"/>
                <w:lang w:val="fr-FR"/>
              </w:rPr>
              <w:t>de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111C1B" w:rsidRPr="005E1EC5">
              <w:rPr>
                <w:rFonts w:ascii="Montserrat" w:hAnsi="Montserrat"/>
                <w:lang w:val="fr-FR"/>
              </w:rPr>
              <w:t>indicateur]</w:t>
            </w:r>
          </w:p>
          <w:p w14:paraId="69F503BE" w14:textId="5F6B4433" w:rsidR="00865CC9" w:rsidRPr="005E1EC5" w:rsidRDefault="00865CC9" w:rsidP="00F400EA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1.2 </w:t>
            </w:r>
            <w:r w:rsidR="00111C1B" w:rsidRPr="005E1EC5">
              <w:rPr>
                <w:rFonts w:ascii="Montserrat" w:hAnsi="Montserrat"/>
                <w:lang w:val="fr-FR"/>
              </w:rPr>
              <w:t>[</w:t>
            </w:r>
            <w:r w:rsidR="00141646">
              <w:rPr>
                <w:rFonts w:ascii="Montserrat" w:hAnsi="Montserrat"/>
                <w:lang w:val="fr-FR"/>
              </w:rPr>
              <w:t>Facultatif</w:t>
            </w:r>
            <w:r w:rsidR="00111C1B" w:rsidRPr="005E1EC5">
              <w:rPr>
                <w:rFonts w:ascii="Montserrat" w:hAnsi="Montserrat"/>
                <w:lang w:val="fr-FR"/>
              </w:rPr>
              <w:t>]</w:t>
            </w:r>
          </w:p>
          <w:p w14:paraId="6A4BA79C" w14:textId="312440E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1.3 </w:t>
            </w:r>
            <w:r w:rsidR="00111C1B" w:rsidRPr="005E1EC5">
              <w:rPr>
                <w:rFonts w:ascii="Montserrat" w:hAnsi="Montserrat"/>
                <w:lang w:val="fr-FR"/>
              </w:rPr>
              <w:t>[</w:t>
            </w:r>
            <w:r w:rsidR="001B215F">
              <w:rPr>
                <w:rFonts w:ascii="Montserrat" w:hAnsi="Montserrat"/>
                <w:lang w:val="fr-FR"/>
              </w:rPr>
              <w:t>Facultatif</w:t>
            </w:r>
            <w:r w:rsidR="00111C1B" w:rsidRPr="005E1EC5">
              <w:rPr>
                <w:rFonts w:ascii="Montserrat" w:hAnsi="Montserrat"/>
                <w:lang w:val="fr-FR"/>
              </w:rPr>
              <w:t>]</w:t>
            </w:r>
          </w:p>
        </w:tc>
        <w:tc>
          <w:tcPr>
            <w:tcW w:w="3119" w:type="dxa"/>
          </w:tcPr>
          <w:p w14:paraId="1135AF9E" w14:textId="3EAE3686" w:rsidR="00291181" w:rsidRPr="005E1EC5" w:rsidRDefault="00291181" w:rsidP="00291181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lang w:val="fr-FR"/>
              </w:rPr>
              <w:t xml:space="preserve">[Ventiler par sexe dans tous les indicateurs pertinents. </w:t>
            </w:r>
            <w:r w:rsidR="00CB6261" w:rsidRPr="005E1EC5">
              <w:rPr>
                <w:rFonts w:ascii="Montserrat" w:hAnsi="Montserrat"/>
                <w:lang w:val="fr-FR"/>
              </w:rPr>
              <w:t xml:space="preserve">Dans la mesure du possible, ventiler </w:t>
            </w:r>
            <w:r w:rsidR="001B215F">
              <w:rPr>
                <w:rFonts w:ascii="Montserrat" w:hAnsi="Montserrat"/>
                <w:lang w:val="fr-FR"/>
              </w:rPr>
              <w:t>par</w:t>
            </w:r>
            <w:r w:rsidR="001B215F" w:rsidRPr="005E1EC5">
              <w:rPr>
                <w:rFonts w:ascii="Montserrat" w:hAnsi="Montserrat"/>
                <w:lang w:val="fr-FR"/>
              </w:rPr>
              <w:t xml:space="preserve"> </w:t>
            </w:r>
            <w:r w:rsidR="00CB6261" w:rsidRPr="005E1EC5">
              <w:rPr>
                <w:rFonts w:ascii="Montserrat" w:hAnsi="Montserrat"/>
                <w:lang w:val="fr-FR"/>
              </w:rPr>
              <w:t>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CB6261" w:rsidRPr="005E1EC5">
              <w:rPr>
                <w:rFonts w:ascii="Montserrat" w:hAnsi="Montserrat"/>
                <w:lang w:val="fr-FR"/>
              </w:rPr>
              <w:t>autres groupes, ex</w:t>
            </w:r>
            <w:r w:rsidR="001B215F">
              <w:rPr>
                <w:rFonts w:ascii="Montserrat" w:hAnsi="Montserrat"/>
                <w:lang w:val="fr-FR"/>
              </w:rPr>
              <w:t>.</w:t>
            </w:r>
            <w:r w:rsidR="00CB6261" w:rsidRPr="005E1EC5">
              <w:rPr>
                <w:rFonts w:ascii="Montserrat" w:hAnsi="Montserrat"/>
                <w:lang w:val="fr-FR"/>
              </w:rPr>
              <w:t xml:space="preserve"> âge, handicap</w:t>
            </w:r>
            <w:r w:rsidR="00F86EB9">
              <w:rPr>
                <w:rFonts w:ascii="Montserrat" w:hAnsi="Montserrat"/>
                <w:lang w:val="fr-FR"/>
              </w:rPr>
              <w:t>.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6323DA4E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2693" w:type="dxa"/>
          </w:tcPr>
          <w:p w14:paraId="681D67D8" w14:textId="59887601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</w:tr>
      <w:tr w:rsidR="00865CC9" w:rsidRPr="005E1EC5" w14:paraId="172998EB" w14:textId="77777777" w:rsidTr="00160A03">
        <w:trPr>
          <w:trHeight w:val="142"/>
        </w:trPr>
        <w:tc>
          <w:tcPr>
            <w:tcW w:w="1963" w:type="dxa"/>
            <w:shd w:val="clear" w:color="auto" w:fill="0E759C" w:themeFill="accent4"/>
          </w:tcPr>
          <w:p w14:paraId="19CBFE47" w14:textId="3C6E882C" w:rsidR="00865CC9" w:rsidRPr="005E1EC5" w:rsidRDefault="00A47C4F" w:rsidP="00F400EA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PRODUIT</w:t>
            </w:r>
            <w:r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 xml:space="preserve"> </w:t>
            </w:r>
            <w:r w:rsidR="00865CC9"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2</w:t>
            </w:r>
          </w:p>
        </w:tc>
        <w:tc>
          <w:tcPr>
            <w:tcW w:w="3811" w:type="dxa"/>
          </w:tcPr>
          <w:p w14:paraId="41E6B7A5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3860" w:type="dxa"/>
          </w:tcPr>
          <w:p w14:paraId="77844F20" w14:textId="5AA614A4" w:rsidR="00865CC9" w:rsidRPr="005E1EC5" w:rsidRDefault="00865CC9" w:rsidP="00F400EA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2.1 </w:t>
            </w:r>
            <w:r w:rsidR="00414568" w:rsidRPr="005E1EC5">
              <w:rPr>
                <w:rFonts w:ascii="Montserrat" w:hAnsi="Montserrat"/>
                <w:lang w:val="fr-FR"/>
              </w:rPr>
              <w:t>[</w:t>
            </w:r>
            <w:r w:rsidR="001B215F">
              <w:rPr>
                <w:rFonts w:ascii="Montserrat" w:hAnsi="Montserrat"/>
                <w:lang w:val="fr-FR"/>
              </w:rPr>
              <w:t xml:space="preserve">Libellé </w:t>
            </w:r>
            <w:r w:rsidR="00414568" w:rsidRPr="005E1EC5">
              <w:rPr>
                <w:rFonts w:ascii="Montserrat" w:hAnsi="Montserrat"/>
                <w:lang w:val="fr-FR"/>
              </w:rPr>
              <w:t>de l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414568" w:rsidRPr="005E1EC5">
              <w:rPr>
                <w:rFonts w:ascii="Montserrat" w:hAnsi="Montserrat"/>
                <w:lang w:val="fr-FR"/>
              </w:rPr>
              <w:t>indicateur]</w:t>
            </w:r>
          </w:p>
          <w:p w14:paraId="3CA95E05" w14:textId="3072B683" w:rsidR="00865CC9" w:rsidRPr="005E1EC5" w:rsidRDefault="00865CC9" w:rsidP="00F400EA">
            <w:pPr>
              <w:rPr>
                <w:rFonts w:ascii="Montserrat" w:hAnsi="Montserrat"/>
                <w:b/>
                <w:bCs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2.2 </w:t>
            </w:r>
            <w:r w:rsidR="00111C1B" w:rsidRPr="005E1EC5">
              <w:rPr>
                <w:rFonts w:ascii="Montserrat" w:hAnsi="Montserrat"/>
                <w:lang w:val="fr-FR"/>
              </w:rPr>
              <w:t>[</w:t>
            </w:r>
            <w:r w:rsidR="001B215F">
              <w:rPr>
                <w:rFonts w:ascii="Montserrat" w:hAnsi="Montserrat"/>
                <w:lang w:val="fr-FR"/>
              </w:rPr>
              <w:t>Facultatif</w:t>
            </w:r>
            <w:r w:rsidR="00111C1B" w:rsidRPr="005E1EC5">
              <w:rPr>
                <w:rFonts w:ascii="Montserrat" w:hAnsi="Montserrat"/>
                <w:lang w:val="fr-FR"/>
              </w:rPr>
              <w:t>]</w:t>
            </w:r>
          </w:p>
          <w:p w14:paraId="768AC660" w14:textId="3BD09EC0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2.3 </w:t>
            </w:r>
            <w:r w:rsidR="00111C1B" w:rsidRPr="005E1EC5">
              <w:rPr>
                <w:rFonts w:ascii="Montserrat" w:hAnsi="Montserrat"/>
                <w:lang w:val="fr-FR"/>
              </w:rPr>
              <w:t>[</w:t>
            </w:r>
            <w:r w:rsidR="001B215F">
              <w:rPr>
                <w:rFonts w:ascii="Montserrat" w:hAnsi="Montserrat"/>
                <w:lang w:val="fr-FR"/>
              </w:rPr>
              <w:t>Facultatif</w:t>
            </w:r>
            <w:r w:rsidR="00111C1B" w:rsidRPr="005E1EC5">
              <w:rPr>
                <w:rFonts w:ascii="Montserrat" w:hAnsi="Montserrat"/>
                <w:lang w:val="fr-FR"/>
              </w:rPr>
              <w:t>]</w:t>
            </w:r>
          </w:p>
          <w:p w14:paraId="4B200437" w14:textId="7CE307EB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</w:tc>
        <w:tc>
          <w:tcPr>
            <w:tcW w:w="3119" w:type="dxa"/>
          </w:tcPr>
          <w:p w14:paraId="0CFBA62D" w14:textId="14475964" w:rsidR="00291181" w:rsidRPr="005E1EC5" w:rsidRDefault="00291181" w:rsidP="00291181">
            <w:pPr>
              <w:rPr>
                <w:rFonts w:ascii="Montserrat" w:hAnsi="Montserrat"/>
                <w:lang w:val="fr-FR"/>
              </w:rPr>
            </w:pPr>
          </w:p>
          <w:p w14:paraId="66DAC3D5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2693" w:type="dxa"/>
          </w:tcPr>
          <w:p w14:paraId="5659BFCB" w14:textId="34D4E826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</w:tr>
      <w:tr w:rsidR="00865CC9" w:rsidRPr="00E947B3" w14:paraId="51D1A777" w14:textId="77777777" w:rsidTr="00160A03">
        <w:trPr>
          <w:trHeight w:val="142"/>
        </w:trPr>
        <w:tc>
          <w:tcPr>
            <w:tcW w:w="1963" w:type="dxa"/>
            <w:shd w:val="clear" w:color="auto" w:fill="0E759C" w:themeFill="accent4"/>
          </w:tcPr>
          <w:p w14:paraId="4C8D9633" w14:textId="4D66F973" w:rsidR="00865CC9" w:rsidRPr="005E1EC5" w:rsidRDefault="00A47C4F" w:rsidP="00F400EA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PRODUIT</w:t>
            </w:r>
            <w:r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 xml:space="preserve"> </w:t>
            </w:r>
            <w:r w:rsidR="00865CC9"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3</w:t>
            </w:r>
          </w:p>
          <w:p w14:paraId="6614AD72" w14:textId="027C987B" w:rsidR="00865CC9" w:rsidRPr="005E1EC5" w:rsidRDefault="00FB2D6A" w:rsidP="00F400EA">
            <w:pPr>
              <w:rPr>
                <w:rFonts w:ascii="Montserrat" w:hAnsi="Montserrat"/>
                <w:color w:val="FFFFFF" w:themeColor="background1"/>
                <w:lang w:val="fr-FR"/>
              </w:rPr>
            </w:pPr>
            <w:r w:rsidRPr="005E1EC5">
              <w:rPr>
                <w:rFonts w:ascii="Montserrat" w:hAnsi="Montserrat"/>
                <w:color w:val="FFFFFF" w:themeColor="background1"/>
                <w:lang w:val="fr-FR"/>
              </w:rPr>
              <w:t>[</w:t>
            </w:r>
            <w:r w:rsidR="00A47C4F">
              <w:rPr>
                <w:rFonts w:ascii="Montserrat" w:hAnsi="Montserrat"/>
                <w:color w:val="FFFFFF" w:themeColor="background1"/>
                <w:lang w:val="fr-FR"/>
              </w:rPr>
              <w:t>facultatif</w:t>
            </w:r>
            <w:r w:rsidRPr="005E1EC5">
              <w:rPr>
                <w:rFonts w:ascii="Montserrat" w:hAnsi="Montserrat"/>
                <w:color w:val="FFFFFF" w:themeColor="background1"/>
                <w:lang w:val="fr-FR"/>
              </w:rPr>
              <w:t>]</w:t>
            </w:r>
          </w:p>
        </w:tc>
        <w:tc>
          <w:tcPr>
            <w:tcW w:w="3811" w:type="dxa"/>
          </w:tcPr>
          <w:p w14:paraId="424EECBE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3860" w:type="dxa"/>
          </w:tcPr>
          <w:p w14:paraId="4565432F" w14:textId="77777777" w:rsidR="00865CC9" w:rsidRPr="005E1EC5" w:rsidRDefault="00865CC9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23E952C6" w14:textId="77777777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672517A1" w14:textId="77777777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68DD184D" w14:textId="24E857FA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</w:tc>
        <w:tc>
          <w:tcPr>
            <w:tcW w:w="3119" w:type="dxa"/>
          </w:tcPr>
          <w:p w14:paraId="6CB6B849" w14:textId="77777777" w:rsidR="00865CC9" w:rsidRPr="005E1EC5" w:rsidRDefault="00865CC9" w:rsidP="00291181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2693" w:type="dxa"/>
          </w:tcPr>
          <w:p w14:paraId="6C1D7360" w14:textId="42E52B30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</w:tr>
      <w:tr w:rsidR="00865CC9" w:rsidRPr="00E947B3" w14:paraId="6877B9AB" w14:textId="77777777" w:rsidTr="00160A03">
        <w:trPr>
          <w:trHeight w:val="781"/>
        </w:trPr>
        <w:tc>
          <w:tcPr>
            <w:tcW w:w="1963" w:type="dxa"/>
            <w:shd w:val="clear" w:color="auto" w:fill="0E759C" w:themeFill="accent4"/>
          </w:tcPr>
          <w:p w14:paraId="63FFBDEE" w14:textId="00F26926" w:rsidR="00865CC9" w:rsidRPr="005E1EC5" w:rsidRDefault="00A47C4F" w:rsidP="00F400EA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PRODUIT</w:t>
            </w:r>
            <w:r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 xml:space="preserve"> </w:t>
            </w:r>
            <w:r w:rsidR="00865CC9"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4</w:t>
            </w:r>
          </w:p>
          <w:p w14:paraId="30E5F766" w14:textId="6EB88EB3" w:rsidR="00865CC9" w:rsidRPr="005E1EC5" w:rsidRDefault="00FB2D6A" w:rsidP="00F400EA">
            <w:pPr>
              <w:rPr>
                <w:rFonts w:ascii="Montserrat" w:hAnsi="Montserrat"/>
                <w:color w:val="FFFFFF" w:themeColor="background1"/>
                <w:lang w:val="fr-FR"/>
              </w:rPr>
            </w:pPr>
            <w:r w:rsidRPr="005E1EC5">
              <w:rPr>
                <w:rFonts w:ascii="Montserrat" w:hAnsi="Montserrat"/>
                <w:color w:val="FFFFFF" w:themeColor="background1"/>
                <w:lang w:val="fr-FR"/>
              </w:rPr>
              <w:t>[</w:t>
            </w:r>
            <w:r w:rsidR="00A47C4F">
              <w:rPr>
                <w:rFonts w:ascii="Montserrat" w:hAnsi="Montserrat"/>
                <w:color w:val="FFFFFF" w:themeColor="background1"/>
                <w:lang w:val="fr-FR"/>
              </w:rPr>
              <w:t>facultatif</w:t>
            </w:r>
            <w:r w:rsidRPr="005E1EC5">
              <w:rPr>
                <w:rFonts w:ascii="Montserrat" w:hAnsi="Montserrat"/>
                <w:color w:val="FFFFFF" w:themeColor="background1"/>
                <w:lang w:val="fr-FR"/>
              </w:rPr>
              <w:t>]</w:t>
            </w:r>
          </w:p>
        </w:tc>
        <w:tc>
          <w:tcPr>
            <w:tcW w:w="3811" w:type="dxa"/>
          </w:tcPr>
          <w:p w14:paraId="0150CF5D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3860" w:type="dxa"/>
          </w:tcPr>
          <w:p w14:paraId="7FBABB46" w14:textId="77777777" w:rsidR="00865CC9" w:rsidRPr="005E1EC5" w:rsidRDefault="00865CC9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190FBE3A" w14:textId="77777777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2DA36B8F" w14:textId="77777777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142FDBF5" w14:textId="399A6F50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</w:tc>
        <w:tc>
          <w:tcPr>
            <w:tcW w:w="3119" w:type="dxa"/>
          </w:tcPr>
          <w:p w14:paraId="3A1B9F8E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2693" w:type="dxa"/>
          </w:tcPr>
          <w:p w14:paraId="405707CF" w14:textId="400C7CC6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</w:tr>
      <w:tr w:rsidR="00865CC9" w:rsidRPr="00E947B3" w14:paraId="633B3E75" w14:textId="77777777" w:rsidTr="00160A03">
        <w:trPr>
          <w:trHeight w:val="793"/>
        </w:trPr>
        <w:tc>
          <w:tcPr>
            <w:tcW w:w="1963" w:type="dxa"/>
            <w:shd w:val="clear" w:color="auto" w:fill="0E759C" w:themeFill="accent4"/>
          </w:tcPr>
          <w:p w14:paraId="193CD078" w14:textId="39476D32" w:rsidR="00865CC9" w:rsidRPr="005E1EC5" w:rsidRDefault="00A47C4F" w:rsidP="00F400EA">
            <w:pP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PRODUIT</w:t>
            </w:r>
            <w:r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 xml:space="preserve"> </w:t>
            </w:r>
            <w:r w:rsidR="00865CC9" w:rsidRPr="005E1EC5">
              <w:rPr>
                <w:rFonts w:ascii="Montserrat" w:hAnsi="Montserrat"/>
                <w:b/>
                <w:bCs/>
                <w:color w:val="FFFFFF" w:themeColor="background1"/>
                <w:lang w:val="fr-FR"/>
              </w:rPr>
              <w:t>5</w:t>
            </w:r>
          </w:p>
          <w:p w14:paraId="7B099144" w14:textId="0434EDDC" w:rsidR="00865CC9" w:rsidRPr="005E1EC5" w:rsidRDefault="00FB2D6A" w:rsidP="00F400EA">
            <w:pPr>
              <w:rPr>
                <w:rFonts w:ascii="Montserrat" w:hAnsi="Montserrat"/>
                <w:color w:val="FFFFFF" w:themeColor="background1"/>
                <w:lang w:val="fr-FR"/>
              </w:rPr>
            </w:pPr>
            <w:r w:rsidRPr="005E1EC5">
              <w:rPr>
                <w:rFonts w:ascii="Montserrat" w:hAnsi="Montserrat"/>
                <w:color w:val="FFFFFF" w:themeColor="background1"/>
                <w:lang w:val="fr-FR"/>
              </w:rPr>
              <w:t>[</w:t>
            </w:r>
            <w:r w:rsidR="00A47C4F">
              <w:rPr>
                <w:rFonts w:ascii="Montserrat" w:hAnsi="Montserrat"/>
                <w:color w:val="FFFFFF" w:themeColor="background1"/>
                <w:lang w:val="fr-FR"/>
              </w:rPr>
              <w:t>facultatif</w:t>
            </w:r>
            <w:r w:rsidRPr="005E1EC5">
              <w:rPr>
                <w:rFonts w:ascii="Montserrat" w:hAnsi="Montserrat"/>
                <w:color w:val="FFFFFF" w:themeColor="background1"/>
                <w:lang w:val="fr-FR"/>
              </w:rPr>
              <w:t>]</w:t>
            </w:r>
          </w:p>
        </w:tc>
        <w:tc>
          <w:tcPr>
            <w:tcW w:w="3811" w:type="dxa"/>
          </w:tcPr>
          <w:p w14:paraId="3916D118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3860" w:type="dxa"/>
          </w:tcPr>
          <w:p w14:paraId="5AB0E4FF" w14:textId="77777777" w:rsidR="00865CC9" w:rsidRPr="005E1EC5" w:rsidRDefault="00865CC9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7D454B54" w14:textId="77777777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39A3F866" w14:textId="77777777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3B605512" w14:textId="5ADB5880" w:rsidR="00DB772C" w:rsidRPr="005E1EC5" w:rsidRDefault="00DB772C" w:rsidP="00F400EA">
            <w:pPr>
              <w:rPr>
                <w:rFonts w:ascii="Montserrat" w:hAnsi="Montserrat"/>
                <w:b/>
                <w:bCs/>
                <w:lang w:val="fr-FR"/>
              </w:rPr>
            </w:pPr>
          </w:p>
        </w:tc>
        <w:tc>
          <w:tcPr>
            <w:tcW w:w="3119" w:type="dxa"/>
          </w:tcPr>
          <w:p w14:paraId="7F375F6C" w14:textId="77777777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  <w:tc>
          <w:tcPr>
            <w:tcW w:w="2693" w:type="dxa"/>
          </w:tcPr>
          <w:p w14:paraId="2AC03218" w14:textId="42D1A1C2" w:rsidR="00865CC9" w:rsidRPr="005E1EC5" w:rsidRDefault="00865CC9" w:rsidP="00F400EA">
            <w:pPr>
              <w:rPr>
                <w:rFonts w:ascii="Montserrat" w:hAnsi="Montserrat"/>
                <w:lang w:val="fr-FR"/>
              </w:rPr>
            </w:pPr>
          </w:p>
        </w:tc>
      </w:tr>
      <w:tr w:rsidR="00220A09" w:rsidRPr="005E1EC5" w14:paraId="4F0C0347" w14:textId="77777777" w:rsidTr="00160A03">
        <w:trPr>
          <w:trHeight w:val="793"/>
        </w:trPr>
        <w:tc>
          <w:tcPr>
            <w:tcW w:w="15446" w:type="dxa"/>
            <w:gridSpan w:val="5"/>
            <w:shd w:val="clear" w:color="auto" w:fill="auto"/>
          </w:tcPr>
          <w:p w14:paraId="1C60CE89" w14:textId="408C1EB2" w:rsidR="00220A09" w:rsidRPr="005E1EC5" w:rsidRDefault="00220A09" w:rsidP="00F400EA">
            <w:pPr>
              <w:rPr>
                <w:rFonts w:ascii="Montserrat" w:hAnsi="Montserrat"/>
                <w:lang w:val="fr-FR"/>
              </w:rPr>
            </w:pPr>
            <w:r w:rsidRPr="005E1EC5">
              <w:rPr>
                <w:rFonts w:ascii="Montserrat" w:hAnsi="Montserrat"/>
                <w:b/>
                <w:bCs/>
                <w:lang w:val="fr-FR"/>
              </w:rPr>
              <w:t>Hypothèses</w:t>
            </w:r>
            <w:r w:rsidR="008F6A21">
              <w:rPr>
                <w:rFonts w:ascii="Montserrat" w:hAnsi="Montserrat"/>
                <w:b/>
                <w:bCs/>
                <w:lang w:val="fr-FR"/>
              </w:rPr>
              <w:t> </w:t>
            </w:r>
            <w:r w:rsidRPr="005E1EC5">
              <w:rPr>
                <w:rFonts w:ascii="Montserrat" w:hAnsi="Montserrat"/>
                <w:b/>
                <w:bCs/>
                <w:lang w:val="fr-FR"/>
              </w:rPr>
              <w:t xml:space="preserve">: </w:t>
            </w:r>
            <w:r w:rsidRPr="005E1EC5">
              <w:rPr>
                <w:rFonts w:ascii="Montserrat" w:hAnsi="Montserrat"/>
                <w:lang w:val="fr-FR"/>
              </w:rPr>
              <w:t>[</w:t>
            </w:r>
            <w:r w:rsidR="00B037D8" w:rsidRPr="005E1EC5">
              <w:rPr>
                <w:rFonts w:ascii="Montserrat" w:hAnsi="Montserrat"/>
                <w:lang w:val="fr-FR"/>
              </w:rPr>
              <w:t xml:space="preserve">Décrire </w:t>
            </w:r>
            <w:r w:rsidR="008F6A21">
              <w:rPr>
                <w:rFonts w:ascii="Montserrat" w:hAnsi="Montserrat"/>
                <w:lang w:val="fr-FR"/>
              </w:rPr>
              <w:t xml:space="preserve">un maximum de </w:t>
            </w:r>
            <w:r w:rsidR="00B037D8" w:rsidRPr="005E1EC5">
              <w:rPr>
                <w:rFonts w:ascii="Montserrat" w:hAnsi="Montserrat"/>
                <w:lang w:val="fr-FR"/>
              </w:rPr>
              <w:t xml:space="preserve">six des </w:t>
            </w:r>
            <w:r w:rsidRPr="005E1EC5">
              <w:rPr>
                <w:rFonts w:ascii="Montserrat" w:hAnsi="Montserrat"/>
                <w:lang w:val="fr-FR"/>
              </w:rPr>
              <w:t xml:space="preserve">hypothèses, facteurs externes ou conditions les plus importants </w:t>
            </w:r>
            <w:r w:rsidR="007E74C9">
              <w:rPr>
                <w:rFonts w:ascii="Montserrat" w:hAnsi="Montserrat"/>
                <w:lang w:val="fr-FR"/>
              </w:rPr>
              <w:t>susceptibles d</w:t>
            </w:r>
            <w:r w:rsidR="00F3385E">
              <w:rPr>
                <w:rFonts w:ascii="Montserrat" w:hAnsi="Montserrat"/>
                <w:lang w:val="fr-FR"/>
              </w:rPr>
              <w:t>’</w:t>
            </w:r>
            <w:r w:rsidR="007E74C9">
              <w:rPr>
                <w:rFonts w:ascii="Montserrat" w:hAnsi="Montserrat"/>
                <w:lang w:val="fr-FR"/>
              </w:rPr>
              <w:t>influer sur</w:t>
            </w:r>
            <w:r w:rsidRPr="005E1EC5">
              <w:rPr>
                <w:rFonts w:ascii="Montserrat" w:hAnsi="Montserrat"/>
                <w:lang w:val="fr-FR"/>
              </w:rPr>
              <w:t xml:space="preserve"> la capacité du projet à </w:t>
            </w:r>
            <w:r w:rsidR="00DB3984">
              <w:rPr>
                <w:rFonts w:ascii="Montserrat" w:hAnsi="Montserrat"/>
                <w:lang w:val="fr-FR"/>
              </w:rPr>
              <w:t>parvenir au résultat</w:t>
            </w:r>
            <w:r w:rsidR="00273662">
              <w:rPr>
                <w:rFonts w:ascii="Montserrat" w:hAnsi="Montserrat"/>
                <w:lang w:val="fr-FR"/>
              </w:rPr>
              <w:t>.</w:t>
            </w:r>
            <w:r w:rsidRPr="005E1EC5">
              <w:rPr>
                <w:rFonts w:ascii="Montserrat" w:hAnsi="Montserrat"/>
                <w:lang w:val="fr-FR"/>
              </w:rPr>
              <w:t>]</w:t>
            </w:r>
          </w:p>
          <w:p w14:paraId="5278A622" w14:textId="77777777" w:rsidR="00B66E46" w:rsidRPr="005E1EC5" w:rsidRDefault="00B66E46" w:rsidP="00F400EA">
            <w:pPr>
              <w:rPr>
                <w:rFonts w:ascii="Montserrat" w:hAnsi="Montserrat"/>
                <w:lang w:val="fr-FR"/>
              </w:rPr>
            </w:pPr>
          </w:p>
          <w:p w14:paraId="0919D150" w14:textId="77777777" w:rsidR="00B66E46" w:rsidRPr="005E1EC5" w:rsidRDefault="00B66E46" w:rsidP="00F400EA">
            <w:pPr>
              <w:rPr>
                <w:rFonts w:ascii="Montserrat" w:hAnsi="Montserrat"/>
                <w:lang w:val="fr-FR"/>
              </w:rPr>
            </w:pPr>
          </w:p>
          <w:p w14:paraId="439A1412" w14:textId="77777777" w:rsidR="00B66E46" w:rsidRPr="005E1EC5" w:rsidRDefault="00B66E46" w:rsidP="00F400EA">
            <w:pPr>
              <w:rPr>
                <w:rFonts w:ascii="Montserrat" w:hAnsi="Montserrat"/>
                <w:lang w:val="fr-FR"/>
              </w:rPr>
            </w:pPr>
          </w:p>
          <w:p w14:paraId="21B95F2C" w14:textId="77777777" w:rsidR="00B66E46" w:rsidRPr="005E1EC5" w:rsidRDefault="00B66E46" w:rsidP="00F400EA">
            <w:pPr>
              <w:rPr>
                <w:rFonts w:ascii="Montserrat" w:hAnsi="Montserrat"/>
                <w:lang w:val="fr-FR"/>
              </w:rPr>
            </w:pPr>
          </w:p>
          <w:p w14:paraId="634B97B9" w14:textId="77777777" w:rsidR="00B66E46" w:rsidRPr="005E1EC5" w:rsidRDefault="00B66E46" w:rsidP="00F400EA">
            <w:pPr>
              <w:rPr>
                <w:rFonts w:ascii="Montserrat" w:hAnsi="Montserrat"/>
                <w:lang w:val="fr-FR"/>
              </w:rPr>
            </w:pPr>
          </w:p>
          <w:p w14:paraId="6A46EC48" w14:textId="77777777" w:rsidR="00B66E46" w:rsidRPr="005E1EC5" w:rsidRDefault="00B66E46" w:rsidP="00F400EA">
            <w:pPr>
              <w:rPr>
                <w:rFonts w:ascii="Montserrat" w:hAnsi="Montserrat"/>
                <w:lang w:val="fr-FR"/>
              </w:rPr>
            </w:pPr>
          </w:p>
          <w:p w14:paraId="6012DF43" w14:textId="7708F564" w:rsidR="00B66E46" w:rsidRPr="005E1EC5" w:rsidRDefault="00B66E46" w:rsidP="00F400EA">
            <w:pPr>
              <w:rPr>
                <w:rFonts w:ascii="Montserrat" w:hAnsi="Montserrat"/>
                <w:lang w:val="fr-FR"/>
              </w:rPr>
            </w:pPr>
          </w:p>
        </w:tc>
      </w:tr>
    </w:tbl>
    <w:p w14:paraId="48A0A2DE" w14:textId="0B9CFDDA" w:rsidR="00DA2176" w:rsidRPr="005E1EC5" w:rsidRDefault="00DA2176" w:rsidP="00DB772C">
      <w:pPr>
        <w:rPr>
          <w:rFonts w:ascii="Montserrat" w:hAnsi="Montserrat"/>
          <w:lang w:val="fr-FR"/>
        </w:rPr>
      </w:pPr>
    </w:p>
    <w:sectPr w:rsidR="00DA2176" w:rsidRPr="005E1EC5" w:rsidSect="00AA6036">
      <w:pgSz w:w="16834" w:h="11909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B71E" w14:textId="77777777" w:rsidR="0056446B" w:rsidRDefault="0056446B">
      <w:r>
        <w:separator/>
      </w:r>
    </w:p>
  </w:endnote>
  <w:endnote w:type="continuationSeparator" w:id="0">
    <w:p w14:paraId="04490E96" w14:textId="77777777" w:rsidR="0056446B" w:rsidRDefault="0056446B">
      <w:r>
        <w:continuationSeparator/>
      </w:r>
    </w:p>
  </w:endnote>
  <w:endnote w:type="continuationNotice" w:id="1">
    <w:p w14:paraId="6D791CDA" w14:textId="77777777" w:rsidR="0056446B" w:rsidRDefault="00564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0724" w14:textId="77777777" w:rsidR="00335157" w:rsidRDefault="00335157" w:rsidP="00AB55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47CBF0" w14:textId="77777777" w:rsidR="00335157" w:rsidRDefault="00335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48CE" w14:textId="77777777" w:rsidR="0056446B" w:rsidRDefault="0056446B">
      <w:r>
        <w:separator/>
      </w:r>
    </w:p>
  </w:footnote>
  <w:footnote w:type="continuationSeparator" w:id="0">
    <w:p w14:paraId="1C682BDC" w14:textId="77777777" w:rsidR="0056446B" w:rsidRDefault="0056446B">
      <w:r>
        <w:continuationSeparator/>
      </w:r>
    </w:p>
  </w:footnote>
  <w:footnote w:type="continuationNotice" w:id="1">
    <w:p w14:paraId="0DEB6DBA" w14:textId="77777777" w:rsidR="0056446B" w:rsidRDefault="00564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C769" w14:textId="38D2020D" w:rsidR="00D8110B" w:rsidRDefault="005E1EC5" w:rsidP="005E1EC5">
    <w:pPr>
      <w:pStyle w:val="Header"/>
      <w:tabs>
        <w:tab w:val="clear" w:pos="4153"/>
        <w:tab w:val="clear" w:pos="8306"/>
        <w:tab w:val="left" w:pos="4481"/>
      </w:tabs>
    </w:pPr>
    <w:r w:rsidRPr="00E72666">
      <w:rPr>
        <w:b/>
        <w:bCs/>
        <w:noProof/>
        <w:color w:val="F2AE5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211980" wp14:editId="55BACD89">
              <wp:simplePos x="0" y="0"/>
              <wp:positionH relativeFrom="margin">
                <wp:posOffset>3958389</wp:posOffset>
              </wp:positionH>
              <wp:positionV relativeFrom="paragraph">
                <wp:posOffset>162288</wp:posOffset>
              </wp:positionV>
              <wp:extent cx="2490017" cy="224155"/>
              <wp:effectExtent l="0" t="0" r="5715" b="444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017" cy="224155"/>
                        <a:chOff x="3801291" y="0"/>
                        <a:chExt cx="2490017" cy="224155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3703" y="0"/>
                          <a:ext cx="11576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1291" y="104503"/>
                          <a:ext cx="122491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96A25C" id="Group 14" o:spid="_x0000_s1026" style="position:absolute;margin-left:311.7pt;margin-top:12.8pt;width:196.05pt;height:17.65pt;z-index:251659264;mso-position-horizontal-relative:margin;mso-width-relative:margin;mso-height-relative:margin" coordorigin="38012" coordsize="24900,22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51337;width:11576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">
                <v:imagedata r:id="rId3" o:title=""/>
              </v:shape>
              <v:shape id="Picture 16" o:spid="_x0000_s1028" type="#_x0000_t75" style="position:absolute;left:38012;top:1045;width:12250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  <w:r>
      <w:rPr>
        <w:noProof/>
      </w:rPr>
      <w:drawing>
        <wp:inline distT="0" distB="0" distL="0" distR="0" wp14:anchorId="414689DF" wp14:editId="4461B597">
          <wp:extent cx="1940118" cy="627904"/>
          <wp:effectExtent l="0" t="0" r="3175" b="1270"/>
          <wp:docPr id="1509432614" name="Picture 150943261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47550" name="Picture 3" descr="A black background with blue text&#10;&#10;Description automatically generated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2" t="11226" r="6534" b="8134"/>
                  <a:stretch/>
                </pic:blipFill>
                <pic:spPr bwMode="auto">
                  <a:xfrm>
                    <a:off x="0" y="0"/>
                    <a:ext cx="1941351" cy="628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9B03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A24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D239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F57694"/>
    <w:multiLevelType w:val="hybridMultilevel"/>
    <w:tmpl w:val="A224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4D4"/>
    <w:multiLevelType w:val="hybridMultilevel"/>
    <w:tmpl w:val="DC0E85C0"/>
    <w:lvl w:ilvl="0" w:tplc="8BF6BD26">
      <w:start w:val="1"/>
      <w:numFmt w:val="bullet"/>
      <w:pStyle w:val="ListBullet2"/>
      <w:lvlText w:val="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06B452D9"/>
    <w:multiLevelType w:val="hybridMultilevel"/>
    <w:tmpl w:val="0CAC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B68E6"/>
    <w:multiLevelType w:val="hybridMultilevel"/>
    <w:tmpl w:val="0A90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054D"/>
    <w:multiLevelType w:val="hybridMultilevel"/>
    <w:tmpl w:val="F9AC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B074A"/>
    <w:multiLevelType w:val="hybridMultilevel"/>
    <w:tmpl w:val="803E2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518C2"/>
    <w:multiLevelType w:val="multilevel"/>
    <w:tmpl w:val="E940EE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600224C"/>
    <w:multiLevelType w:val="hybridMultilevel"/>
    <w:tmpl w:val="EA52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B01C0"/>
    <w:multiLevelType w:val="hybridMultilevel"/>
    <w:tmpl w:val="9B5C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F1970"/>
    <w:multiLevelType w:val="hybridMultilevel"/>
    <w:tmpl w:val="207A53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F78A7"/>
    <w:multiLevelType w:val="hybridMultilevel"/>
    <w:tmpl w:val="FE9AF65A"/>
    <w:lvl w:ilvl="0" w:tplc="83304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1AF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C6731"/>
    <w:multiLevelType w:val="multilevel"/>
    <w:tmpl w:val="28BACCA4"/>
    <w:lvl w:ilvl="0"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D027C8"/>
    <w:multiLevelType w:val="multilevel"/>
    <w:tmpl w:val="0409001F"/>
    <w:numStyleLink w:val="111111"/>
  </w:abstractNum>
  <w:abstractNum w:abstractNumId="16" w15:restartNumberingAfterBreak="0">
    <w:nsid w:val="325409EC"/>
    <w:multiLevelType w:val="hybridMultilevel"/>
    <w:tmpl w:val="CE2A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80071"/>
    <w:multiLevelType w:val="multilevel"/>
    <w:tmpl w:val="BBDEECE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2"/>
      </w:rPr>
    </w:lvl>
    <w:lvl w:ilvl="2">
      <w:start w:val="1"/>
      <w:numFmt w:val="none"/>
      <w:pStyle w:val="Heading3"/>
      <w:lvlText w:val=""/>
      <w:lvlJc w:val="left"/>
      <w:pPr>
        <w:tabs>
          <w:tab w:val="num" w:pos="1080"/>
        </w:tabs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4EE4221"/>
    <w:multiLevelType w:val="multilevel"/>
    <w:tmpl w:val="43CC4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C34893"/>
    <w:multiLevelType w:val="multilevel"/>
    <w:tmpl w:val="6726B0E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50E2472E"/>
    <w:multiLevelType w:val="hybridMultilevel"/>
    <w:tmpl w:val="E858367C"/>
    <w:lvl w:ilvl="0" w:tplc="87E27A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AAC3DA0"/>
    <w:multiLevelType w:val="multilevel"/>
    <w:tmpl w:val="DAA2336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631573D2"/>
    <w:multiLevelType w:val="hybridMultilevel"/>
    <w:tmpl w:val="41D4BA84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A01E9"/>
    <w:multiLevelType w:val="hybridMultilevel"/>
    <w:tmpl w:val="FB9C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27CC"/>
    <w:multiLevelType w:val="hybridMultilevel"/>
    <w:tmpl w:val="0396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3548E"/>
    <w:multiLevelType w:val="hybridMultilevel"/>
    <w:tmpl w:val="C6FC63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FF27E8"/>
    <w:multiLevelType w:val="hybridMultilevel"/>
    <w:tmpl w:val="273EC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03962">
    <w:abstractNumId w:val="17"/>
  </w:num>
  <w:num w:numId="2" w16cid:durableId="1675952868">
    <w:abstractNumId w:val="19"/>
  </w:num>
  <w:num w:numId="3" w16cid:durableId="1762024183">
    <w:abstractNumId w:val="9"/>
  </w:num>
  <w:num w:numId="4" w16cid:durableId="849107377">
    <w:abstractNumId w:val="21"/>
  </w:num>
  <w:num w:numId="5" w16cid:durableId="1503156062">
    <w:abstractNumId w:val="12"/>
  </w:num>
  <w:num w:numId="6" w16cid:durableId="302005067">
    <w:abstractNumId w:val="0"/>
  </w:num>
  <w:num w:numId="7" w16cid:durableId="900562651">
    <w:abstractNumId w:val="4"/>
  </w:num>
  <w:num w:numId="8" w16cid:durableId="2018996965">
    <w:abstractNumId w:val="23"/>
  </w:num>
  <w:num w:numId="9" w16cid:durableId="967051672">
    <w:abstractNumId w:val="17"/>
  </w:num>
  <w:num w:numId="10" w16cid:durableId="686295300">
    <w:abstractNumId w:val="17"/>
  </w:num>
  <w:num w:numId="11" w16cid:durableId="386881185">
    <w:abstractNumId w:val="17"/>
  </w:num>
  <w:num w:numId="12" w16cid:durableId="323054069">
    <w:abstractNumId w:val="10"/>
  </w:num>
  <w:num w:numId="13" w16cid:durableId="1453358059">
    <w:abstractNumId w:val="3"/>
  </w:num>
  <w:num w:numId="14" w16cid:durableId="1910535798">
    <w:abstractNumId w:val="1"/>
  </w:num>
  <w:num w:numId="15" w16cid:durableId="865828605">
    <w:abstractNumId w:val="6"/>
  </w:num>
  <w:num w:numId="16" w16cid:durableId="863135262">
    <w:abstractNumId w:val="11"/>
  </w:num>
  <w:num w:numId="17" w16cid:durableId="800071457">
    <w:abstractNumId w:val="5"/>
  </w:num>
  <w:num w:numId="18" w16cid:durableId="1812287449">
    <w:abstractNumId w:val="8"/>
  </w:num>
  <w:num w:numId="19" w16cid:durableId="815223080">
    <w:abstractNumId w:val="2"/>
  </w:num>
  <w:num w:numId="20" w16cid:durableId="1773428535">
    <w:abstractNumId w:val="15"/>
  </w:num>
  <w:num w:numId="21" w16cid:durableId="552231155">
    <w:abstractNumId w:val="17"/>
  </w:num>
  <w:num w:numId="22" w16cid:durableId="653266668">
    <w:abstractNumId w:val="7"/>
  </w:num>
  <w:num w:numId="23" w16cid:durableId="1812407534">
    <w:abstractNumId w:val="13"/>
  </w:num>
  <w:num w:numId="24" w16cid:durableId="251164767">
    <w:abstractNumId w:val="24"/>
  </w:num>
  <w:num w:numId="25" w16cid:durableId="1083986412">
    <w:abstractNumId w:val="20"/>
  </w:num>
  <w:num w:numId="26" w16cid:durableId="642580952">
    <w:abstractNumId w:val="1"/>
  </w:num>
  <w:num w:numId="27" w16cid:durableId="1416317617">
    <w:abstractNumId w:val="22"/>
  </w:num>
  <w:num w:numId="28" w16cid:durableId="1136292864">
    <w:abstractNumId w:val="25"/>
  </w:num>
  <w:num w:numId="29" w16cid:durableId="1977290990">
    <w:abstractNumId w:val="1"/>
  </w:num>
  <w:num w:numId="30" w16cid:durableId="1586107120">
    <w:abstractNumId w:val="1"/>
  </w:num>
  <w:num w:numId="31" w16cid:durableId="1325428289">
    <w:abstractNumId w:val="1"/>
  </w:num>
  <w:num w:numId="32" w16cid:durableId="1889954366">
    <w:abstractNumId w:val="14"/>
  </w:num>
  <w:num w:numId="33" w16cid:durableId="1166361954">
    <w:abstractNumId w:val="26"/>
  </w:num>
  <w:num w:numId="34" w16cid:durableId="1629387233">
    <w:abstractNumId w:val="18"/>
  </w:num>
  <w:num w:numId="35" w16cid:durableId="1030033035">
    <w:abstractNumId w:val="16"/>
  </w:num>
  <w:num w:numId="36" w16cid:durableId="706444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03"/>
    <w:rsid w:val="00002B1D"/>
    <w:rsid w:val="00002CC7"/>
    <w:rsid w:val="0000426E"/>
    <w:rsid w:val="0000551C"/>
    <w:rsid w:val="00006003"/>
    <w:rsid w:val="00006922"/>
    <w:rsid w:val="00007C3C"/>
    <w:rsid w:val="00011341"/>
    <w:rsid w:val="0001286C"/>
    <w:rsid w:val="00014737"/>
    <w:rsid w:val="00014F35"/>
    <w:rsid w:val="0001701A"/>
    <w:rsid w:val="00020DF0"/>
    <w:rsid w:val="00021DE9"/>
    <w:rsid w:val="00022409"/>
    <w:rsid w:val="00023047"/>
    <w:rsid w:val="000236E9"/>
    <w:rsid w:val="000274A3"/>
    <w:rsid w:val="00031CC4"/>
    <w:rsid w:val="00031E31"/>
    <w:rsid w:val="00037FDF"/>
    <w:rsid w:val="000416D7"/>
    <w:rsid w:val="000421DA"/>
    <w:rsid w:val="00046FB3"/>
    <w:rsid w:val="00051428"/>
    <w:rsid w:val="00051517"/>
    <w:rsid w:val="000517ED"/>
    <w:rsid w:val="00051A89"/>
    <w:rsid w:val="00052F27"/>
    <w:rsid w:val="000548C0"/>
    <w:rsid w:val="0005506A"/>
    <w:rsid w:val="00066CC8"/>
    <w:rsid w:val="00067744"/>
    <w:rsid w:val="0007219F"/>
    <w:rsid w:val="000721B8"/>
    <w:rsid w:val="000739AD"/>
    <w:rsid w:val="00073C83"/>
    <w:rsid w:val="00076A29"/>
    <w:rsid w:val="00076B55"/>
    <w:rsid w:val="00080416"/>
    <w:rsid w:val="00080C7D"/>
    <w:rsid w:val="0008219F"/>
    <w:rsid w:val="000827E3"/>
    <w:rsid w:val="00082886"/>
    <w:rsid w:val="00083C37"/>
    <w:rsid w:val="00084137"/>
    <w:rsid w:val="0008491F"/>
    <w:rsid w:val="00084AA6"/>
    <w:rsid w:val="00086B55"/>
    <w:rsid w:val="00090853"/>
    <w:rsid w:val="00092DBD"/>
    <w:rsid w:val="000941B6"/>
    <w:rsid w:val="00094B74"/>
    <w:rsid w:val="000958D1"/>
    <w:rsid w:val="00095BDF"/>
    <w:rsid w:val="00095DB3"/>
    <w:rsid w:val="000973C2"/>
    <w:rsid w:val="000A1442"/>
    <w:rsid w:val="000A66E0"/>
    <w:rsid w:val="000A73EC"/>
    <w:rsid w:val="000B1156"/>
    <w:rsid w:val="000B1B77"/>
    <w:rsid w:val="000B1DF8"/>
    <w:rsid w:val="000B344C"/>
    <w:rsid w:val="000B3C4A"/>
    <w:rsid w:val="000B5A96"/>
    <w:rsid w:val="000B77A3"/>
    <w:rsid w:val="000B789B"/>
    <w:rsid w:val="000B7A4A"/>
    <w:rsid w:val="000B7E68"/>
    <w:rsid w:val="000C3AC9"/>
    <w:rsid w:val="000C3D73"/>
    <w:rsid w:val="000C44CB"/>
    <w:rsid w:val="000C61CF"/>
    <w:rsid w:val="000C6639"/>
    <w:rsid w:val="000D2516"/>
    <w:rsid w:val="000D3607"/>
    <w:rsid w:val="000D40B2"/>
    <w:rsid w:val="000E21A0"/>
    <w:rsid w:val="000E266C"/>
    <w:rsid w:val="000E2B80"/>
    <w:rsid w:val="000E3701"/>
    <w:rsid w:val="000E4204"/>
    <w:rsid w:val="000E49CA"/>
    <w:rsid w:val="000E4A0D"/>
    <w:rsid w:val="000E50B7"/>
    <w:rsid w:val="000E64E2"/>
    <w:rsid w:val="000E7B36"/>
    <w:rsid w:val="000E7BB6"/>
    <w:rsid w:val="000F203C"/>
    <w:rsid w:val="000F23CE"/>
    <w:rsid w:val="000F2F18"/>
    <w:rsid w:val="000F32CB"/>
    <w:rsid w:val="000F409B"/>
    <w:rsid w:val="000F4BC4"/>
    <w:rsid w:val="000F5236"/>
    <w:rsid w:val="00111430"/>
    <w:rsid w:val="00111C1B"/>
    <w:rsid w:val="00117D9A"/>
    <w:rsid w:val="0012099B"/>
    <w:rsid w:val="001217E1"/>
    <w:rsid w:val="001221D4"/>
    <w:rsid w:val="00122AA6"/>
    <w:rsid w:val="00122E73"/>
    <w:rsid w:val="0012369C"/>
    <w:rsid w:val="00123A52"/>
    <w:rsid w:val="0012682B"/>
    <w:rsid w:val="001314D9"/>
    <w:rsid w:val="0013177A"/>
    <w:rsid w:val="00133B62"/>
    <w:rsid w:val="00136C3E"/>
    <w:rsid w:val="00136CFC"/>
    <w:rsid w:val="00140B4F"/>
    <w:rsid w:val="0014147B"/>
    <w:rsid w:val="00141646"/>
    <w:rsid w:val="00144931"/>
    <w:rsid w:val="00147193"/>
    <w:rsid w:val="00151498"/>
    <w:rsid w:val="00153D49"/>
    <w:rsid w:val="001553AA"/>
    <w:rsid w:val="0015677B"/>
    <w:rsid w:val="00157FD5"/>
    <w:rsid w:val="00160532"/>
    <w:rsid w:val="00160A03"/>
    <w:rsid w:val="0016260E"/>
    <w:rsid w:val="00162927"/>
    <w:rsid w:val="00163A97"/>
    <w:rsid w:val="00164316"/>
    <w:rsid w:val="00164BE4"/>
    <w:rsid w:val="00164C35"/>
    <w:rsid w:val="00166D69"/>
    <w:rsid w:val="00167CD4"/>
    <w:rsid w:val="0017198F"/>
    <w:rsid w:val="00172110"/>
    <w:rsid w:val="001754A8"/>
    <w:rsid w:val="00176CC9"/>
    <w:rsid w:val="00177979"/>
    <w:rsid w:val="00186585"/>
    <w:rsid w:val="00192716"/>
    <w:rsid w:val="001935D8"/>
    <w:rsid w:val="001965D2"/>
    <w:rsid w:val="001971CF"/>
    <w:rsid w:val="001A145D"/>
    <w:rsid w:val="001A230C"/>
    <w:rsid w:val="001A2623"/>
    <w:rsid w:val="001A2732"/>
    <w:rsid w:val="001A2FEA"/>
    <w:rsid w:val="001A302A"/>
    <w:rsid w:val="001A3D51"/>
    <w:rsid w:val="001A40BC"/>
    <w:rsid w:val="001A47B9"/>
    <w:rsid w:val="001A6E15"/>
    <w:rsid w:val="001A7D1F"/>
    <w:rsid w:val="001B0807"/>
    <w:rsid w:val="001B0B41"/>
    <w:rsid w:val="001B1CF1"/>
    <w:rsid w:val="001B215F"/>
    <w:rsid w:val="001B7620"/>
    <w:rsid w:val="001C0EB8"/>
    <w:rsid w:val="001C12FB"/>
    <w:rsid w:val="001C2966"/>
    <w:rsid w:val="001C5197"/>
    <w:rsid w:val="001C6459"/>
    <w:rsid w:val="001C6DD0"/>
    <w:rsid w:val="001C781A"/>
    <w:rsid w:val="001C7B3E"/>
    <w:rsid w:val="001D0F50"/>
    <w:rsid w:val="001D10AF"/>
    <w:rsid w:val="001D3837"/>
    <w:rsid w:val="001D4061"/>
    <w:rsid w:val="001D5BD7"/>
    <w:rsid w:val="001D7EA3"/>
    <w:rsid w:val="001E2771"/>
    <w:rsid w:val="001E3877"/>
    <w:rsid w:val="001E423A"/>
    <w:rsid w:val="001E7813"/>
    <w:rsid w:val="001F47B3"/>
    <w:rsid w:val="001F4FA9"/>
    <w:rsid w:val="001F512B"/>
    <w:rsid w:val="001F579D"/>
    <w:rsid w:val="001F7F35"/>
    <w:rsid w:val="00201F4F"/>
    <w:rsid w:val="00203217"/>
    <w:rsid w:val="002039E7"/>
    <w:rsid w:val="00210C47"/>
    <w:rsid w:val="00210DD7"/>
    <w:rsid w:val="00211BF6"/>
    <w:rsid w:val="00212064"/>
    <w:rsid w:val="0021213A"/>
    <w:rsid w:val="002123EB"/>
    <w:rsid w:val="0021317B"/>
    <w:rsid w:val="002150A6"/>
    <w:rsid w:val="00220A09"/>
    <w:rsid w:val="0022444C"/>
    <w:rsid w:val="0022532B"/>
    <w:rsid w:val="002362A2"/>
    <w:rsid w:val="00240258"/>
    <w:rsid w:val="00240CCA"/>
    <w:rsid w:val="002415F6"/>
    <w:rsid w:val="00241B78"/>
    <w:rsid w:val="00241C36"/>
    <w:rsid w:val="002427F0"/>
    <w:rsid w:val="00245E40"/>
    <w:rsid w:val="0024683F"/>
    <w:rsid w:val="00250119"/>
    <w:rsid w:val="00251987"/>
    <w:rsid w:val="00253978"/>
    <w:rsid w:val="00254251"/>
    <w:rsid w:val="00257EEE"/>
    <w:rsid w:val="00260E5C"/>
    <w:rsid w:val="002634C1"/>
    <w:rsid w:val="00270BA2"/>
    <w:rsid w:val="00271833"/>
    <w:rsid w:val="002718A7"/>
    <w:rsid w:val="00273662"/>
    <w:rsid w:val="0027451D"/>
    <w:rsid w:val="00274D77"/>
    <w:rsid w:val="00275F7E"/>
    <w:rsid w:val="0027796B"/>
    <w:rsid w:val="00277E75"/>
    <w:rsid w:val="0028132C"/>
    <w:rsid w:val="00283678"/>
    <w:rsid w:val="00286F65"/>
    <w:rsid w:val="00290EF4"/>
    <w:rsid w:val="00291181"/>
    <w:rsid w:val="00291BCF"/>
    <w:rsid w:val="00291CFD"/>
    <w:rsid w:val="00291D62"/>
    <w:rsid w:val="002937CB"/>
    <w:rsid w:val="00293F23"/>
    <w:rsid w:val="00294F1E"/>
    <w:rsid w:val="0029736D"/>
    <w:rsid w:val="002A202D"/>
    <w:rsid w:val="002A271C"/>
    <w:rsid w:val="002A2D6F"/>
    <w:rsid w:val="002A6A20"/>
    <w:rsid w:val="002B0B56"/>
    <w:rsid w:val="002B0BEC"/>
    <w:rsid w:val="002B1E07"/>
    <w:rsid w:val="002B59D5"/>
    <w:rsid w:val="002C0A64"/>
    <w:rsid w:val="002C42E6"/>
    <w:rsid w:val="002C510E"/>
    <w:rsid w:val="002C622A"/>
    <w:rsid w:val="002D0755"/>
    <w:rsid w:val="002D0942"/>
    <w:rsid w:val="002D2CC8"/>
    <w:rsid w:val="002D5F73"/>
    <w:rsid w:val="002E2CDE"/>
    <w:rsid w:val="002E2D96"/>
    <w:rsid w:val="002E2F32"/>
    <w:rsid w:val="002E34F4"/>
    <w:rsid w:val="002E51FE"/>
    <w:rsid w:val="002E5421"/>
    <w:rsid w:val="002F263A"/>
    <w:rsid w:val="002F2C77"/>
    <w:rsid w:val="002F2F6B"/>
    <w:rsid w:val="002F3B3B"/>
    <w:rsid w:val="002F57BE"/>
    <w:rsid w:val="002F6D7F"/>
    <w:rsid w:val="00301CFB"/>
    <w:rsid w:val="0030300F"/>
    <w:rsid w:val="00304568"/>
    <w:rsid w:val="003047BD"/>
    <w:rsid w:val="003101F9"/>
    <w:rsid w:val="00310876"/>
    <w:rsid w:val="003120A3"/>
    <w:rsid w:val="00313055"/>
    <w:rsid w:val="00315289"/>
    <w:rsid w:val="00323F19"/>
    <w:rsid w:val="00325775"/>
    <w:rsid w:val="00325DC4"/>
    <w:rsid w:val="00326716"/>
    <w:rsid w:val="003311AD"/>
    <w:rsid w:val="00331940"/>
    <w:rsid w:val="00331FFF"/>
    <w:rsid w:val="00332B12"/>
    <w:rsid w:val="00334200"/>
    <w:rsid w:val="00334A3F"/>
    <w:rsid w:val="00335157"/>
    <w:rsid w:val="0033541A"/>
    <w:rsid w:val="003408CF"/>
    <w:rsid w:val="003408EC"/>
    <w:rsid w:val="003416F2"/>
    <w:rsid w:val="003423F1"/>
    <w:rsid w:val="00343382"/>
    <w:rsid w:val="00343925"/>
    <w:rsid w:val="0034513B"/>
    <w:rsid w:val="00346DCA"/>
    <w:rsid w:val="00347E03"/>
    <w:rsid w:val="003556B1"/>
    <w:rsid w:val="00361725"/>
    <w:rsid w:val="00361841"/>
    <w:rsid w:val="00362725"/>
    <w:rsid w:val="00363211"/>
    <w:rsid w:val="00367BCB"/>
    <w:rsid w:val="00367F1B"/>
    <w:rsid w:val="00372A22"/>
    <w:rsid w:val="00373BBA"/>
    <w:rsid w:val="00373DCD"/>
    <w:rsid w:val="00373E35"/>
    <w:rsid w:val="00375314"/>
    <w:rsid w:val="00377C96"/>
    <w:rsid w:val="003807DC"/>
    <w:rsid w:val="003815AD"/>
    <w:rsid w:val="003815D7"/>
    <w:rsid w:val="003817AF"/>
    <w:rsid w:val="003819CC"/>
    <w:rsid w:val="00383DD4"/>
    <w:rsid w:val="00385ED8"/>
    <w:rsid w:val="00386A4E"/>
    <w:rsid w:val="00390C30"/>
    <w:rsid w:val="003929E4"/>
    <w:rsid w:val="0039316C"/>
    <w:rsid w:val="003940B8"/>
    <w:rsid w:val="00396EAD"/>
    <w:rsid w:val="003A1287"/>
    <w:rsid w:val="003A30AB"/>
    <w:rsid w:val="003A5253"/>
    <w:rsid w:val="003A6366"/>
    <w:rsid w:val="003A7012"/>
    <w:rsid w:val="003A7322"/>
    <w:rsid w:val="003B0361"/>
    <w:rsid w:val="003C2126"/>
    <w:rsid w:val="003C3C2F"/>
    <w:rsid w:val="003C3FAF"/>
    <w:rsid w:val="003C5080"/>
    <w:rsid w:val="003C5253"/>
    <w:rsid w:val="003D20CD"/>
    <w:rsid w:val="003D2CA7"/>
    <w:rsid w:val="003D6CFD"/>
    <w:rsid w:val="003E0BF4"/>
    <w:rsid w:val="003E1CE8"/>
    <w:rsid w:val="003E388D"/>
    <w:rsid w:val="003E3A58"/>
    <w:rsid w:val="003E56B0"/>
    <w:rsid w:val="003E6228"/>
    <w:rsid w:val="003F05CA"/>
    <w:rsid w:val="003F30C3"/>
    <w:rsid w:val="003F3830"/>
    <w:rsid w:val="003F46E3"/>
    <w:rsid w:val="00400583"/>
    <w:rsid w:val="00400C4C"/>
    <w:rsid w:val="00402986"/>
    <w:rsid w:val="00403700"/>
    <w:rsid w:val="00405446"/>
    <w:rsid w:val="00405C69"/>
    <w:rsid w:val="00405C9A"/>
    <w:rsid w:val="00411613"/>
    <w:rsid w:val="00411A9A"/>
    <w:rsid w:val="00411F55"/>
    <w:rsid w:val="00414568"/>
    <w:rsid w:val="00422522"/>
    <w:rsid w:val="004323A9"/>
    <w:rsid w:val="00432444"/>
    <w:rsid w:val="004342EE"/>
    <w:rsid w:val="0043467D"/>
    <w:rsid w:val="00435F4F"/>
    <w:rsid w:val="004364F8"/>
    <w:rsid w:val="00442863"/>
    <w:rsid w:val="00443F62"/>
    <w:rsid w:val="00451582"/>
    <w:rsid w:val="00451E76"/>
    <w:rsid w:val="004523CB"/>
    <w:rsid w:val="00453780"/>
    <w:rsid w:val="00454709"/>
    <w:rsid w:val="00454CDE"/>
    <w:rsid w:val="00455C63"/>
    <w:rsid w:val="004577DB"/>
    <w:rsid w:val="00463B90"/>
    <w:rsid w:val="0046425A"/>
    <w:rsid w:val="00464809"/>
    <w:rsid w:val="00464EC6"/>
    <w:rsid w:val="004660DB"/>
    <w:rsid w:val="00466849"/>
    <w:rsid w:val="004674FA"/>
    <w:rsid w:val="00470BFE"/>
    <w:rsid w:val="00471F58"/>
    <w:rsid w:val="00474C28"/>
    <w:rsid w:val="004768F2"/>
    <w:rsid w:val="00477473"/>
    <w:rsid w:val="00481E89"/>
    <w:rsid w:val="00482AB5"/>
    <w:rsid w:val="00482FDF"/>
    <w:rsid w:val="004830C7"/>
    <w:rsid w:val="004845FD"/>
    <w:rsid w:val="00484655"/>
    <w:rsid w:val="00484CB1"/>
    <w:rsid w:val="00485F04"/>
    <w:rsid w:val="00486BED"/>
    <w:rsid w:val="00486F24"/>
    <w:rsid w:val="00487D0E"/>
    <w:rsid w:val="00492D1D"/>
    <w:rsid w:val="00492D76"/>
    <w:rsid w:val="00494330"/>
    <w:rsid w:val="004A0E17"/>
    <w:rsid w:val="004A100C"/>
    <w:rsid w:val="004A10D4"/>
    <w:rsid w:val="004A132E"/>
    <w:rsid w:val="004A21C0"/>
    <w:rsid w:val="004A271C"/>
    <w:rsid w:val="004A660B"/>
    <w:rsid w:val="004A6632"/>
    <w:rsid w:val="004A689A"/>
    <w:rsid w:val="004B1810"/>
    <w:rsid w:val="004B1F04"/>
    <w:rsid w:val="004B2C28"/>
    <w:rsid w:val="004B383C"/>
    <w:rsid w:val="004B57B8"/>
    <w:rsid w:val="004C3FCD"/>
    <w:rsid w:val="004C531F"/>
    <w:rsid w:val="004C5674"/>
    <w:rsid w:val="004C7671"/>
    <w:rsid w:val="004D46A0"/>
    <w:rsid w:val="004D4A5A"/>
    <w:rsid w:val="004D50A8"/>
    <w:rsid w:val="004D5468"/>
    <w:rsid w:val="004D59DA"/>
    <w:rsid w:val="004E2AE2"/>
    <w:rsid w:val="004F5446"/>
    <w:rsid w:val="005011C0"/>
    <w:rsid w:val="00502776"/>
    <w:rsid w:val="0050454C"/>
    <w:rsid w:val="0050461A"/>
    <w:rsid w:val="005061B6"/>
    <w:rsid w:val="0050624A"/>
    <w:rsid w:val="005076FC"/>
    <w:rsid w:val="00510633"/>
    <w:rsid w:val="00510ED9"/>
    <w:rsid w:val="00511C5C"/>
    <w:rsid w:val="00512F54"/>
    <w:rsid w:val="00513885"/>
    <w:rsid w:val="0051444D"/>
    <w:rsid w:val="0051460E"/>
    <w:rsid w:val="00515F35"/>
    <w:rsid w:val="00517943"/>
    <w:rsid w:val="00517A7C"/>
    <w:rsid w:val="005216A9"/>
    <w:rsid w:val="00522A62"/>
    <w:rsid w:val="00523B45"/>
    <w:rsid w:val="00525981"/>
    <w:rsid w:val="005302F9"/>
    <w:rsid w:val="005355DE"/>
    <w:rsid w:val="00535CD2"/>
    <w:rsid w:val="0053631A"/>
    <w:rsid w:val="00537578"/>
    <w:rsid w:val="005417D9"/>
    <w:rsid w:val="0054212D"/>
    <w:rsid w:val="00542C76"/>
    <w:rsid w:val="005433D4"/>
    <w:rsid w:val="0054437E"/>
    <w:rsid w:val="00547C33"/>
    <w:rsid w:val="00552139"/>
    <w:rsid w:val="0055757A"/>
    <w:rsid w:val="00563213"/>
    <w:rsid w:val="00563B53"/>
    <w:rsid w:val="0056446B"/>
    <w:rsid w:val="00567BB0"/>
    <w:rsid w:val="00571F92"/>
    <w:rsid w:val="0057272B"/>
    <w:rsid w:val="00573D6C"/>
    <w:rsid w:val="00580E9F"/>
    <w:rsid w:val="00581F76"/>
    <w:rsid w:val="00584F13"/>
    <w:rsid w:val="005905F1"/>
    <w:rsid w:val="005A0682"/>
    <w:rsid w:val="005A2976"/>
    <w:rsid w:val="005A3FB7"/>
    <w:rsid w:val="005B1ABB"/>
    <w:rsid w:val="005B2EB3"/>
    <w:rsid w:val="005B3D82"/>
    <w:rsid w:val="005B51BB"/>
    <w:rsid w:val="005B606D"/>
    <w:rsid w:val="005B78B0"/>
    <w:rsid w:val="005C10BD"/>
    <w:rsid w:val="005C199B"/>
    <w:rsid w:val="005C1DD3"/>
    <w:rsid w:val="005C277A"/>
    <w:rsid w:val="005C384D"/>
    <w:rsid w:val="005C4BB7"/>
    <w:rsid w:val="005C4E8D"/>
    <w:rsid w:val="005C694F"/>
    <w:rsid w:val="005C6E10"/>
    <w:rsid w:val="005D001E"/>
    <w:rsid w:val="005D50C2"/>
    <w:rsid w:val="005D65EF"/>
    <w:rsid w:val="005D7346"/>
    <w:rsid w:val="005D7804"/>
    <w:rsid w:val="005E019D"/>
    <w:rsid w:val="005E17B1"/>
    <w:rsid w:val="005E1903"/>
    <w:rsid w:val="005E1EC5"/>
    <w:rsid w:val="005E29A1"/>
    <w:rsid w:val="005E2EF9"/>
    <w:rsid w:val="005E3D7F"/>
    <w:rsid w:val="005E493B"/>
    <w:rsid w:val="005E54FB"/>
    <w:rsid w:val="005E5F10"/>
    <w:rsid w:val="005E6332"/>
    <w:rsid w:val="005F0457"/>
    <w:rsid w:val="005F04E9"/>
    <w:rsid w:val="005F36DC"/>
    <w:rsid w:val="005F735C"/>
    <w:rsid w:val="005F7EB0"/>
    <w:rsid w:val="0060048B"/>
    <w:rsid w:val="00600889"/>
    <w:rsid w:val="00606623"/>
    <w:rsid w:val="00611F75"/>
    <w:rsid w:val="00612805"/>
    <w:rsid w:val="00612FF8"/>
    <w:rsid w:val="00616613"/>
    <w:rsid w:val="006178EE"/>
    <w:rsid w:val="00620A54"/>
    <w:rsid w:val="00620D33"/>
    <w:rsid w:val="00621E26"/>
    <w:rsid w:val="00622C8F"/>
    <w:rsid w:val="00623EAE"/>
    <w:rsid w:val="006242D1"/>
    <w:rsid w:val="00624D10"/>
    <w:rsid w:val="0062509E"/>
    <w:rsid w:val="00631908"/>
    <w:rsid w:val="006326E0"/>
    <w:rsid w:val="006347AA"/>
    <w:rsid w:val="00635177"/>
    <w:rsid w:val="00641700"/>
    <w:rsid w:val="0064185D"/>
    <w:rsid w:val="006425DA"/>
    <w:rsid w:val="00643091"/>
    <w:rsid w:val="0064316D"/>
    <w:rsid w:val="006436CA"/>
    <w:rsid w:val="00645027"/>
    <w:rsid w:val="006457B4"/>
    <w:rsid w:val="00645F03"/>
    <w:rsid w:val="006461C8"/>
    <w:rsid w:val="00646B92"/>
    <w:rsid w:val="00650058"/>
    <w:rsid w:val="0065225A"/>
    <w:rsid w:val="0065257D"/>
    <w:rsid w:val="00653786"/>
    <w:rsid w:val="006538C3"/>
    <w:rsid w:val="00655C77"/>
    <w:rsid w:val="00656590"/>
    <w:rsid w:val="00656703"/>
    <w:rsid w:val="006572DC"/>
    <w:rsid w:val="00657320"/>
    <w:rsid w:val="0065793D"/>
    <w:rsid w:val="00660065"/>
    <w:rsid w:val="00660367"/>
    <w:rsid w:val="00660A1C"/>
    <w:rsid w:val="006655E0"/>
    <w:rsid w:val="006659E4"/>
    <w:rsid w:val="00666130"/>
    <w:rsid w:val="006673BD"/>
    <w:rsid w:val="00670675"/>
    <w:rsid w:val="00671625"/>
    <w:rsid w:val="006752BC"/>
    <w:rsid w:val="00676F52"/>
    <w:rsid w:val="00680805"/>
    <w:rsid w:val="00680ECE"/>
    <w:rsid w:val="00681475"/>
    <w:rsid w:val="00685CD0"/>
    <w:rsid w:val="0068786A"/>
    <w:rsid w:val="00690358"/>
    <w:rsid w:val="00690596"/>
    <w:rsid w:val="0069128F"/>
    <w:rsid w:val="00691EC4"/>
    <w:rsid w:val="00694A65"/>
    <w:rsid w:val="00694DAA"/>
    <w:rsid w:val="0069549F"/>
    <w:rsid w:val="00697956"/>
    <w:rsid w:val="006A0436"/>
    <w:rsid w:val="006A2226"/>
    <w:rsid w:val="006A3E83"/>
    <w:rsid w:val="006A477B"/>
    <w:rsid w:val="006A4A62"/>
    <w:rsid w:val="006A6756"/>
    <w:rsid w:val="006A6A58"/>
    <w:rsid w:val="006B169A"/>
    <w:rsid w:val="006B23BF"/>
    <w:rsid w:val="006B31AC"/>
    <w:rsid w:val="006B3D41"/>
    <w:rsid w:val="006B3D84"/>
    <w:rsid w:val="006B418C"/>
    <w:rsid w:val="006B4687"/>
    <w:rsid w:val="006B547B"/>
    <w:rsid w:val="006B59EA"/>
    <w:rsid w:val="006B75B4"/>
    <w:rsid w:val="006C1442"/>
    <w:rsid w:val="006C4040"/>
    <w:rsid w:val="006C4A12"/>
    <w:rsid w:val="006C513C"/>
    <w:rsid w:val="006C7822"/>
    <w:rsid w:val="006D1C96"/>
    <w:rsid w:val="006D1FD6"/>
    <w:rsid w:val="006D294D"/>
    <w:rsid w:val="006D3201"/>
    <w:rsid w:val="006D60D7"/>
    <w:rsid w:val="006D6481"/>
    <w:rsid w:val="006D6A8E"/>
    <w:rsid w:val="006E2813"/>
    <w:rsid w:val="006E2C20"/>
    <w:rsid w:val="006E327E"/>
    <w:rsid w:val="006E4D2D"/>
    <w:rsid w:val="006E4F7B"/>
    <w:rsid w:val="006E7713"/>
    <w:rsid w:val="006F0AF4"/>
    <w:rsid w:val="006F4C81"/>
    <w:rsid w:val="006F574A"/>
    <w:rsid w:val="006F587F"/>
    <w:rsid w:val="0070038B"/>
    <w:rsid w:val="00700501"/>
    <w:rsid w:val="0070110E"/>
    <w:rsid w:val="00703532"/>
    <w:rsid w:val="007036FD"/>
    <w:rsid w:val="00706AEE"/>
    <w:rsid w:val="007072D9"/>
    <w:rsid w:val="00707DE4"/>
    <w:rsid w:val="007113FF"/>
    <w:rsid w:val="007129C8"/>
    <w:rsid w:val="007131EE"/>
    <w:rsid w:val="00713A5E"/>
    <w:rsid w:val="00714FFD"/>
    <w:rsid w:val="00715EBE"/>
    <w:rsid w:val="0071719B"/>
    <w:rsid w:val="00720D6B"/>
    <w:rsid w:val="0072382C"/>
    <w:rsid w:val="00723B3A"/>
    <w:rsid w:val="007246AB"/>
    <w:rsid w:val="00725003"/>
    <w:rsid w:val="0072664A"/>
    <w:rsid w:val="00726E96"/>
    <w:rsid w:val="0072791C"/>
    <w:rsid w:val="00732EDE"/>
    <w:rsid w:val="00732F6F"/>
    <w:rsid w:val="00733C45"/>
    <w:rsid w:val="00733E09"/>
    <w:rsid w:val="00735675"/>
    <w:rsid w:val="00740DEA"/>
    <w:rsid w:val="00742321"/>
    <w:rsid w:val="00743508"/>
    <w:rsid w:val="00745182"/>
    <w:rsid w:val="007452F6"/>
    <w:rsid w:val="00745D58"/>
    <w:rsid w:val="0074609E"/>
    <w:rsid w:val="007473E1"/>
    <w:rsid w:val="0075176F"/>
    <w:rsid w:val="007554EE"/>
    <w:rsid w:val="007559A6"/>
    <w:rsid w:val="00757873"/>
    <w:rsid w:val="00760FD5"/>
    <w:rsid w:val="007614F6"/>
    <w:rsid w:val="00763180"/>
    <w:rsid w:val="00763B68"/>
    <w:rsid w:val="00764B91"/>
    <w:rsid w:val="007652D5"/>
    <w:rsid w:val="00765558"/>
    <w:rsid w:val="00766147"/>
    <w:rsid w:val="0076654F"/>
    <w:rsid w:val="00767DBB"/>
    <w:rsid w:val="007732DD"/>
    <w:rsid w:val="0077352C"/>
    <w:rsid w:val="007746A3"/>
    <w:rsid w:val="007779FD"/>
    <w:rsid w:val="00782D07"/>
    <w:rsid w:val="00782D73"/>
    <w:rsid w:val="00782E35"/>
    <w:rsid w:val="00783209"/>
    <w:rsid w:val="00784523"/>
    <w:rsid w:val="00784CBB"/>
    <w:rsid w:val="00787EF8"/>
    <w:rsid w:val="007917C6"/>
    <w:rsid w:val="007932F2"/>
    <w:rsid w:val="007937B7"/>
    <w:rsid w:val="00794412"/>
    <w:rsid w:val="007944BE"/>
    <w:rsid w:val="00794F82"/>
    <w:rsid w:val="007A06E8"/>
    <w:rsid w:val="007A26AA"/>
    <w:rsid w:val="007A4E40"/>
    <w:rsid w:val="007A52D1"/>
    <w:rsid w:val="007A56D4"/>
    <w:rsid w:val="007A6471"/>
    <w:rsid w:val="007A6784"/>
    <w:rsid w:val="007B24C1"/>
    <w:rsid w:val="007B4892"/>
    <w:rsid w:val="007B67DD"/>
    <w:rsid w:val="007C11F7"/>
    <w:rsid w:val="007C4B83"/>
    <w:rsid w:val="007C7357"/>
    <w:rsid w:val="007C7B2D"/>
    <w:rsid w:val="007D0784"/>
    <w:rsid w:val="007D39D0"/>
    <w:rsid w:val="007D7E17"/>
    <w:rsid w:val="007E0197"/>
    <w:rsid w:val="007E2883"/>
    <w:rsid w:val="007E2E9C"/>
    <w:rsid w:val="007E4071"/>
    <w:rsid w:val="007E407C"/>
    <w:rsid w:val="007E4DCC"/>
    <w:rsid w:val="007E648A"/>
    <w:rsid w:val="007E74C9"/>
    <w:rsid w:val="007E7DD2"/>
    <w:rsid w:val="007F06E4"/>
    <w:rsid w:val="007F28B3"/>
    <w:rsid w:val="007F31B0"/>
    <w:rsid w:val="007F4391"/>
    <w:rsid w:val="007F55A3"/>
    <w:rsid w:val="007F67F0"/>
    <w:rsid w:val="007F754D"/>
    <w:rsid w:val="00800018"/>
    <w:rsid w:val="0080018E"/>
    <w:rsid w:val="008013E6"/>
    <w:rsid w:val="00801BA6"/>
    <w:rsid w:val="00801BAF"/>
    <w:rsid w:val="00801C2F"/>
    <w:rsid w:val="008025D0"/>
    <w:rsid w:val="00802802"/>
    <w:rsid w:val="008039C4"/>
    <w:rsid w:val="008055D8"/>
    <w:rsid w:val="00806C18"/>
    <w:rsid w:val="00806F34"/>
    <w:rsid w:val="00810087"/>
    <w:rsid w:val="008100E7"/>
    <w:rsid w:val="008124A4"/>
    <w:rsid w:val="0081433A"/>
    <w:rsid w:val="00817317"/>
    <w:rsid w:val="00822706"/>
    <w:rsid w:val="0082273F"/>
    <w:rsid w:val="00823430"/>
    <w:rsid w:val="00826033"/>
    <w:rsid w:val="00826808"/>
    <w:rsid w:val="0082689D"/>
    <w:rsid w:val="00827041"/>
    <w:rsid w:val="0082738E"/>
    <w:rsid w:val="00830A93"/>
    <w:rsid w:val="00832AE1"/>
    <w:rsid w:val="008339E3"/>
    <w:rsid w:val="0083638B"/>
    <w:rsid w:val="008367F8"/>
    <w:rsid w:val="0084075B"/>
    <w:rsid w:val="00840767"/>
    <w:rsid w:val="00841ABD"/>
    <w:rsid w:val="00842E7C"/>
    <w:rsid w:val="008447DF"/>
    <w:rsid w:val="0084556A"/>
    <w:rsid w:val="00845C25"/>
    <w:rsid w:val="00846A4F"/>
    <w:rsid w:val="00846BE5"/>
    <w:rsid w:val="008474BA"/>
    <w:rsid w:val="008537D5"/>
    <w:rsid w:val="008542EB"/>
    <w:rsid w:val="008563B5"/>
    <w:rsid w:val="00861F64"/>
    <w:rsid w:val="008634ED"/>
    <w:rsid w:val="00864C64"/>
    <w:rsid w:val="008657DD"/>
    <w:rsid w:val="00865CC9"/>
    <w:rsid w:val="008675BF"/>
    <w:rsid w:val="00867C7E"/>
    <w:rsid w:val="00871B74"/>
    <w:rsid w:val="00872279"/>
    <w:rsid w:val="00873B76"/>
    <w:rsid w:val="00881073"/>
    <w:rsid w:val="00882491"/>
    <w:rsid w:val="00882BC2"/>
    <w:rsid w:val="00882DB8"/>
    <w:rsid w:val="00882ED1"/>
    <w:rsid w:val="00885947"/>
    <w:rsid w:val="00885F2B"/>
    <w:rsid w:val="008872A6"/>
    <w:rsid w:val="0089181D"/>
    <w:rsid w:val="0089246C"/>
    <w:rsid w:val="008924CB"/>
    <w:rsid w:val="008A3227"/>
    <w:rsid w:val="008A3A2E"/>
    <w:rsid w:val="008A5388"/>
    <w:rsid w:val="008A5534"/>
    <w:rsid w:val="008A7B95"/>
    <w:rsid w:val="008B2583"/>
    <w:rsid w:val="008B2C62"/>
    <w:rsid w:val="008B2CEC"/>
    <w:rsid w:val="008B3388"/>
    <w:rsid w:val="008B5638"/>
    <w:rsid w:val="008C05A1"/>
    <w:rsid w:val="008C4641"/>
    <w:rsid w:val="008C4DB5"/>
    <w:rsid w:val="008C5F76"/>
    <w:rsid w:val="008D0C93"/>
    <w:rsid w:val="008D42FD"/>
    <w:rsid w:val="008D50DA"/>
    <w:rsid w:val="008D6C43"/>
    <w:rsid w:val="008E0131"/>
    <w:rsid w:val="008E02B2"/>
    <w:rsid w:val="008E1A25"/>
    <w:rsid w:val="008E1AAF"/>
    <w:rsid w:val="008E1B8A"/>
    <w:rsid w:val="008E1B9F"/>
    <w:rsid w:val="008E5108"/>
    <w:rsid w:val="008E65E3"/>
    <w:rsid w:val="008E73CE"/>
    <w:rsid w:val="008E7B9F"/>
    <w:rsid w:val="008F1EF9"/>
    <w:rsid w:val="008F4DC1"/>
    <w:rsid w:val="008F5925"/>
    <w:rsid w:val="008F5EB6"/>
    <w:rsid w:val="008F6A21"/>
    <w:rsid w:val="008F722E"/>
    <w:rsid w:val="009008B1"/>
    <w:rsid w:val="00901F80"/>
    <w:rsid w:val="0090266C"/>
    <w:rsid w:val="00903816"/>
    <w:rsid w:val="00903C25"/>
    <w:rsid w:val="0090429D"/>
    <w:rsid w:val="00905930"/>
    <w:rsid w:val="00906C33"/>
    <w:rsid w:val="009077B8"/>
    <w:rsid w:val="00907EDD"/>
    <w:rsid w:val="00913FBA"/>
    <w:rsid w:val="0091600C"/>
    <w:rsid w:val="00920473"/>
    <w:rsid w:val="0092102E"/>
    <w:rsid w:val="00924017"/>
    <w:rsid w:val="00924473"/>
    <w:rsid w:val="009252D9"/>
    <w:rsid w:val="009255C0"/>
    <w:rsid w:val="0092708E"/>
    <w:rsid w:val="009335DA"/>
    <w:rsid w:val="009362A1"/>
    <w:rsid w:val="0094136E"/>
    <w:rsid w:val="00941580"/>
    <w:rsid w:val="0094234F"/>
    <w:rsid w:val="00942C28"/>
    <w:rsid w:val="009430CC"/>
    <w:rsid w:val="00943286"/>
    <w:rsid w:val="00943FC7"/>
    <w:rsid w:val="00947230"/>
    <w:rsid w:val="00947478"/>
    <w:rsid w:val="00952319"/>
    <w:rsid w:val="009527AE"/>
    <w:rsid w:val="00952DFC"/>
    <w:rsid w:val="00955F86"/>
    <w:rsid w:val="00956C50"/>
    <w:rsid w:val="00960754"/>
    <w:rsid w:val="009623E1"/>
    <w:rsid w:val="009639E1"/>
    <w:rsid w:val="00963C63"/>
    <w:rsid w:val="00963C7B"/>
    <w:rsid w:val="009677B1"/>
    <w:rsid w:val="00970EBA"/>
    <w:rsid w:val="00971451"/>
    <w:rsid w:val="00971F94"/>
    <w:rsid w:val="00972071"/>
    <w:rsid w:val="00973D8F"/>
    <w:rsid w:val="00974D82"/>
    <w:rsid w:val="00975B91"/>
    <w:rsid w:val="00977B5D"/>
    <w:rsid w:val="00980330"/>
    <w:rsid w:val="009818B4"/>
    <w:rsid w:val="00982504"/>
    <w:rsid w:val="009844D2"/>
    <w:rsid w:val="00987F5D"/>
    <w:rsid w:val="0099201C"/>
    <w:rsid w:val="00994B1D"/>
    <w:rsid w:val="0099576A"/>
    <w:rsid w:val="0099667E"/>
    <w:rsid w:val="00997B0E"/>
    <w:rsid w:val="009A0A15"/>
    <w:rsid w:val="009A1917"/>
    <w:rsid w:val="009A26E6"/>
    <w:rsid w:val="009A33DF"/>
    <w:rsid w:val="009A37C7"/>
    <w:rsid w:val="009A4D13"/>
    <w:rsid w:val="009A5B7D"/>
    <w:rsid w:val="009A7313"/>
    <w:rsid w:val="009A7694"/>
    <w:rsid w:val="009B23EC"/>
    <w:rsid w:val="009B3640"/>
    <w:rsid w:val="009B37E9"/>
    <w:rsid w:val="009B4BAD"/>
    <w:rsid w:val="009B5C39"/>
    <w:rsid w:val="009B61A2"/>
    <w:rsid w:val="009B7313"/>
    <w:rsid w:val="009C3FAC"/>
    <w:rsid w:val="009C418C"/>
    <w:rsid w:val="009C42C8"/>
    <w:rsid w:val="009C4560"/>
    <w:rsid w:val="009C45F7"/>
    <w:rsid w:val="009C4A0A"/>
    <w:rsid w:val="009C56CD"/>
    <w:rsid w:val="009C63F5"/>
    <w:rsid w:val="009C72F7"/>
    <w:rsid w:val="009C7ABA"/>
    <w:rsid w:val="009D265A"/>
    <w:rsid w:val="009D6732"/>
    <w:rsid w:val="009D6882"/>
    <w:rsid w:val="009E1957"/>
    <w:rsid w:val="009E1DC1"/>
    <w:rsid w:val="009E2813"/>
    <w:rsid w:val="009E3395"/>
    <w:rsid w:val="009E45B2"/>
    <w:rsid w:val="009E5D90"/>
    <w:rsid w:val="009E5F47"/>
    <w:rsid w:val="009F1319"/>
    <w:rsid w:val="009F44FA"/>
    <w:rsid w:val="009F7570"/>
    <w:rsid w:val="009F7F25"/>
    <w:rsid w:val="00A01108"/>
    <w:rsid w:val="00A015BA"/>
    <w:rsid w:val="00A017DB"/>
    <w:rsid w:val="00A028E1"/>
    <w:rsid w:val="00A06A7E"/>
    <w:rsid w:val="00A145F4"/>
    <w:rsid w:val="00A14A16"/>
    <w:rsid w:val="00A14CBE"/>
    <w:rsid w:val="00A1609A"/>
    <w:rsid w:val="00A210BE"/>
    <w:rsid w:val="00A2181F"/>
    <w:rsid w:val="00A21A12"/>
    <w:rsid w:val="00A225F6"/>
    <w:rsid w:val="00A22D6F"/>
    <w:rsid w:val="00A24AC5"/>
    <w:rsid w:val="00A25686"/>
    <w:rsid w:val="00A2724C"/>
    <w:rsid w:val="00A27CDF"/>
    <w:rsid w:val="00A31F79"/>
    <w:rsid w:val="00A33739"/>
    <w:rsid w:val="00A33938"/>
    <w:rsid w:val="00A34729"/>
    <w:rsid w:val="00A352B2"/>
    <w:rsid w:val="00A37986"/>
    <w:rsid w:val="00A403BA"/>
    <w:rsid w:val="00A40F30"/>
    <w:rsid w:val="00A4266B"/>
    <w:rsid w:val="00A43922"/>
    <w:rsid w:val="00A4428E"/>
    <w:rsid w:val="00A471B0"/>
    <w:rsid w:val="00A474B9"/>
    <w:rsid w:val="00A47C4F"/>
    <w:rsid w:val="00A504BF"/>
    <w:rsid w:val="00A50E25"/>
    <w:rsid w:val="00A5724A"/>
    <w:rsid w:val="00A57972"/>
    <w:rsid w:val="00A6076C"/>
    <w:rsid w:val="00A60F2E"/>
    <w:rsid w:val="00A62D28"/>
    <w:rsid w:val="00A630FE"/>
    <w:rsid w:val="00A651EB"/>
    <w:rsid w:val="00A706D9"/>
    <w:rsid w:val="00A71001"/>
    <w:rsid w:val="00A717B4"/>
    <w:rsid w:val="00A73A83"/>
    <w:rsid w:val="00A73E73"/>
    <w:rsid w:val="00A73F92"/>
    <w:rsid w:val="00A762BA"/>
    <w:rsid w:val="00A770E7"/>
    <w:rsid w:val="00A801CE"/>
    <w:rsid w:val="00A802A6"/>
    <w:rsid w:val="00A80408"/>
    <w:rsid w:val="00A810BB"/>
    <w:rsid w:val="00A81D5F"/>
    <w:rsid w:val="00A83FD0"/>
    <w:rsid w:val="00A853E5"/>
    <w:rsid w:val="00A90766"/>
    <w:rsid w:val="00A91E1F"/>
    <w:rsid w:val="00A928BE"/>
    <w:rsid w:val="00A92C11"/>
    <w:rsid w:val="00A92D42"/>
    <w:rsid w:val="00A9330C"/>
    <w:rsid w:val="00A9444B"/>
    <w:rsid w:val="00A9473E"/>
    <w:rsid w:val="00A95781"/>
    <w:rsid w:val="00A95B83"/>
    <w:rsid w:val="00A96DAB"/>
    <w:rsid w:val="00A9702B"/>
    <w:rsid w:val="00A97115"/>
    <w:rsid w:val="00AA08D8"/>
    <w:rsid w:val="00AA5B5A"/>
    <w:rsid w:val="00AA6036"/>
    <w:rsid w:val="00AB1032"/>
    <w:rsid w:val="00AB1720"/>
    <w:rsid w:val="00AB1EB3"/>
    <w:rsid w:val="00AB5531"/>
    <w:rsid w:val="00AB632F"/>
    <w:rsid w:val="00AB7227"/>
    <w:rsid w:val="00AC02E2"/>
    <w:rsid w:val="00AC3A56"/>
    <w:rsid w:val="00AC3E2E"/>
    <w:rsid w:val="00AC5A64"/>
    <w:rsid w:val="00AC6557"/>
    <w:rsid w:val="00AC66C2"/>
    <w:rsid w:val="00AD1944"/>
    <w:rsid w:val="00AD4D3C"/>
    <w:rsid w:val="00AD5EB6"/>
    <w:rsid w:val="00AD60FB"/>
    <w:rsid w:val="00AD7DDF"/>
    <w:rsid w:val="00AE2C8A"/>
    <w:rsid w:val="00AE3038"/>
    <w:rsid w:val="00AE62F1"/>
    <w:rsid w:val="00AF01BA"/>
    <w:rsid w:val="00AF1463"/>
    <w:rsid w:val="00AF1BC4"/>
    <w:rsid w:val="00AF3545"/>
    <w:rsid w:val="00AF4888"/>
    <w:rsid w:val="00AF4B84"/>
    <w:rsid w:val="00AF5274"/>
    <w:rsid w:val="00AF7280"/>
    <w:rsid w:val="00B01216"/>
    <w:rsid w:val="00B037D8"/>
    <w:rsid w:val="00B040AD"/>
    <w:rsid w:val="00B05F74"/>
    <w:rsid w:val="00B07CAC"/>
    <w:rsid w:val="00B102DF"/>
    <w:rsid w:val="00B132DD"/>
    <w:rsid w:val="00B13964"/>
    <w:rsid w:val="00B1445F"/>
    <w:rsid w:val="00B15A2A"/>
    <w:rsid w:val="00B161CC"/>
    <w:rsid w:val="00B16469"/>
    <w:rsid w:val="00B16AC5"/>
    <w:rsid w:val="00B22A8A"/>
    <w:rsid w:val="00B23F89"/>
    <w:rsid w:val="00B241C0"/>
    <w:rsid w:val="00B247F2"/>
    <w:rsid w:val="00B2660C"/>
    <w:rsid w:val="00B30F5B"/>
    <w:rsid w:val="00B31090"/>
    <w:rsid w:val="00B32427"/>
    <w:rsid w:val="00B325E2"/>
    <w:rsid w:val="00B348BD"/>
    <w:rsid w:val="00B36B0F"/>
    <w:rsid w:val="00B36DFB"/>
    <w:rsid w:val="00B4157C"/>
    <w:rsid w:val="00B46DA3"/>
    <w:rsid w:val="00B4758C"/>
    <w:rsid w:val="00B47712"/>
    <w:rsid w:val="00B4771B"/>
    <w:rsid w:val="00B5122B"/>
    <w:rsid w:val="00B51A0B"/>
    <w:rsid w:val="00B51B10"/>
    <w:rsid w:val="00B52129"/>
    <w:rsid w:val="00B55AD1"/>
    <w:rsid w:val="00B55DE7"/>
    <w:rsid w:val="00B566C4"/>
    <w:rsid w:val="00B566CE"/>
    <w:rsid w:val="00B5765F"/>
    <w:rsid w:val="00B5778A"/>
    <w:rsid w:val="00B626A2"/>
    <w:rsid w:val="00B64B8B"/>
    <w:rsid w:val="00B6642B"/>
    <w:rsid w:val="00B66E46"/>
    <w:rsid w:val="00B8089C"/>
    <w:rsid w:val="00B811E3"/>
    <w:rsid w:val="00B81314"/>
    <w:rsid w:val="00B8139E"/>
    <w:rsid w:val="00B8182A"/>
    <w:rsid w:val="00B8274E"/>
    <w:rsid w:val="00B83726"/>
    <w:rsid w:val="00B851F8"/>
    <w:rsid w:val="00B85DFE"/>
    <w:rsid w:val="00B862D1"/>
    <w:rsid w:val="00B87995"/>
    <w:rsid w:val="00B879B6"/>
    <w:rsid w:val="00B90A8F"/>
    <w:rsid w:val="00B913B6"/>
    <w:rsid w:val="00B937B1"/>
    <w:rsid w:val="00B94FB8"/>
    <w:rsid w:val="00BA1085"/>
    <w:rsid w:val="00BA1712"/>
    <w:rsid w:val="00BA20FB"/>
    <w:rsid w:val="00BA2141"/>
    <w:rsid w:val="00BA5339"/>
    <w:rsid w:val="00BA75AA"/>
    <w:rsid w:val="00BB2CB8"/>
    <w:rsid w:val="00BB2DEE"/>
    <w:rsid w:val="00BB372B"/>
    <w:rsid w:val="00BB3BAC"/>
    <w:rsid w:val="00BB4248"/>
    <w:rsid w:val="00BB505E"/>
    <w:rsid w:val="00BB657C"/>
    <w:rsid w:val="00BB6634"/>
    <w:rsid w:val="00BB66CB"/>
    <w:rsid w:val="00BC08B1"/>
    <w:rsid w:val="00BC1826"/>
    <w:rsid w:val="00BC2D99"/>
    <w:rsid w:val="00BC3260"/>
    <w:rsid w:val="00BC4953"/>
    <w:rsid w:val="00BC5D12"/>
    <w:rsid w:val="00BD3CBF"/>
    <w:rsid w:val="00BD75F2"/>
    <w:rsid w:val="00BD77FF"/>
    <w:rsid w:val="00BE04EE"/>
    <w:rsid w:val="00BE3C1B"/>
    <w:rsid w:val="00BE537E"/>
    <w:rsid w:val="00BE69FC"/>
    <w:rsid w:val="00BE7281"/>
    <w:rsid w:val="00BF187C"/>
    <w:rsid w:val="00BF2617"/>
    <w:rsid w:val="00BF3EF5"/>
    <w:rsid w:val="00BF63BA"/>
    <w:rsid w:val="00BF64E8"/>
    <w:rsid w:val="00C01112"/>
    <w:rsid w:val="00C01498"/>
    <w:rsid w:val="00C01F44"/>
    <w:rsid w:val="00C02AFC"/>
    <w:rsid w:val="00C02FED"/>
    <w:rsid w:val="00C030A4"/>
    <w:rsid w:val="00C03142"/>
    <w:rsid w:val="00C03CDF"/>
    <w:rsid w:val="00C11C6C"/>
    <w:rsid w:val="00C11F6E"/>
    <w:rsid w:val="00C12501"/>
    <w:rsid w:val="00C1262C"/>
    <w:rsid w:val="00C148BF"/>
    <w:rsid w:val="00C16268"/>
    <w:rsid w:val="00C16E90"/>
    <w:rsid w:val="00C2044F"/>
    <w:rsid w:val="00C20F5F"/>
    <w:rsid w:val="00C21BC2"/>
    <w:rsid w:val="00C22E94"/>
    <w:rsid w:val="00C24313"/>
    <w:rsid w:val="00C259E0"/>
    <w:rsid w:val="00C25D0D"/>
    <w:rsid w:val="00C26BF6"/>
    <w:rsid w:val="00C27193"/>
    <w:rsid w:val="00C30554"/>
    <w:rsid w:val="00C308B6"/>
    <w:rsid w:val="00C349D5"/>
    <w:rsid w:val="00C369D0"/>
    <w:rsid w:val="00C414A3"/>
    <w:rsid w:val="00C4409C"/>
    <w:rsid w:val="00C44969"/>
    <w:rsid w:val="00C464F2"/>
    <w:rsid w:val="00C51134"/>
    <w:rsid w:val="00C51EFC"/>
    <w:rsid w:val="00C5376C"/>
    <w:rsid w:val="00C54510"/>
    <w:rsid w:val="00C5520B"/>
    <w:rsid w:val="00C561B1"/>
    <w:rsid w:val="00C5675A"/>
    <w:rsid w:val="00C6116A"/>
    <w:rsid w:val="00C63555"/>
    <w:rsid w:val="00C6408C"/>
    <w:rsid w:val="00C7249B"/>
    <w:rsid w:val="00C747F7"/>
    <w:rsid w:val="00C75CD6"/>
    <w:rsid w:val="00C7600A"/>
    <w:rsid w:val="00C77712"/>
    <w:rsid w:val="00C8002C"/>
    <w:rsid w:val="00C818B2"/>
    <w:rsid w:val="00C84E1C"/>
    <w:rsid w:val="00C8583F"/>
    <w:rsid w:val="00C869AD"/>
    <w:rsid w:val="00C91CC4"/>
    <w:rsid w:val="00C9390C"/>
    <w:rsid w:val="00C94992"/>
    <w:rsid w:val="00CA197E"/>
    <w:rsid w:val="00CA6707"/>
    <w:rsid w:val="00CA6F29"/>
    <w:rsid w:val="00CB1AAB"/>
    <w:rsid w:val="00CB2298"/>
    <w:rsid w:val="00CB37EE"/>
    <w:rsid w:val="00CB4145"/>
    <w:rsid w:val="00CB47B8"/>
    <w:rsid w:val="00CB4968"/>
    <w:rsid w:val="00CB6261"/>
    <w:rsid w:val="00CB6923"/>
    <w:rsid w:val="00CC2AE0"/>
    <w:rsid w:val="00CC3510"/>
    <w:rsid w:val="00CC3DC1"/>
    <w:rsid w:val="00CC5209"/>
    <w:rsid w:val="00CC6AAC"/>
    <w:rsid w:val="00CC7956"/>
    <w:rsid w:val="00CD00BD"/>
    <w:rsid w:val="00CD023C"/>
    <w:rsid w:val="00CD15FC"/>
    <w:rsid w:val="00CD5BE2"/>
    <w:rsid w:val="00CD6519"/>
    <w:rsid w:val="00CD7BD1"/>
    <w:rsid w:val="00CE03C8"/>
    <w:rsid w:val="00CE12F5"/>
    <w:rsid w:val="00CE49A1"/>
    <w:rsid w:val="00CE5565"/>
    <w:rsid w:val="00CE6328"/>
    <w:rsid w:val="00CE6502"/>
    <w:rsid w:val="00CE7462"/>
    <w:rsid w:val="00CE75AC"/>
    <w:rsid w:val="00CF08E3"/>
    <w:rsid w:val="00CF1A5C"/>
    <w:rsid w:val="00CF1B5A"/>
    <w:rsid w:val="00CF374E"/>
    <w:rsid w:val="00CF4671"/>
    <w:rsid w:val="00CF6E8B"/>
    <w:rsid w:val="00D00FA0"/>
    <w:rsid w:val="00D01083"/>
    <w:rsid w:val="00D107AB"/>
    <w:rsid w:val="00D12EB3"/>
    <w:rsid w:val="00D132B6"/>
    <w:rsid w:val="00D138D8"/>
    <w:rsid w:val="00D147DF"/>
    <w:rsid w:val="00D14DD7"/>
    <w:rsid w:val="00D1574E"/>
    <w:rsid w:val="00D205B4"/>
    <w:rsid w:val="00D20AB6"/>
    <w:rsid w:val="00D20E10"/>
    <w:rsid w:val="00D2698F"/>
    <w:rsid w:val="00D332D1"/>
    <w:rsid w:val="00D33C95"/>
    <w:rsid w:val="00D35598"/>
    <w:rsid w:val="00D411E1"/>
    <w:rsid w:val="00D417D0"/>
    <w:rsid w:val="00D42E32"/>
    <w:rsid w:val="00D432CE"/>
    <w:rsid w:val="00D434E7"/>
    <w:rsid w:val="00D436BF"/>
    <w:rsid w:val="00D437E8"/>
    <w:rsid w:val="00D47F36"/>
    <w:rsid w:val="00D50808"/>
    <w:rsid w:val="00D5130D"/>
    <w:rsid w:val="00D52AE2"/>
    <w:rsid w:val="00D5494C"/>
    <w:rsid w:val="00D54A2E"/>
    <w:rsid w:val="00D54B6B"/>
    <w:rsid w:val="00D55EDB"/>
    <w:rsid w:val="00D6048C"/>
    <w:rsid w:val="00D608EB"/>
    <w:rsid w:val="00D60B39"/>
    <w:rsid w:val="00D60F6E"/>
    <w:rsid w:val="00D619D4"/>
    <w:rsid w:val="00D631EC"/>
    <w:rsid w:val="00D6543D"/>
    <w:rsid w:val="00D655E9"/>
    <w:rsid w:val="00D678F4"/>
    <w:rsid w:val="00D67E0B"/>
    <w:rsid w:val="00D71618"/>
    <w:rsid w:val="00D7362E"/>
    <w:rsid w:val="00D73E58"/>
    <w:rsid w:val="00D75555"/>
    <w:rsid w:val="00D77CA8"/>
    <w:rsid w:val="00D80D40"/>
    <w:rsid w:val="00D80FB5"/>
    <w:rsid w:val="00D8110B"/>
    <w:rsid w:val="00D81461"/>
    <w:rsid w:val="00D82B78"/>
    <w:rsid w:val="00D83B7C"/>
    <w:rsid w:val="00D859D5"/>
    <w:rsid w:val="00D861CC"/>
    <w:rsid w:val="00D8684E"/>
    <w:rsid w:val="00D876DE"/>
    <w:rsid w:val="00D90977"/>
    <w:rsid w:val="00D9204A"/>
    <w:rsid w:val="00D9226D"/>
    <w:rsid w:val="00D92F2D"/>
    <w:rsid w:val="00D934E9"/>
    <w:rsid w:val="00D93744"/>
    <w:rsid w:val="00D9476B"/>
    <w:rsid w:val="00D95F08"/>
    <w:rsid w:val="00D96415"/>
    <w:rsid w:val="00D96994"/>
    <w:rsid w:val="00DA0622"/>
    <w:rsid w:val="00DA06EB"/>
    <w:rsid w:val="00DA2176"/>
    <w:rsid w:val="00DA5508"/>
    <w:rsid w:val="00DA69E3"/>
    <w:rsid w:val="00DB0498"/>
    <w:rsid w:val="00DB207D"/>
    <w:rsid w:val="00DB3984"/>
    <w:rsid w:val="00DB4A68"/>
    <w:rsid w:val="00DB678B"/>
    <w:rsid w:val="00DB772C"/>
    <w:rsid w:val="00DC0589"/>
    <w:rsid w:val="00DC25DD"/>
    <w:rsid w:val="00DC260E"/>
    <w:rsid w:val="00DC5741"/>
    <w:rsid w:val="00DC6CF0"/>
    <w:rsid w:val="00DD10BB"/>
    <w:rsid w:val="00DD1DD1"/>
    <w:rsid w:val="00DD243E"/>
    <w:rsid w:val="00DD4276"/>
    <w:rsid w:val="00DD4520"/>
    <w:rsid w:val="00DD50CE"/>
    <w:rsid w:val="00DD583B"/>
    <w:rsid w:val="00DD5D10"/>
    <w:rsid w:val="00DD7EDA"/>
    <w:rsid w:val="00DE1D45"/>
    <w:rsid w:val="00DE39CA"/>
    <w:rsid w:val="00DE3D0D"/>
    <w:rsid w:val="00DF2816"/>
    <w:rsid w:val="00DF29BE"/>
    <w:rsid w:val="00DF3588"/>
    <w:rsid w:val="00DF3C83"/>
    <w:rsid w:val="00DF511D"/>
    <w:rsid w:val="00DF68C3"/>
    <w:rsid w:val="00E00FBE"/>
    <w:rsid w:val="00E01DEC"/>
    <w:rsid w:val="00E04AF9"/>
    <w:rsid w:val="00E04EA6"/>
    <w:rsid w:val="00E06F2F"/>
    <w:rsid w:val="00E07194"/>
    <w:rsid w:val="00E102A6"/>
    <w:rsid w:val="00E1038D"/>
    <w:rsid w:val="00E11977"/>
    <w:rsid w:val="00E132FA"/>
    <w:rsid w:val="00E13822"/>
    <w:rsid w:val="00E13A40"/>
    <w:rsid w:val="00E15C3E"/>
    <w:rsid w:val="00E168CB"/>
    <w:rsid w:val="00E223DE"/>
    <w:rsid w:val="00E25135"/>
    <w:rsid w:val="00E25F2E"/>
    <w:rsid w:val="00E275E1"/>
    <w:rsid w:val="00E27E50"/>
    <w:rsid w:val="00E3298A"/>
    <w:rsid w:val="00E340F4"/>
    <w:rsid w:val="00E343D7"/>
    <w:rsid w:val="00E3538C"/>
    <w:rsid w:val="00E370BC"/>
    <w:rsid w:val="00E4415C"/>
    <w:rsid w:val="00E44AAA"/>
    <w:rsid w:val="00E477C4"/>
    <w:rsid w:val="00E506B9"/>
    <w:rsid w:val="00E50B56"/>
    <w:rsid w:val="00E60610"/>
    <w:rsid w:val="00E60F76"/>
    <w:rsid w:val="00E61D47"/>
    <w:rsid w:val="00E63B01"/>
    <w:rsid w:val="00E64F82"/>
    <w:rsid w:val="00E66D9C"/>
    <w:rsid w:val="00E72D64"/>
    <w:rsid w:val="00E767D7"/>
    <w:rsid w:val="00E809E4"/>
    <w:rsid w:val="00E8178A"/>
    <w:rsid w:val="00E83BF4"/>
    <w:rsid w:val="00E84BA1"/>
    <w:rsid w:val="00E90CAB"/>
    <w:rsid w:val="00E914E5"/>
    <w:rsid w:val="00E947B3"/>
    <w:rsid w:val="00E9494F"/>
    <w:rsid w:val="00E95284"/>
    <w:rsid w:val="00E97F8D"/>
    <w:rsid w:val="00EA0A9E"/>
    <w:rsid w:val="00EA4B63"/>
    <w:rsid w:val="00EA6FEF"/>
    <w:rsid w:val="00EA7332"/>
    <w:rsid w:val="00EA7347"/>
    <w:rsid w:val="00EA76C0"/>
    <w:rsid w:val="00EB3625"/>
    <w:rsid w:val="00EB49B7"/>
    <w:rsid w:val="00EC0CFE"/>
    <w:rsid w:val="00EC1085"/>
    <w:rsid w:val="00EC3027"/>
    <w:rsid w:val="00EC38DB"/>
    <w:rsid w:val="00EC4E39"/>
    <w:rsid w:val="00EC52F1"/>
    <w:rsid w:val="00EC6049"/>
    <w:rsid w:val="00ED1615"/>
    <w:rsid w:val="00ED1CD1"/>
    <w:rsid w:val="00ED5CCC"/>
    <w:rsid w:val="00ED653C"/>
    <w:rsid w:val="00ED6EA1"/>
    <w:rsid w:val="00ED7C67"/>
    <w:rsid w:val="00EE548F"/>
    <w:rsid w:val="00EE69BB"/>
    <w:rsid w:val="00EE75CC"/>
    <w:rsid w:val="00EF4382"/>
    <w:rsid w:val="00EF5299"/>
    <w:rsid w:val="00EF7590"/>
    <w:rsid w:val="00EF7C84"/>
    <w:rsid w:val="00F0430F"/>
    <w:rsid w:val="00F05032"/>
    <w:rsid w:val="00F10F3B"/>
    <w:rsid w:val="00F11B18"/>
    <w:rsid w:val="00F12FAE"/>
    <w:rsid w:val="00F13ACF"/>
    <w:rsid w:val="00F13F8A"/>
    <w:rsid w:val="00F205A4"/>
    <w:rsid w:val="00F209D4"/>
    <w:rsid w:val="00F23BF9"/>
    <w:rsid w:val="00F25192"/>
    <w:rsid w:val="00F2543E"/>
    <w:rsid w:val="00F25FB0"/>
    <w:rsid w:val="00F27FE5"/>
    <w:rsid w:val="00F31DCA"/>
    <w:rsid w:val="00F3385E"/>
    <w:rsid w:val="00F344A6"/>
    <w:rsid w:val="00F34AF7"/>
    <w:rsid w:val="00F35473"/>
    <w:rsid w:val="00F35FB8"/>
    <w:rsid w:val="00F3780F"/>
    <w:rsid w:val="00F400EA"/>
    <w:rsid w:val="00F4046D"/>
    <w:rsid w:val="00F45625"/>
    <w:rsid w:val="00F468CC"/>
    <w:rsid w:val="00F474A1"/>
    <w:rsid w:val="00F47AF5"/>
    <w:rsid w:val="00F50435"/>
    <w:rsid w:val="00F52399"/>
    <w:rsid w:val="00F52A6E"/>
    <w:rsid w:val="00F56377"/>
    <w:rsid w:val="00F57FC8"/>
    <w:rsid w:val="00F60B1E"/>
    <w:rsid w:val="00F60DEA"/>
    <w:rsid w:val="00F6245B"/>
    <w:rsid w:val="00F626DC"/>
    <w:rsid w:val="00F63118"/>
    <w:rsid w:val="00F639CC"/>
    <w:rsid w:val="00F6436A"/>
    <w:rsid w:val="00F64B64"/>
    <w:rsid w:val="00F66689"/>
    <w:rsid w:val="00F66E72"/>
    <w:rsid w:val="00F66F9E"/>
    <w:rsid w:val="00F673E6"/>
    <w:rsid w:val="00F706C1"/>
    <w:rsid w:val="00F73591"/>
    <w:rsid w:val="00F74109"/>
    <w:rsid w:val="00F754F4"/>
    <w:rsid w:val="00F768FC"/>
    <w:rsid w:val="00F834F5"/>
    <w:rsid w:val="00F8443E"/>
    <w:rsid w:val="00F85C7A"/>
    <w:rsid w:val="00F86EB9"/>
    <w:rsid w:val="00F90704"/>
    <w:rsid w:val="00F93176"/>
    <w:rsid w:val="00F93988"/>
    <w:rsid w:val="00F9758C"/>
    <w:rsid w:val="00F97D52"/>
    <w:rsid w:val="00FA4EBE"/>
    <w:rsid w:val="00FA63CB"/>
    <w:rsid w:val="00FA6B22"/>
    <w:rsid w:val="00FA738D"/>
    <w:rsid w:val="00FB005D"/>
    <w:rsid w:val="00FB1300"/>
    <w:rsid w:val="00FB2C22"/>
    <w:rsid w:val="00FB2D6A"/>
    <w:rsid w:val="00FB371A"/>
    <w:rsid w:val="00FB3723"/>
    <w:rsid w:val="00FB7DC3"/>
    <w:rsid w:val="00FC0F72"/>
    <w:rsid w:val="00FC11AB"/>
    <w:rsid w:val="00FC274E"/>
    <w:rsid w:val="00FC40F9"/>
    <w:rsid w:val="00FC67FA"/>
    <w:rsid w:val="00FD0F18"/>
    <w:rsid w:val="00FD174F"/>
    <w:rsid w:val="00FD5F5A"/>
    <w:rsid w:val="00FE13D0"/>
    <w:rsid w:val="00FE1B5D"/>
    <w:rsid w:val="00FE2534"/>
    <w:rsid w:val="00FE573E"/>
    <w:rsid w:val="00FE6A61"/>
    <w:rsid w:val="00FE6AAD"/>
    <w:rsid w:val="00FE6D53"/>
    <w:rsid w:val="00FE6EC5"/>
    <w:rsid w:val="00FF1BB0"/>
    <w:rsid w:val="00FF1F97"/>
    <w:rsid w:val="00FF25C2"/>
    <w:rsid w:val="00FF3D63"/>
    <w:rsid w:val="00FF607B"/>
    <w:rsid w:val="00FF74B1"/>
    <w:rsid w:val="0ADFBA63"/>
    <w:rsid w:val="0B897E2D"/>
    <w:rsid w:val="0C179763"/>
    <w:rsid w:val="0C62D465"/>
    <w:rsid w:val="0FB703FD"/>
    <w:rsid w:val="13CB0BD6"/>
    <w:rsid w:val="15E4E5E7"/>
    <w:rsid w:val="1714611D"/>
    <w:rsid w:val="17E43A17"/>
    <w:rsid w:val="19559AA6"/>
    <w:rsid w:val="2256504B"/>
    <w:rsid w:val="28E46C14"/>
    <w:rsid w:val="2B0B8955"/>
    <w:rsid w:val="2CFF7EAC"/>
    <w:rsid w:val="30282E9C"/>
    <w:rsid w:val="31BD2562"/>
    <w:rsid w:val="33B441BF"/>
    <w:rsid w:val="39CAFAFF"/>
    <w:rsid w:val="40AF5F06"/>
    <w:rsid w:val="4248DB81"/>
    <w:rsid w:val="42B176F4"/>
    <w:rsid w:val="44CD10C1"/>
    <w:rsid w:val="47C08F86"/>
    <w:rsid w:val="4D086458"/>
    <w:rsid w:val="58109BF8"/>
    <w:rsid w:val="5ED1F9A1"/>
    <w:rsid w:val="5FE68427"/>
    <w:rsid w:val="63224541"/>
    <w:rsid w:val="638441CD"/>
    <w:rsid w:val="63FED6FF"/>
    <w:rsid w:val="67F40AE0"/>
    <w:rsid w:val="6802758C"/>
    <w:rsid w:val="690E37B8"/>
    <w:rsid w:val="6E55B8DA"/>
    <w:rsid w:val="714E66AE"/>
    <w:rsid w:val="71C13824"/>
    <w:rsid w:val="785C5F31"/>
    <w:rsid w:val="7A398299"/>
    <w:rsid w:val="7CD4968E"/>
    <w:rsid w:val="7EA0991B"/>
    <w:rsid w:val="7F67D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277D5"/>
  <w15:docId w15:val="{BB9961DB-02C5-4DD0-AA32-CDDEF25D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23B45"/>
    <w:pPr>
      <w:keepNext/>
      <w:numPr>
        <w:numId w:val="1"/>
      </w:numPr>
      <w:spacing w:after="120"/>
      <w:outlineLvl w:val="0"/>
    </w:pPr>
    <w:rPr>
      <w:rFonts w:ascii="Arial Bold" w:hAnsi="Arial Bold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523B45"/>
    <w:pPr>
      <w:keepNext/>
      <w:numPr>
        <w:ilvl w:val="1"/>
        <w:numId w:val="1"/>
      </w:numPr>
      <w:spacing w:after="120"/>
      <w:outlineLvl w:val="1"/>
    </w:pPr>
    <w:rPr>
      <w:rFonts w:ascii="Arial Bold" w:hAnsi="Arial Bold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23B45"/>
    <w:pPr>
      <w:keepNext/>
      <w:numPr>
        <w:ilvl w:val="2"/>
        <w:numId w:val="1"/>
      </w:numPr>
      <w:spacing w:after="120"/>
      <w:ind w:left="0" w:firstLine="0"/>
      <w:outlineLvl w:val="2"/>
    </w:pPr>
    <w:rPr>
      <w:rFonts w:ascii="Arial Bold" w:hAnsi="Arial Bold" w:cs="Arial"/>
      <w:b/>
      <w:bCs/>
      <w:szCs w:val="26"/>
    </w:rPr>
  </w:style>
  <w:style w:type="paragraph" w:styleId="Heading6">
    <w:name w:val="heading 6"/>
    <w:basedOn w:val="Normal"/>
    <w:next w:val="Normal"/>
    <w:qFormat/>
    <w:rsid w:val="008D0C9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8">
    <w:name w:val="heading 8"/>
    <w:basedOn w:val="Normal"/>
    <w:next w:val="Normal"/>
    <w:qFormat/>
    <w:rsid w:val="00A14CB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14CB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5F03"/>
    <w:pPr>
      <w:spacing w:after="120"/>
    </w:pPr>
  </w:style>
  <w:style w:type="table" w:styleId="TableGrid">
    <w:name w:val="Table Grid"/>
    <w:basedOn w:val="TableNormal"/>
    <w:rsid w:val="0069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C3AC9"/>
    <w:pPr>
      <w:spacing w:after="120"/>
    </w:pPr>
    <w:rPr>
      <w:color w:val="0000FF"/>
      <w:sz w:val="20"/>
    </w:rPr>
  </w:style>
  <w:style w:type="paragraph" w:styleId="Header">
    <w:name w:val="header"/>
    <w:basedOn w:val="Normal"/>
    <w:rsid w:val="005E49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49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493B"/>
  </w:style>
  <w:style w:type="character" w:styleId="Hyperlink">
    <w:name w:val="Hyperlink"/>
    <w:rsid w:val="00C01112"/>
    <w:rPr>
      <w:color w:val="0000FF"/>
      <w:u w:val="single"/>
    </w:rPr>
  </w:style>
  <w:style w:type="character" w:styleId="CommentReference">
    <w:name w:val="annotation reference"/>
    <w:semiHidden/>
    <w:rsid w:val="008D0C93"/>
    <w:rPr>
      <w:sz w:val="16"/>
    </w:rPr>
  </w:style>
  <w:style w:type="paragraph" w:styleId="CommentText">
    <w:name w:val="annotation text"/>
    <w:basedOn w:val="Normal"/>
    <w:link w:val="CommentTextChar"/>
    <w:semiHidden/>
    <w:rsid w:val="008D0C93"/>
    <w:pPr>
      <w:spacing w:before="240" w:after="120"/>
    </w:pPr>
    <w:rPr>
      <w:sz w:val="20"/>
      <w:lang w:eastAsia="en-US"/>
    </w:rPr>
  </w:style>
  <w:style w:type="paragraph" w:styleId="BalloonText">
    <w:name w:val="Balloon Text"/>
    <w:basedOn w:val="Normal"/>
    <w:semiHidden/>
    <w:rsid w:val="008D0C93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210DD7"/>
    <w:pPr>
      <w:spacing w:before="100" w:after="100"/>
      <w:ind w:left="360" w:right="360"/>
    </w:pPr>
    <w:rPr>
      <w:i/>
      <w:snapToGrid w:val="0"/>
      <w:lang w:eastAsia="en-US"/>
    </w:rPr>
  </w:style>
  <w:style w:type="paragraph" w:styleId="ListBullet2">
    <w:name w:val="List Bullet 2"/>
    <w:basedOn w:val="Normal"/>
    <w:rsid w:val="00767DBB"/>
    <w:pPr>
      <w:numPr>
        <w:numId w:val="7"/>
      </w:numPr>
    </w:pPr>
  </w:style>
  <w:style w:type="character" w:customStyle="1" w:styleId="BodyText2Char">
    <w:name w:val="Body Text 2 Char"/>
    <w:link w:val="BodyText2"/>
    <w:rsid w:val="00A14CBE"/>
    <w:rPr>
      <w:rFonts w:ascii="Arial" w:hAnsi="Arial"/>
      <w:color w:val="0000FF"/>
      <w:lang w:val="en-GB" w:eastAsia="en-GB" w:bidi="ar-SA"/>
    </w:rPr>
  </w:style>
  <w:style w:type="numbering" w:styleId="111111">
    <w:name w:val="Outline List 2"/>
    <w:basedOn w:val="NoList"/>
    <w:rsid w:val="006F0AF4"/>
    <w:pPr>
      <w:numPr>
        <w:numId w:val="19"/>
      </w:numPr>
    </w:pPr>
  </w:style>
  <w:style w:type="character" w:customStyle="1" w:styleId="CommentTextChar">
    <w:name w:val="Comment Text Char"/>
    <w:basedOn w:val="DefaultParagraphFont"/>
    <w:link w:val="CommentText"/>
    <w:semiHidden/>
    <w:rsid w:val="008C5F7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69A"/>
    <w:pPr>
      <w:spacing w:before="0" w:after="0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6B169A"/>
    <w:rPr>
      <w:rFonts w:ascii="Arial" w:hAnsi="Arial"/>
      <w:b/>
      <w:bCs/>
      <w:lang w:eastAsia="en-US"/>
    </w:rPr>
  </w:style>
  <w:style w:type="paragraph" w:customStyle="1" w:styleId="TableText">
    <w:name w:val="Table Text"/>
    <w:basedOn w:val="Normal"/>
    <w:rsid w:val="00B937B1"/>
    <w:pPr>
      <w:spacing w:before="60" w:after="60"/>
    </w:pPr>
    <w:rPr>
      <w:sz w:val="20"/>
    </w:r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"/>
    <w:basedOn w:val="Normal"/>
    <w:link w:val="ListParagraphChar"/>
    <w:uiPriority w:val="34"/>
    <w:qFormat/>
    <w:rsid w:val="00E01DE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90977"/>
    <w:rPr>
      <w:color w:val="800080" w:themeColor="followedHyperlink"/>
      <w:u w:val="single"/>
    </w:rPr>
  </w:style>
  <w:style w:type="paragraph" w:styleId="BodyTextFirstIndent">
    <w:name w:val="Body Text First Indent"/>
    <w:basedOn w:val="BodyText"/>
    <w:link w:val="BodyTextFirstIndentChar"/>
    <w:rsid w:val="009430CC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9430CC"/>
    <w:rPr>
      <w:rFonts w:ascii="Arial" w:hAnsi="Arial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9430CC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52A6E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"/>
    <w:link w:val="ListParagraph"/>
    <w:uiPriority w:val="34"/>
    <w:qFormat/>
    <w:locked/>
    <w:rsid w:val="00A770E7"/>
    <w:rPr>
      <w:rFonts w:ascii="Arial" w:hAnsi="Arial"/>
      <w:sz w:val="22"/>
    </w:rPr>
  </w:style>
  <w:style w:type="paragraph" w:styleId="ListBullet">
    <w:name w:val="List Bullet"/>
    <w:basedOn w:val="Normal"/>
    <w:unhideWhenUsed/>
    <w:rsid w:val="00AA6036"/>
    <w:pPr>
      <w:numPr>
        <w:numId w:val="26"/>
      </w:numPr>
      <w:contextualSpacing/>
    </w:pPr>
  </w:style>
  <w:style w:type="paragraph" w:styleId="Revision">
    <w:name w:val="Revision"/>
    <w:hidden/>
    <w:uiPriority w:val="99"/>
    <w:semiHidden/>
    <w:rsid w:val="00AE62F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lpdesk@oceangrants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lidh-young.LTSI\Application%20Data\Microsoft\Templates\Eilidh%20blank.dot" TargetMode="External"/></Relationships>
</file>

<file path=word/theme/theme1.xml><?xml version="1.0" encoding="utf-8"?>
<a:theme xmlns:a="http://schemas.openxmlformats.org/drawingml/2006/main" name="Spirit">
  <a:themeElements>
    <a:clrScheme name="SPIRIT">
      <a:dk1>
        <a:srgbClr val="303030"/>
      </a:dk1>
      <a:lt1>
        <a:srgbClr val="FFFFFF"/>
      </a:lt1>
      <a:dk2>
        <a:srgbClr val="004057"/>
      </a:dk2>
      <a:lt2>
        <a:srgbClr val="E7F1F5"/>
      </a:lt2>
      <a:accent1>
        <a:srgbClr val="B7D6E1"/>
      </a:accent1>
      <a:accent2>
        <a:srgbClr val="87BACE"/>
      </a:accent2>
      <a:accent3>
        <a:srgbClr val="569EBA"/>
      </a:accent3>
      <a:accent4>
        <a:srgbClr val="0E759C"/>
      </a:accent4>
      <a:accent5>
        <a:srgbClr val="0A526D"/>
      </a:accent5>
      <a:accent6>
        <a:srgbClr val="80D0DB"/>
      </a:accent6>
      <a:hlink>
        <a:srgbClr val="1B10F8"/>
      </a:hlink>
      <a:folHlink>
        <a:srgbClr val="800080"/>
      </a:folHlink>
    </a:clrScheme>
    <a:fontScheme name="NIRAS Theme Fonts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pirit_Ny" id="{927BD6AA-0250-4427-A89E-958D4C582490}" vid="{8C034DB2-14B5-4727-8340-AAD59905306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9</Value>
      <Value>10</Value>
      <Value>2</Value>
      <Value>1</Value>
      <Value>3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Application Round 2 (2024-25)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Ocean Community Empowerment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23E724D23FEDF45861B605DA617FFE3" ma:contentTypeVersion="15" ma:contentTypeDescription="Create a new document." ma:contentTypeScope="" ma:versionID="c3424e61b0cf2c3c742d1ec3d3d64cec">
  <xsd:schema xmlns:xsd="http://www.w3.org/2001/XMLSchema" xmlns:xs="http://www.w3.org/2001/XMLSchema" xmlns:p="http://schemas.microsoft.com/office/2006/metadata/properties" xmlns:ns2="662745e8-e224-48e8-a2e3-254862b8c2f5" xmlns:ns3="aa3f8026-1479-4765-a3ae-751cfea2f188" targetNamespace="http://schemas.microsoft.com/office/2006/metadata/properties" ma:root="true" ma:fieldsID="e876d8d8823f32eceb5903c172abac81" ns2:_="" ns3:_="">
    <xsd:import namespace="662745e8-e224-48e8-a2e3-254862b8c2f5"/>
    <xsd:import namespace="aa3f8026-1479-4765-a3ae-751cfea2f18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SearchProperties" minOccurs="0"/>
                <xsd:element ref="ns3:MediaServiceObjectDetectorVersion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067fa2a-b555-4732-8ef0-b96a70677837}" ma:internalName="TaxCatchAll" ma:showField="CatchAllData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067fa2a-b555-4732-8ef0-b96a70677837}" ma:internalName="TaxCatchAllLabel" ma:readOnly="true" ma:showField="CatchAllDataLabel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5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cean Community Empowerment and Nature" ma:internalName="Team" ma:readOnly="false">
      <xsd:simpleType>
        <xsd:restriction base="dms:Text"/>
      </xsd:simpleType>
    </xsd:element>
    <xsd:element name="Topic" ma:index="20" nillable="true" ma:displayName="Topic" ma:default="Application Round 2 (2024-25)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4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f8026-1479-4765-a3ae-751cfea2f188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CD13C-7C79-4022-8458-1D34A18A44F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1AD2DC-0A67-4DBE-90D2-B18BD86022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E37D7-3633-45DD-AEF8-886487496BBD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A4CDB9D6-87E7-44E4-A992-2483D280E6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4FFEB1-6C65-406B-A865-38AD52340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aa3f8026-1479-4765-a3ae-751cfea2f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Eilidh blank</Template>
  <TotalTime>0</TotalTime>
  <Pages>7</Pages>
  <Words>1500</Words>
  <Characters>8553</Characters>
  <Application>Microsoft Office Word</Application>
  <DocSecurity>0</DocSecurity>
  <Lines>71</Lines>
  <Paragraphs>20</Paragraphs>
  <ScaleCrop>false</ScaleCrop>
  <Company>LTS INTERNATIONAL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Pinion</dc:creator>
  <cp:keywords>, docId:C1FDB6FD2A2229D1E19DF7D8FD4BC581</cp:keywords>
  <cp:lastModifiedBy>Sara De Giorgio (SDEG)</cp:lastModifiedBy>
  <cp:revision>112</cp:revision>
  <cp:lastPrinted>1901-01-01T16:00:00Z</cp:lastPrinted>
  <dcterms:created xsi:type="dcterms:W3CDTF">2024-11-16T02:47:00Z</dcterms:created>
  <dcterms:modified xsi:type="dcterms:W3CDTF">2025-01-13T12:41:00Z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1892560526</vt:i4>
  </property>
  <property fmtid="{D5CDD505-2E9C-101B-9397-08002B2CF9AE}" pid="3" name="MediaServiceImageTags">
    <vt:lpwstr/>
  </property>
  <property fmtid="{D5CDD505-2E9C-101B-9397-08002B2CF9AE}" pid="4" name="NIRASQAStatus">
    <vt:lpwstr/>
  </property>
  <property fmtid="{D5CDD505-2E9C-101B-9397-08002B2CF9AE}" pid="5" name="NIRASQAGroup">
    <vt:lpwstr/>
  </property>
  <property fmtid="{D5CDD505-2E9C-101B-9397-08002B2CF9AE}" pid="6" name="NIRASDocumentKind">
    <vt:lpwstr/>
  </property>
  <property fmtid="{D5CDD505-2E9C-101B-9397-08002B2CF9AE}" pid="7" name="InformationType">
    <vt:lpwstr/>
  </property>
  <property fmtid="{D5CDD505-2E9C-101B-9397-08002B2CF9AE}" pid="8" name="_dlc_DocId">
    <vt:lpwstr> </vt:lpwstr>
  </property>
  <property fmtid="{D5CDD505-2E9C-101B-9397-08002B2CF9AE}" pid="9" name="Distribution">
    <vt:lpwstr>10;#Internal Core Defra|836ac8df-3ab9-4c95-a1f0-07f825804935</vt:lpwstr>
  </property>
  <property fmtid="{D5CDD505-2E9C-101B-9397-08002B2CF9AE}" pid="10" name="HOCopyrightLevel">
    <vt:lpwstr>1;#Crown|69589897-2828-4761-976e-717fd8e631c9</vt:lpwstr>
  </property>
  <property fmtid="{D5CDD505-2E9C-101B-9397-08002B2CF9AE}" pid="11" name="HOGovernmentSecurityClassification">
    <vt:lpwstr>2;#Official|14c80daa-741b-422c-9722-f71693c9ede4</vt:lpwstr>
  </property>
  <property fmtid="{D5CDD505-2E9C-101B-9397-08002B2CF9AE}" pid="12" name="HOSiteType">
    <vt:lpwstr>9;#Team|ff0485df-0575-416f-802f-e999165821b7</vt:lpwstr>
  </property>
  <property fmtid="{D5CDD505-2E9C-101B-9397-08002B2CF9AE}" pid="13" name="OrganisationalUnit">
    <vt:lpwstr>3;#Core Defra|026223dd-2e56-4615-868d-7c5bfd566810</vt:lpwstr>
  </property>
  <property fmtid="{D5CDD505-2E9C-101B-9397-08002B2CF9AE}" pid="14" name="ContentTypeId">
    <vt:lpwstr>0x010100A5BF1C78D9F64B679A5EBDE1C6598EBC0100123E724D23FEDF45861B605DA617FFE3</vt:lpwstr>
  </property>
  <property fmtid="{D5CDD505-2E9C-101B-9397-08002B2CF9AE}" pid="15" name="_dlc_DocIdItemGuid">
    <vt:lpwstr>320f43e3-4c8d-4cd8-bb00-64cad2166460</vt:lpwstr>
  </property>
  <property fmtid="{D5CDD505-2E9C-101B-9397-08002B2CF9AE}" pid="16" name="_dlc_DocId_src">
    <vt:lpwstr>{Module.FooterText}</vt:lpwstr>
  </property>
  <property fmtid="{D5CDD505-2E9C-101B-9397-08002B2CF9AE}" pid="17" name="ApplyLanguageRun">
    <vt:lpwstr>true</vt:lpwstr>
  </property>
</Properties>
</file>