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9D7" w14:textId="77777777" w:rsidR="00B247F2" w:rsidRPr="00AE7D21" w:rsidRDefault="00B247F2" w:rsidP="00B247F2"/>
    <w:p w14:paraId="4C713CFF" w14:textId="2CFFE28D" w:rsidR="00AA6036" w:rsidRPr="00F0112B" w:rsidRDefault="00502FF1" w:rsidP="005F7EB0">
      <w:pPr>
        <w:pStyle w:val="Heading1"/>
        <w:numPr>
          <w:ilvl w:val="0"/>
          <w:numId w:val="0"/>
        </w:numPr>
        <w:ind w:left="284" w:right="263"/>
        <w:jc w:val="center"/>
        <w:rPr>
          <w:rFonts w:ascii="Montserrat" w:hAnsi="Montserrat"/>
          <w:color w:val="10768D"/>
          <w:sz w:val="28"/>
        </w:rPr>
      </w:pPr>
      <w:r w:rsidRPr="00F0112B">
        <w:rPr>
          <w:rFonts w:ascii="Montserrat" w:hAnsi="Montserrat"/>
          <w:color w:val="10768D"/>
          <w:sz w:val="28"/>
          <w:szCs w:val="28"/>
        </w:rPr>
        <w:t xml:space="preserve">Ocean Community Empowerment and Nature Grants Programme (OCEAN) - </w:t>
      </w:r>
      <w:r w:rsidR="00180555" w:rsidRPr="00F0112B">
        <w:rPr>
          <w:rFonts w:ascii="Montserrat" w:hAnsi="Montserrat"/>
          <w:color w:val="10768D"/>
          <w:sz w:val="28"/>
        </w:rPr>
        <w:t xml:space="preserve">Panduan </w:t>
      </w:r>
      <w:r w:rsidR="00180555" w:rsidRPr="00F0112B">
        <w:rPr>
          <w:rFonts w:ascii="Montserrat" w:hAnsi="Montserrat"/>
          <w:i/>
          <w:iCs/>
          <w:color w:val="10768D"/>
          <w:sz w:val="28"/>
        </w:rPr>
        <w:t xml:space="preserve">Logframe </w:t>
      </w:r>
    </w:p>
    <w:p w14:paraId="76973C73" w14:textId="3013FF93" w:rsidR="003D2492" w:rsidRPr="003D2492" w:rsidRDefault="003D2492" w:rsidP="006C1442">
      <w:pPr>
        <w:pStyle w:val="ListBullet"/>
        <w:numPr>
          <w:ilvl w:val="0"/>
          <w:numId w:val="0"/>
        </w:numPr>
        <w:spacing w:line="286" w:lineRule="auto"/>
        <w:ind w:left="284" w:right="261"/>
        <w:jc w:val="center"/>
        <w:rPr>
          <w:rFonts w:ascii="Montserrat" w:hAnsi="Montserrat"/>
          <w:color w:val="0A526D" w:themeColor="accent5"/>
        </w:rPr>
      </w:pPr>
      <w:r w:rsidRPr="003D2492">
        <w:rPr>
          <w:rFonts w:ascii="Montserrat" w:hAnsi="Montserrat"/>
          <w:color w:val="0A526D" w:themeColor="accent5"/>
        </w:rPr>
        <w:t>Tanggal versi: Desember 2025</w:t>
      </w:r>
    </w:p>
    <w:p w14:paraId="568F58EC" w14:textId="0AB10856" w:rsidR="00A474B9" w:rsidRPr="00502FF1" w:rsidRDefault="003D2492" w:rsidP="006C1442">
      <w:pPr>
        <w:pStyle w:val="ListBullet"/>
        <w:numPr>
          <w:ilvl w:val="0"/>
          <w:numId w:val="0"/>
        </w:numPr>
        <w:spacing w:line="286" w:lineRule="auto"/>
        <w:ind w:left="284" w:right="261"/>
        <w:jc w:val="center"/>
        <w:rPr>
          <w:rFonts w:ascii="Montserrat" w:hAnsi="Montserrat"/>
          <w:color w:val="FF0000"/>
          <w:sz w:val="20"/>
          <w:szCs w:val="18"/>
        </w:rPr>
      </w:pPr>
      <w:r w:rsidRPr="003D2492">
        <w:rPr>
          <w:rFonts w:ascii="Montserrat" w:hAnsi="Montserrat"/>
          <w:color w:val="FF0000"/>
        </w:rPr>
        <w:t>HAPUS HALAMAN PETUNJUK SEBELUM PENYAMPAIAN</w:t>
      </w:r>
    </w:p>
    <w:p w14:paraId="39608E9C" w14:textId="77777777" w:rsidR="002A202D" w:rsidRPr="00AE7D21" w:rsidRDefault="002A202D" w:rsidP="00B247F2">
      <w:pPr>
        <w:pStyle w:val="ListBullet"/>
        <w:numPr>
          <w:ilvl w:val="0"/>
          <w:numId w:val="0"/>
        </w:numPr>
        <w:spacing w:line="286" w:lineRule="auto"/>
        <w:ind w:left="284" w:right="261"/>
        <w:rPr>
          <w:rFonts w:ascii="Montserrat" w:hAnsi="Montserrat"/>
          <w:b/>
          <w:bCs/>
          <w:sz w:val="12"/>
          <w:szCs w:val="10"/>
        </w:rPr>
      </w:pPr>
    </w:p>
    <w:p w14:paraId="18CA6FC1" w14:textId="74A280DD" w:rsidR="00A474B9" w:rsidRPr="00502FF1" w:rsidRDefault="00180555" w:rsidP="00B247F2">
      <w:pPr>
        <w:pStyle w:val="ListBullet"/>
        <w:numPr>
          <w:ilvl w:val="0"/>
          <w:numId w:val="0"/>
        </w:numPr>
        <w:spacing w:line="286" w:lineRule="auto"/>
        <w:ind w:left="284" w:right="261"/>
        <w:rPr>
          <w:rFonts w:ascii="Montserrat" w:hAnsi="Montserrat"/>
          <w:b/>
          <w:bCs/>
          <w:color w:val="10768D"/>
        </w:rPr>
      </w:pPr>
      <w:r w:rsidRPr="00502FF1">
        <w:rPr>
          <w:rFonts w:ascii="Montserrat" w:hAnsi="Montserrat"/>
          <w:b/>
          <w:bCs/>
          <w:color w:val="10768D"/>
        </w:rPr>
        <w:t xml:space="preserve">Cara mengembangkan </w:t>
      </w:r>
      <w:r w:rsidRPr="00502FF1">
        <w:rPr>
          <w:rFonts w:ascii="Montserrat" w:hAnsi="Montserrat"/>
          <w:b/>
          <w:bCs/>
          <w:i/>
          <w:iCs/>
          <w:color w:val="10768D"/>
        </w:rPr>
        <w:t>logframe</w:t>
      </w:r>
    </w:p>
    <w:p w14:paraId="2C7F2D30" w14:textId="4928B735" w:rsidR="002A202D" w:rsidRPr="00AE7D21" w:rsidRDefault="00180555" w:rsidP="00B247F2">
      <w:pPr>
        <w:pStyle w:val="ListBullet"/>
        <w:numPr>
          <w:ilvl w:val="0"/>
          <w:numId w:val="0"/>
        </w:numPr>
        <w:spacing w:line="286" w:lineRule="auto"/>
        <w:ind w:left="284" w:right="261"/>
        <w:rPr>
          <w:rFonts w:ascii="Montserrat" w:hAnsi="Montserrat"/>
        </w:rPr>
      </w:pPr>
      <w:r w:rsidRPr="00EB7AA3">
        <w:rPr>
          <w:rFonts w:ascii="Montserrat" w:hAnsi="Montserrat"/>
          <w:i/>
          <w:iCs/>
        </w:rPr>
        <w:t>Logframe</w:t>
      </w:r>
      <w:r w:rsidRPr="00AE7D21">
        <w:rPr>
          <w:rFonts w:ascii="Montserrat" w:hAnsi="Montserrat"/>
        </w:rPr>
        <w:t xml:space="preserve"> adalah alat untuk merencanakan, memantau, dan mengevaluasi perubahan khusus yang ingin dicapai oleh proyek. </w:t>
      </w:r>
      <w:r w:rsidRPr="00AE7D21">
        <w:rPr>
          <w:rFonts w:ascii="Montserrat" w:hAnsi="Montserrat"/>
          <w:i/>
          <w:iCs/>
        </w:rPr>
        <w:t>Theory of Change</w:t>
      </w:r>
      <w:r w:rsidRPr="00AE7D21">
        <w:rPr>
          <w:rFonts w:ascii="Montserrat" w:hAnsi="Montserrat"/>
        </w:rPr>
        <w:t xml:space="preserve"> menggambarkan langkah-langkah penting untuk menghasilkan perubahan,</w:t>
      </w:r>
      <w:r w:rsidR="008B354B" w:rsidRPr="00AE7D21">
        <w:rPr>
          <w:rFonts w:ascii="Montserrat" w:hAnsi="Montserrat"/>
        </w:rPr>
        <w:t xml:space="preserve"> sedangkan</w:t>
      </w:r>
      <w:r w:rsidRPr="00AE7D21">
        <w:rPr>
          <w:rFonts w:ascii="Montserrat" w:hAnsi="Montserrat"/>
        </w:rPr>
        <w:t xml:space="preserve"> </w:t>
      </w:r>
      <w:r w:rsidRPr="00AE7D21">
        <w:rPr>
          <w:rFonts w:ascii="Montserrat" w:hAnsi="Montserrat"/>
          <w:i/>
          <w:iCs/>
        </w:rPr>
        <w:t>logframe</w:t>
      </w:r>
      <w:r w:rsidRPr="00AE7D21">
        <w:rPr>
          <w:rFonts w:ascii="Montserrat" w:hAnsi="Montserrat"/>
        </w:rPr>
        <w:t xml:space="preserve"> menetapkan cara mengukur dan menilai perubahan tersebut. Bekerja</w:t>
      </w:r>
      <w:r w:rsidR="008B354B" w:rsidRPr="00AE7D21">
        <w:rPr>
          <w:rFonts w:ascii="Montserrat" w:hAnsi="Montserrat"/>
        </w:rPr>
        <w:t>sama</w:t>
      </w:r>
      <w:r w:rsidRPr="00AE7D21">
        <w:rPr>
          <w:rFonts w:ascii="Montserrat" w:hAnsi="Montserrat"/>
        </w:rPr>
        <w:t xml:space="preserve">lah </w:t>
      </w:r>
      <w:r w:rsidR="008B354B" w:rsidRPr="00AE7D21">
        <w:rPr>
          <w:rFonts w:ascii="Montserrat" w:hAnsi="Montserrat"/>
        </w:rPr>
        <w:t xml:space="preserve">dengan </w:t>
      </w:r>
      <w:r w:rsidRPr="00AE7D21">
        <w:rPr>
          <w:rFonts w:ascii="Montserrat" w:hAnsi="Montserrat"/>
        </w:rPr>
        <w:t xml:space="preserve">tim proyek Anda untuk </w:t>
      </w:r>
      <w:r w:rsidR="008B354B" w:rsidRPr="00AE7D21">
        <w:rPr>
          <w:rFonts w:ascii="Montserrat" w:hAnsi="Montserrat"/>
        </w:rPr>
        <w:t>menyusun</w:t>
      </w:r>
      <w:r w:rsidRPr="00AE7D21">
        <w:rPr>
          <w:rFonts w:ascii="Montserrat" w:hAnsi="Montserrat"/>
        </w:rPr>
        <w:t xml:space="preserve"> tabel </w:t>
      </w:r>
      <w:r w:rsidRPr="00AE7D21">
        <w:rPr>
          <w:rFonts w:ascii="Montserrat" w:hAnsi="Montserrat"/>
          <w:i/>
          <w:iCs/>
        </w:rPr>
        <w:t>logframe</w:t>
      </w:r>
      <w:r w:rsidRPr="00AE7D21">
        <w:rPr>
          <w:rFonts w:ascii="Montserrat" w:hAnsi="Montserrat"/>
        </w:rPr>
        <w:t xml:space="preserve"> OCEAN. Anda perlu mencantumkan</w:t>
      </w:r>
      <w:r w:rsidR="00600889" w:rsidRPr="00AE7D21">
        <w:rPr>
          <w:rFonts w:ascii="Montserrat" w:hAnsi="Montserrat"/>
        </w:rPr>
        <w:t>:</w:t>
      </w:r>
    </w:p>
    <w:p w14:paraId="5D2E449D" w14:textId="77777777" w:rsidR="006655E0" w:rsidRPr="00AE7D21" w:rsidRDefault="006655E0" w:rsidP="00B247F2">
      <w:pPr>
        <w:pStyle w:val="ListBullet"/>
        <w:numPr>
          <w:ilvl w:val="0"/>
          <w:numId w:val="0"/>
        </w:numPr>
        <w:spacing w:line="286" w:lineRule="auto"/>
        <w:ind w:left="284" w:right="261" w:hanging="360"/>
        <w:rPr>
          <w:rFonts w:ascii="Montserrat" w:hAnsi="Montserrat"/>
          <w:sz w:val="10"/>
          <w:szCs w:val="8"/>
        </w:rPr>
      </w:pPr>
    </w:p>
    <w:p w14:paraId="4737B685" w14:textId="614134B8" w:rsidR="00D9204A" w:rsidRPr="00502FF1" w:rsidRDefault="009418B3" w:rsidP="004D4A5A">
      <w:pPr>
        <w:pStyle w:val="ListBullet"/>
        <w:numPr>
          <w:ilvl w:val="0"/>
          <w:numId w:val="28"/>
        </w:numPr>
        <w:spacing w:line="286" w:lineRule="auto"/>
        <w:ind w:left="644" w:right="261"/>
        <w:rPr>
          <w:rFonts w:ascii="Montserrat" w:hAnsi="Montserrat"/>
          <w:b/>
          <w:bCs/>
          <w:color w:val="10768D"/>
        </w:rPr>
      </w:pPr>
      <w:r w:rsidRPr="00502FF1">
        <w:rPr>
          <w:rFonts w:ascii="Montserrat" w:hAnsi="Montserrat"/>
          <w:b/>
          <w:bCs/>
          <w:color w:val="10768D"/>
        </w:rPr>
        <w:t xml:space="preserve">Pernyataan </w:t>
      </w:r>
      <w:r w:rsidRPr="00502FF1">
        <w:rPr>
          <w:rFonts w:ascii="Montserrat" w:hAnsi="Montserrat"/>
          <w:b/>
          <w:bCs/>
          <w:i/>
          <w:iCs/>
          <w:color w:val="10768D"/>
        </w:rPr>
        <w:t>Outcome</w:t>
      </w:r>
      <w:r w:rsidRPr="00502FF1">
        <w:rPr>
          <w:rFonts w:ascii="Montserrat" w:hAnsi="Montserrat"/>
          <w:b/>
          <w:bCs/>
          <w:color w:val="10768D"/>
        </w:rPr>
        <w:t xml:space="preserve"> &amp; </w:t>
      </w:r>
      <w:r w:rsidRPr="00502FF1">
        <w:rPr>
          <w:rFonts w:ascii="Montserrat" w:hAnsi="Montserrat"/>
          <w:b/>
          <w:bCs/>
          <w:i/>
          <w:iCs/>
          <w:color w:val="10768D"/>
        </w:rPr>
        <w:t>Output</w:t>
      </w:r>
    </w:p>
    <w:p w14:paraId="459A875C" w14:textId="35AB3093" w:rsidR="00BD3CBF" w:rsidRPr="00AE7D21" w:rsidRDefault="009418B3" w:rsidP="004D4A5A">
      <w:pPr>
        <w:pStyle w:val="ListBullet"/>
        <w:tabs>
          <w:tab w:val="clear" w:pos="360"/>
          <w:tab w:val="num" w:pos="1080"/>
        </w:tabs>
        <w:spacing w:line="286" w:lineRule="auto"/>
        <w:ind w:left="1004" w:right="261"/>
        <w:rPr>
          <w:rFonts w:ascii="Montserrat" w:hAnsi="Montserrat"/>
        </w:rPr>
      </w:pPr>
      <w:r w:rsidRPr="00AE7D21">
        <w:rPr>
          <w:rFonts w:ascii="Montserrat" w:hAnsi="Montserrat"/>
          <w:b/>
        </w:rPr>
        <w:t xml:space="preserve">Tuliskan satu pernyataan </w:t>
      </w:r>
      <w:r w:rsidRPr="00AE7D21">
        <w:rPr>
          <w:rFonts w:ascii="Montserrat" w:hAnsi="Montserrat"/>
          <w:b/>
          <w:i/>
          <w:iCs/>
        </w:rPr>
        <w:t>Outcome</w:t>
      </w:r>
      <w:r w:rsidRPr="00AE7D21">
        <w:rPr>
          <w:rFonts w:ascii="Montserrat" w:hAnsi="Montserrat"/>
          <w:b/>
        </w:rPr>
        <w:t xml:space="preserve"> </w:t>
      </w:r>
      <w:r w:rsidRPr="00AE7D21">
        <w:rPr>
          <w:rFonts w:ascii="Montserrat" w:hAnsi="Montserrat"/>
          <w:bCs/>
        </w:rPr>
        <w:t>yang merangkum perubahan pada lingkungan laut, kemiskinan multidimensi, dan Kesetaraan Gender, Disabilitas, dan Inklusi Sosial (GEDSI) yang ingin dicapai pada akhir proyek Anda. Lihat Catatan Panduan untuk Pemohon untuk informasi lebih lanjut tentang Kemiskinan Multidimensi dan GEDSI</w:t>
      </w:r>
      <w:r w:rsidR="00B55AD1" w:rsidRPr="00AE7D21">
        <w:rPr>
          <w:rFonts w:ascii="Montserrat" w:hAnsi="Montserrat"/>
        </w:rPr>
        <w:t>.</w:t>
      </w:r>
    </w:p>
    <w:p w14:paraId="238B4495" w14:textId="77777777" w:rsidR="00502FF1" w:rsidRDefault="00FB623B" w:rsidP="00502FF1">
      <w:pPr>
        <w:pStyle w:val="ListBullet"/>
        <w:tabs>
          <w:tab w:val="clear" w:pos="360"/>
          <w:tab w:val="num" w:pos="1080"/>
        </w:tabs>
        <w:spacing w:line="286" w:lineRule="auto"/>
        <w:ind w:left="1004" w:right="261"/>
        <w:rPr>
          <w:rFonts w:ascii="Montserrat" w:hAnsi="Montserrat"/>
        </w:rPr>
      </w:pPr>
      <w:r w:rsidRPr="00AE7D21">
        <w:rPr>
          <w:rFonts w:ascii="Montserrat" w:hAnsi="Montserrat"/>
          <w:b/>
        </w:rPr>
        <w:t xml:space="preserve">Identifikasi dua hingga lima </w:t>
      </w:r>
      <w:r w:rsidRPr="00AE7D21">
        <w:rPr>
          <w:rFonts w:ascii="Montserrat" w:hAnsi="Montserrat"/>
          <w:b/>
          <w:i/>
          <w:iCs/>
        </w:rPr>
        <w:t>Output</w:t>
      </w:r>
      <w:r w:rsidRPr="00AE7D21">
        <w:rPr>
          <w:rFonts w:ascii="Montserrat" w:hAnsi="Montserrat"/>
          <w:b/>
        </w:rPr>
        <w:t xml:space="preserve"> </w:t>
      </w:r>
      <w:r w:rsidRPr="00AE7D21">
        <w:rPr>
          <w:rFonts w:ascii="Montserrat" w:hAnsi="Montserrat"/>
          <w:bCs/>
        </w:rPr>
        <w:t xml:space="preserve">dan jelaskan pernyataan ini dalam tabel. </w:t>
      </w:r>
      <w:r w:rsidRPr="00AE7D21">
        <w:rPr>
          <w:rFonts w:ascii="Montserrat" w:hAnsi="Montserrat"/>
          <w:bCs/>
          <w:i/>
          <w:iCs/>
        </w:rPr>
        <w:t>Output</w:t>
      </w:r>
      <w:r w:rsidRPr="00AE7D21">
        <w:rPr>
          <w:rFonts w:ascii="Montserrat" w:hAnsi="Montserrat"/>
          <w:bCs/>
        </w:rPr>
        <w:t xml:space="preserve"> adalah </w:t>
      </w:r>
      <w:bookmarkStart w:id="0" w:name="_Hlk186948543"/>
      <w:r w:rsidR="008C0A9E" w:rsidRPr="00AE7D21">
        <w:rPr>
          <w:rFonts w:ascii="Montserrat" w:hAnsi="Montserrat"/>
          <w:bCs/>
        </w:rPr>
        <w:t>hasil, produk, atau jasa yang yang spesifik dan nyata dari kegiatan proyek</w:t>
      </w:r>
      <w:bookmarkEnd w:id="0"/>
      <w:r w:rsidR="0090429D" w:rsidRPr="00AE7D21">
        <w:rPr>
          <w:rFonts w:ascii="Montserrat" w:hAnsi="Montserrat"/>
        </w:rPr>
        <w:t>.</w:t>
      </w:r>
      <w:r w:rsidR="00111430" w:rsidRPr="00AE7D21">
        <w:rPr>
          <w:rFonts w:ascii="Montserrat" w:hAnsi="Montserrat"/>
        </w:rPr>
        <w:t xml:space="preserve"> </w:t>
      </w:r>
    </w:p>
    <w:p w14:paraId="1588F040" w14:textId="5474E53D" w:rsidR="000517ED" w:rsidRDefault="00FB623B" w:rsidP="00502FF1">
      <w:pPr>
        <w:pStyle w:val="ListBullet"/>
        <w:tabs>
          <w:tab w:val="clear" w:pos="360"/>
          <w:tab w:val="num" w:pos="1080"/>
        </w:tabs>
        <w:spacing w:line="286" w:lineRule="auto"/>
        <w:ind w:left="1004" w:right="261"/>
        <w:rPr>
          <w:rFonts w:ascii="Montserrat" w:hAnsi="Montserrat"/>
        </w:rPr>
      </w:pPr>
      <w:r w:rsidRPr="00502FF1">
        <w:rPr>
          <w:rFonts w:ascii="Montserrat" w:hAnsi="Montserrat"/>
          <w:b/>
          <w:bCs/>
        </w:rPr>
        <w:t xml:space="preserve">Pastikan pernyataan </w:t>
      </w:r>
      <w:r w:rsidRPr="00502FF1">
        <w:rPr>
          <w:rFonts w:ascii="Montserrat" w:hAnsi="Montserrat"/>
          <w:b/>
          <w:bCs/>
          <w:i/>
          <w:iCs/>
        </w:rPr>
        <w:t xml:space="preserve">Outcome </w:t>
      </w:r>
      <w:r w:rsidRPr="00502FF1">
        <w:rPr>
          <w:rFonts w:ascii="Montserrat" w:hAnsi="Montserrat"/>
          <w:b/>
          <w:bCs/>
        </w:rPr>
        <w:t xml:space="preserve">dan </w:t>
      </w:r>
      <w:r w:rsidRPr="00502FF1">
        <w:rPr>
          <w:rFonts w:ascii="Montserrat" w:hAnsi="Montserrat"/>
          <w:b/>
          <w:bCs/>
          <w:i/>
          <w:iCs/>
        </w:rPr>
        <w:t xml:space="preserve">Output </w:t>
      </w:r>
      <w:r w:rsidRPr="00502FF1">
        <w:rPr>
          <w:rFonts w:ascii="Montserrat" w:hAnsi="Montserrat"/>
          <w:b/>
          <w:bCs/>
        </w:rPr>
        <w:t>jelas dan ringkas</w:t>
      </w:r>
      <w:r w:rsidR="00CC3DC1" w:rsidRPr="00502FF1">
        <w:rPr>
          <w:rFonts w:ascii="Montserrat" w:hAnsi="Montserrat"/>
        </w:rPr>
        <w:t xml:space="preserve"> – </w:t>
      </w:r>
      <w:r w:rsidR="00155137" w:rsidRPr="00502FF1">
        <w:rPr>
          <w:rFonts w:ascii="Montserrat" w:hAnsi="Montserrat"/>
        </w:rPr>
        <w:t xml:space="preserve">usahakan kurang dari 100 kata untuk </w:t>
      </w:r>
      <w:r w:rsidR="00155137" w:rsidRPr="00502FF1">
        <w:rPr>
          <w:rFonts w:ascii="Montserrat" w:hAnsi="Montserrat"/>
          <w:i/>
          <w:iCs/>
        </w:rPr>
        <w:t>Outcome</w:t>
      </w:r>
      <w:r w:rsidR="00155137" w:rsidRPr="00502FF1">
        <w:rPr>
          <w:rFonts w:ascii="Montserrat" w:hAnsi="Montserrat"/>
        </w:rPr>
        <w:t xml:space="preserve"> dan kurang dari 50 kata untuk setiap pernyataan </w:t>
      </w:r>
      <w:r w:rsidR="00155137" w:rsidRPr="00502FF1">
        <w:rPr>
          <w:rFonts w:ascii="Montserrat" w:hAnsi="Montserrat"/>
          <w:i/>
          <w:iCs/>
        </w:rPr>
        <w:t>Output</w:t>
      </w:r>
      <w:r w:rsidR="00E04EA6" w:rsidRPr="00502FF1">
        <w:rPr>
          <w:rFonts w:ascii="Montserrat" w:hAnsi="Montserrat"/>
        </w:rPr>
        <w:t>.</w:t>
      </w:r>
      <w:r w:rsidR="00C464F2" w:rsidRPr="00502FF1">
        <w:rPr>
          <w:rFonts w:ascii="Montserrat" w:hAnsi="Montserrat"/>
        </w:rPr>
        <w:t xml:space="preserve"> </w:t>
      </w:r>
    </w:p>
    <w:p w14:paraId="20069463" w14:textId="77777777" w:rsidR="00502FF1" w:rsidRPr="00502FF1" w:rsidRDefault="00502FF1" w:rsidP="00502FF1">
      <w:pPr>
        <w:pStyle w:val="ListBullet"/>
        <w:numPr>
          <w:ilvl w:val="0"/>
          <w:numId w:val="0"/>
        </w:numPr>
        <w:spacing w:line="286" w:lineRule="auto"/>
        <w:ind w:left="1004" w:right="261"/>
        <w:rPr>
          <w:rFonts w:ascii="Montserrat" w:hAnsi="Montserrat"/>
        </w:rPr>
      </w:pPr>
    </w:p>
    <w:p w14:paraId="6DAE462F" w14:textId="7A1676D4" w:rsidR="00733E09" w:rsidRPr="00502FF1" w:rsidRDefault="00733E09" w:rsidP="004D4A5A">
      <w:pPr>
        <w:pStyle w:val="ListBullet"/>
        <w:numPr>
          <w:ilvl w:val="0"/>
          <w:numId w:val="28"/>
        </w:numPr>
        <w:spacing w:line="286" w:lineRule="auto"/>
        <w:ind w:left="644" w:right="261"/>
        <w:rPr>
          <w:rFonts w:ascii="Montserrat" w:hAnsi="Montserrat"/>
          <w:b/>
          <w:bCs/>
          <w:color w:val="10768D"/>
        </w:rPr>
      </w:pPr>
      <w:r w:rsidRPr="00502FF1">
        <w:rPr>
          <w:rFonts w:ascii="Montserrat" w:hAnsi="Montserrat"/>
          <w:b/>
          <w:bCs/>
          <w:color w:val="10768D"/>
        </w:rPr>
        <w:t>Indi</w:t>
      </w:r>
      <w:r w:rsidR="00155137" w:rsidRPr="00502FF1">
        <w:rPr>
          <w:rFonts w:ascii="Montserrat" w:hAnsi="Montserrat"/>
          <w:b/>
          <w:bCs/>
          <w:color w:val="10768D"/>
        </w:rPr>
        <w:t>k</w:t>
      </w:r>
      <w:r w:rsidRPr="00502FF1">
        <w:rPr>
          <w:rFonts w:ascii="Montserrat" w:hAnsi="Montserrat"/>
          <w:b/>
          <w:bCs/>
          <w:color w:val="10768D"/>
        </w:rPr>
        <w:t>ator</w:t>
      </w:r>
    </w:p>
    <w:p w14:paraId="61A613FA" w14:textId="4302AD11" w:rsidR="00B348BD" w:rsidRPr="00AE7D21" w:rsidRDefault="00155137" w:rsidP="004D4A5A">
      <w:pPr>
        <w:pStyle w:val="ListBullet"/>
        <w:numPr>
          <w:ilvl w:val="0"/>
          <w:numId w:val="0"/>
        </w:numPr>
        <w:spacing w:line="286" w:lineRule="auto"/>
        <w:ind w:left="284" w:right="261"/>
        <w:rPr>
          <w:rFonts w:ascii="Montserrat" w:hAnsi="Montserrat"/>
        </w:rPr>
      </w:pPr>
      <w:r w:rsidRPr="00AE7D21">
        <w:rPr>
          <w:rFonts w:ascii="Montserrat" w:hAnsi="Montserrat"/>
        </w:rPr>
        <w:t>Indikator adalah ukuran spesifik dari manfaat dan efek proyek Anda. Pilih indikator yang memungkinkan dan terjangkau untuk diukur di dalam konteks proyek Anda. Jangan lupa merencanakan waktu dan sumber daya yang diperlukan untuk mengukurnya (misalnya di Rencana Kerja dan Anggaran).</w:t>
      </w:r>
    </w:p>
    <w:p w14:paraId="77DF2473" w14:textId="6BB38869" w:rsidR="00C16E90" w:rsidRPr="003D2492" w:rsidRDefault="00155137" w:rsidP="009F6090">
      <w:pPr>
        <w:pStyle w:val="ListBullet"/>
        <w:tabs>
          <w:tab w:val="clear" w:pos="360"/>
          <w:tab w:val="num" w:pos="1440"/>
        </w:tabs>
        <w:spacing w:line="286" w:lineRule="auto"/>
        <w:ind w:left="1004" w:right="261"/>
        <w:rPr>
          <w:rFonts w:ascii="Montserrat" w:hAnsi="Montserrat"/>
        </w:rPr>
      </w:pPr>
      <w:r w:rsidRPr="003D2492">
        <w:rPr>
          <w:rFonts w:ascii="Montserrat" w:hAnsi="Montserrat"/>
          <w:b/>
        </w:rPr>
        <w:t xml:space="preserve">Identifikasi </w:t>
      </w:r>
      <w:r w:rsidR="003D2492" w:rsidRPr="003D2492">
        <w:rPr>
          <w:rFonts w:ascii="Montserrat" w:hAnsi="Montserrat"/>
          <w:b/>
        </w:rPr>
        <w:t>tiga</w:t>
      </w:r>
      <w:r w:rsidRPr="003D2492">
        <w:rPr>
          <w:rFonts w:ascii="Montserrat" w:hAnsi="Montserrat"/>
          <w:b/>
        </w:rPr>
        <w:t xml:space="preserve"> hingga lima Indikator </w:t>
      </w:r>
      <w:r w:rsidRPr="003D2492">
        <w:rPr>
          <w:rFonts w:ascii="Montserrat" w:hAnsi="Montserrat"/>
          <w:b/>
          <w:i/>
          <w:iCs/>
        </w:rPr>
        <w:t>Outcome</w:t>
      </w:r>
      <w:r w:rsidR="000517ED" w:rsidRPr="003D2492">
        <w:rPr>
          <w:rFonts w:ascii="Montserrat" w:hAnsi="Montserrat"/>
        </w:rPr>
        <w:t xml:space="preserve"> </w:t>
      </w:r>
      <w:r w:rsidRPr="003D2492">
        <w:rPr>
          <w:rFonts w:ascii="Montserrat" w:hAnsi="Montserrat"/>
        </w:rPr>
        <w:t xml:space="preserve">untuk menilai kemajuan menuju </w:t>
      </w:r>
      <w:r w:rsidRPr="003D2492">
        <w:rPr>
          <w:rFonts w:ascii="Montserrat" w:hAnsi="Montserrat"/>
          <w:i/>
          <w:iCs/>
        </w:rPr>
        <w:t>Outcome</w:t>
      </w:r>
      <w:r w:rsidRPr="003D2492">
        <w:rPr>
          <w:rFonts w:ascii="Montserrat" w:hAnsi="Montserrat"/>
        </w:rPr>
        <w:t xml:space="preserve"> proyek Anda atau pencapaiannya. </w:t>
      </w:r>
      <w:r w:rsidR="003D2492" w:rsidRPr="003D2492">
        <w:rPr>
          <w:rFonts w:ascii="Montserrat" w:hAnsi="Montserrat"/>
        </w:rPr>
        <w:t>Logframe</w:t>
      </w:r>
      <w:r w:rsidR="003D2492" w:rsidRPr="003D2492">
        <w:rPr>
          <w:rFonts w:ascii="Montserrat" w:hAnsi="Montserrat"/>
        </w:rPr>
        <w:t xml:space="preserve"> harus mencakup setidaknya satu indikator hasil untuk masing-masing bidang Lingkungan Laut (E), Pengurangan Kemiskinan (P), dan GEDSI (G). </w:t>
      </w:r>
      <w:r w:rsidRPr="003D2492">
        <w:rPr>
          <w:rFonts w:ascii="Montserrat" w:hAnsi="Montserrat"/>
        </w:rPr>
        <w:t>Nomori indikator dengan E.1, E.2, P.1, P.2</w:t>
      </w:r>
      <w:r w:rsidR="003D2492" w:rsidRPr="003D2492">
        <w:rPr>
          <w:rFonts w:ascii="Montserrat" w:hAnsi="Montserrat"/>
        </w:rPr>
        <w:t>,</w:t>
      </w:r>
      <w:r w:rsidRPr="003D2492">
        <w:rPr>
          <w:rFonts w:ascii="Montserrat" w:hAnsi="Montserrat"/>
        </w:rPr>
        <w:t xml:space="preserve"> G.1, G.2, dst.</w:t>
      </w:r>
    </w:p>
    <w:p w14:paraId="468654DA" w14:textId="4DAE0E08" w:rsidR="00C16E90" w:rsidRPr="00AE7D21" w:rsidRDefault="009D4F8A" w:rsidP="004D4A5A">
      <w:pPr>
        <w:pStyle w:val="ListBullet"/>
        <w:tabs>
          <w:tab w:val="clear" w:pos="360"/>
          <w:tab w:val="num" w:pos="1080"/>
        </w:tabs>
        <w:spacing w:line="286" w:lineRule="auto"/>
        <w:ind w:left="1004" w:right="261"/>
        <w:rPr>
          <w:rFonts w:ascii="Montserrat" w:hAnsi="Montserrat"/>
        </w:rPr>
      </w:pPr>
      <w:r w:rsidRPr="00AE7D21">
        <w:rPr>
          <w:rFonts w:ascii="Montserrat" w:hAnsi="Montserrat"/>
          <w:b/>
        </w:rPr>
        <w:t xml:space="preserve">Identifikasi dua hingga lima </w:t>
      </w:r>
      <w:r w:rsidRPr="00AE7D21">
        <w:rPr>
          <w:rFonts w:ascii="Montserrat" w:hAnsi="Montserrat"/>
          <w:b/>
          <w:i/>
          <w:iCs/>
        </w:rPr>
        <w:t>Output</w:t>
      </w:r>
      <w:r w:rsidR="00C16E90" w:rsidRPr="00AE7D21">
        <w:rPr>
          <w:rFonts w:ascii="Montserrat" w:hAnsi="Montserrat"/>
        </w:rPr>
        <w:t xml:space="preserve"> </w:t>
      </w:r>
      <w:r w:rsidR="00F65869" w:rsidRPr="00AE7D21">
        <w:rPr>
          <w:rFonts w:ascii="Montserrat" w:hAnsi="Montserrat"/>
        </w:rPr>
        <w:t xml:space="preserve">untuk menilai kemajuan menuju setiap </w:t>
      </w:r>
      <w:r w:rsidR="00F65869" w:rsidRPr="00AE7D21">
        <w:rPr>
          <w:rFonts w:ascii="Montserrat" w:hAnsi="Montserrat"/>
          <w:i/>
          <w:iCs/>
        </w:rPr>
        <w:t>Output</w:t>
      </w:r>
      <w:r w:rsidR="00F65869" w:rsidRPr="00AE7D21">
        <w:rPr>
          <w:rFonts w:ascii="Montserrat" w:hAnsi="Montserrat"/>
        </w:rPr>
        <w:t xml:space="preserve"> atau pencapaiannya. Nomori indikator </w:t>
      </w:r>
      <w:r w:rsidR="00F65869" w:rsidRPr="00AE7D21">
        <w:rPr>
          <w:rFonts w:ascii="Montserrat" w:hAnsi="Montserrat"/>
          <w:i/>
          <w:iCs/>
        </w:rPr>
        <w:t>Output</w:t>
      </w:r>
      <w:r w:rsidR="00F65869" w:rsidRPr="00AE7D21">
        <w:rPr>
          <w:rFonts w:ascii="Montserrat" w:hAnsi="Montserrat"/>
        </w:rPr>
        <w:t xml:space="preserve"> Anda 1.1, 1.2; 2.1, 2.2, dst</w:t>
      </w:r>
      <w:r w:rsidR="00031CC4" w:rsidRPr="00AE7D21">
        <w:rPr>
          <w:rFonts w:ascii="Montserrat" w:hAnsi="Montserrat"/>
        </w:rPr>
        <w:t>.</w:t>
      </w:r>
      <w:r w:rsidR="00F706C1" w:rsidRPr="00AE7D21">
        <w:rPr>
          <w:rFonts w:ascii="Montserrat" w:hAnsi="Montserrat"/>
        </w:rPr>
        <w:t xml:space="preserve"> </w:t>
      </w:r>
    </w:p>
    <w:p w14:paraId="4CC13F3A" w14:textId="00CA8AE8" w:rsidR="004D4A5A" w:rsidRPr="00AE7D21" w:rsidRDefault="00F65869" w:rsidP="004D4A5A">
      <w:pPr>
        <w:pStyle w:val="ListBullet"/>
        <w:tabs>
          <w:tab w:val="clear" w:pos="360"/>
          <w:tab w:val="num" w:pos="1080"/>
        </w:tabs>
        <w:spacing w:line="286" w:lineRule="auto"/>
        <w:ind w:left="1004" w:right="261"/>
        <w:rPr>
          <w:rFonts w:ascii="Montserrat" w:hAnsi="Montserrat"/>
        </w:rPr>
      </w:pPr>
      <w:r w:rsidRPr="00AE7D21">
        <w:rPr>
          <w:rFonts w:ascii="Montserrat" w:hAnsi="Montserrat"/>
        </w:rPr>
        <w:t xml:space="preserve">Usahakan agar indikator Anda </w:t>
      </w:r>
      <w:r w:rsidR="00031CC4" w:rsidRPr="00AE7D21">
        <w:rPr>
          <w:rFonts w:ascii="Montserrat" w:hAnsi="Montserrat"/>
          <w:b/>
          <w:bCs/>
        </w:rPr>
        <w:t>Spe</w:t>
      </w:r>
      <w:r w:rsidRPr="00AE7D21">
        <w:rPr>
          <w:rFonts w:ascii="Montserrat" w:hAnsi="Montserrat"/>
          <w:b/>
          <w:bCs/>
        </w:rPr>
        <w:t>s</w:t>
      </w:r>
      <w:r w:rsidR="00031CC4" w:rsidRPr="00AE7D21">
        <w:rPr>
          <w:rFonts w:ascii="Montserrat" w:hAnsi="Montserrat"/>
          <w:b/>
          <w:bCs/>
        </w:rPr>
        <w:t>ifi</w:t>
      </w:r>
      <w:r w:rsidRPr="00AE7D21">
        <w:rPr>
          <w:rFonts w:ascii="Montserrat" w:hAnsi="Montserrat"/>
          <w:b/>
          <w:bCs/>
        </w:rPr>
        <w:t>k</w:t>
      </w:r>
      <w:r w:rsidR="00031CC4" w:rsidRPr="00AE7D21">
        <w:rPr>
          <w:rFonts w:ascii="Montserrat" w:hAnsi="Montserrat"/>
          <w:b/>
          <w:bCs/>
        </w:rPr>
        <w:t xml:space="preserve">, </w:t>
      </w:r>
      <w:r w:rsidRPr="00AE7D21">
        <w:rPr>
          <w:rFonts w:ascii="Montserrat" w:hAnsi="Montserrat"/>
          <w:b/>
          <w:bCs/>
        </w:rPr>
        <w:t>Masuk Akal</w:t>
      </w:r>
      <w:r w:rsidR="00031CC4" w:rsidRPr="00AE7D21">
        <w:rPr>
          <w:rFonts w:ascii="Montserrat" w:hAnsi="Montserrat"/>
          <w:b/>
          <w:bCs/>
        </w:rPr>
        <w:t xml:space="preserve">, </w:t>
      </w:r>
      <w:r w:rsidRPr="00AE7D21">
        <w:rPr>
          <w:rFonts w:ascii="Montserrat" w:hAnsi="Montserrat"/>
          <w:b/>
          <w:bCs/>
        </w:rPr>
        <w:t>Aktual</w:t>
      </w:r>
      <w:r w:rsidR="00031CC4" w:rsidRPr="00AE7D21">
        <w:rPr>
          <w:rFonts w:ascii="Montserrat" w:hAnsi="Montserrat"/>
          <w:b/>
          <w:bCs/>
        </w:rPr>
        <w:t>, Relevan</w:t>
      </w:r>
      <w:r w:rsidRPr="00AE7D21">
        <w:rPr>
          <w:rFonts w:ascii="Montserrat" w:hAnsi="Montserrat"/>
          <w:b/>
          <w:bCs/>
        </w:rPr>
        <w:t>, dan</w:t>
      </w:r>
      <w:r w:rsidR="00031CC4" w:rsidRPr="00AE7D21">
        <w:rPr>
          <w:rFonts w:ascii="Montserrat" w:hAnsi="Montserrat"/>
          <w:b/>
          <w:bCs/>
        </w:rPr>
        <w:t xml:space="preserve"> </w:t>
      </w:r>
      <w:r w:rsidRPr="00AE7D21">
        <w:rPr>
          <w:rFonts w:ascii="Montserrat" w:hAnsi="Montserrat"/>
          <w:b/>
          <w:bCs/>
        </w:rPr>
        <w:t>Terukur</w:t>
      </w:r>
      <w:r w:rsidR="0ADFBA63" w:rsidRPr="00AE7D21">
        <w:rPr>
          <w:rFonts w:ascii="Montserrat" w:hAnsi="Montserrat"/>
          <w:b/>
          <w:bCs/>
        </w:rPr>
        <w:t xml:space="preserve"> (SMART)</w:t>
      </w:r>
      <w:r w:rsidR="00D60F6E" w:rsidRPr="00AE7D21">
        <w:rPr>
          <w:rFonts w:ascii="Montserrat" w:hAnsi="Montserrat"/>
          <w:b/>
          <w:bCs/>
        </w:rPr>
        <w:t>.</w:t>
      </w:r>
    </w:p>
    <w:p w14:paraId="4126F04D" w14:textId="77777777" w:rsidR="00274D77" w:rsidRPr="00AE7D21" w:rsidRDefault="00274D77" w:rsidP="00160A03">
      <w:pPr>
        <w:pStyle w:val="ListBullet"/>
        <w:numPr>
          <w:ilvl w:val="0"/>
          <w:numId w:val="0"/>
        </w:numPr>
        <w:spacing w:line="286" w:lineRule="auto"/>
        <w:ind w:right="261"/>
        <w:rPr>
          <w:rFonts w:ascii="Montserrat" w:hAnsi="Montserrat"/>
        </w:rPr>
      </w:pPr>
    </w:p>
    <w:p w14:paraId="418FF10C" w14:textId="77777777" w:rsidR="00B247F2" w:rsidRPr="00AE7D21" w:rsidRDefault="00B247F2" w:rsidP="00B247F2">
      <w:pPr>
        <w:pStyle w:val="ListBullet"/>
        <w:numPr>
          <w:ilvl w:val="0"/>
          <w:numId w:val="0"/>
        </w:numPr>
        <w:spacing w:line="286" w:lineRule="auto"/>
        <w:ind w:left="284" w:right="261"/>
        <w:rPr>
          <w:rFonts w:ascii="Montserrat" w:hAnsi="Montserrat"/>
        </w:rPr>
      </w:pPr>
    </w:p>
    <w:p w14:paraId="74D170E2" w14:textId="2AD6F4DF" w:rsidR="00801C2F" w:rsidRPr="00502FF1" w:rsidRDefault="00B5049C" w:rsidP="004D4A5A">
      <w:pPr>
        <w:pStyle w:val="ListBullet"/>
        <w:numPr>
          <w:ilvl w:val="0"/>
          <w:numId w:val="28"/>
        </w:numPr>
        <w:spacing w:line="286" w:lineRule="auto"/>
        <w:ind w:left="644" w:right="261"/>
        <w:rPr>
          <w:rFonts w:ascii="Montserrat" w:hAnsi="Montserrat"/>
          <w:b/>
          <w:bCs/>
          <w:color w:val="10768D"/>
        </w:rPr>
      </w:pPr>
      <w:r w:rsidRPr="00502FF1">
        <w:rPr>
          <w:rFonts w:ascii="Montserrat" w:hAnsi="Montserrat"/>
          <w:b/>
          <w:bCs/>
          <w:i/>
          <w:iCs/>
          <w:color w:val="10768D"/>
        </w:rPr>
        <w:t>Baseline</w:t>
      </w:r>
      <w:r w:rsidR="00801C2F" w:rsidRPr="00502FF1">
        <w:rPr>
          <w:rFonts w:ascii="Montserrat" w:hAnsi="Montserrat"/>
          <w:b/>
          <w:bCs/>
          <w:color w:val="10768D"/>
        </w:rPr>
        <w:t xml:space="preserve">, </w:t>
      </w:r>
      <w:r w:rsidR="00801C2F" w:rsidRPr="00502FF1">
        <w:rPr>
          <w:rFonts w:ascii="Montserrat" w:hAnsi="Montserrat"/>
          <w:b/>
          <w:bCs/>
          <w:i/>
          <w:iCs/>
          <w:color w:val="10768D"/>
        </w:rPr>
        <w:t>Milestone</w:t>
      </w:r>
      <w:r w:rsidR="00F65D2E" w:rsidRPr="00502FF1">
        <w:rPr>
          <w:rFonts w:ascii="Montserrat" w:hAnsi="Montserrat"/>
          <w:b/>
          <w:bCs/>
          <w:color w:val="10768D"/>
        </w:rPr>
        <w:t>,</w:t>
      </w:r>
      <w:r w:rsidR="00801C2F" w:rsidRPr="00502FF1">
        <w:rPr>
          <w:rFonts w:ascii="Montserrat" w:hAnsi="Montserrat"/>
          <w:b/>
          <w:bCs/>
          <w:color w:val="10768D"/>
        </w:rPr>
        <w:t xml:space="preserve"> &amp; Target</w:t>
      </w:r>
    </w:p>
    <w:p w14:paraId="38466BBE" w14:textId="350FDDA4" w:rsidR="0074609E" w:rsidRPr="00AE7D21" w:rsidRDefault="00B5049C" w:rsidP="0074609E">
      <w:pPr>
        <w:pStyle w:val="ListBullet"/>
        <w:tabs>
          <w:tab w:val="clear" w:pos="360"/>
          <w:tab w:val="num" w:pos="1080"/>
        </w:tabs>
        <w:spacing w:line="286" w:lineRule="auto"/>
        <w:ind w:left="1004" w:right="261"/>
        <w:rPr>
          <w:rFonts w:ascii="Montserrat" w:hAnsi="Montserrat"/>
        </w:rPr>
      </w:pPr>
      <w:bookmarkStart w:id="1" w:name="_Toc99017128"/>
      <w:bookmarkStart w:id="2" w:name="_Toc99034424"/>
      <w:bookmarkStart w:id="3" w:name="_Toc99625670"/>
      <w:r w:rsidRPr="00AE7D21">
        <w:rPr>
          <w:rFonts w:ascii="Montserrat" w:hAnsi="Montserrat"/>
          <w:b/>
          <w:bCs/>
          <w:i/>
          <w:iCs/>
        </w:rPr>
        <w:lastRenderedPageBreak/>
        <w:t>Baseline</w:t>
      </w:r>
      <w:r w:rsidR="00F65D2E" w:rsidRPr="00AE7D21">
        <w:rPr>
          <w:rFonts w:ascii="Montserrat" w:hAnsi="Montserrat"/>
          <w:b/>
          <w:bCs/>
          <w:i/>
          <w:iCs/>
        </w:rPr>
        <w:t xml:space="preserve">: </w:t>
      </w:r>
      <w:r w:rsidR="00F65D2E" w:rsidRPr="00AE7D21">
        <w:rPr>
          <w:rFonts w:ascii="Montserrat" w:hAnsi="Montserrat"/>
        </w:rPr>
        <w:t xml:space="preserve">Kondisi awal indikator Anda sebelum kegiatan dimulai. Sertakan </w:t>
      </w:r>
      <w:r w:rsidR="00F65D2E" w:rsidRPr="00AE7D21">
        <w:rPr>
          <w:rFonts w:ascii="Montserrat" w:hAnsi="Montserrat"/>
          <w:i/>
          <w:iCs/>
        </w:rPr>
        <w:t>baseline</w:t>
      </w:r>
      <w:r w:rsidR="00F65D2E" w:rsidRPr="00AE7D21">
        <w:rPr>
          <w:rFonts w:ascii="Montserrat" w:hAnsi="Montserrat"/>
        </w:rPr>
        <w:t xml:space="preserve"> untuk setiap indikator. Jika informasi ini belum tersedia, nyatakan kapan akan diperoleh (misalnya, setelah survei </w:t>
      </w:r>
      <w:r w:rsidR="00F65D2E" w:rsidRPr="00AE7D21">
        <w:rPr>
          <w:rFonts w:ascii="Montserrat" w:hAnsi="Montserrat"/>
          <w:i/>
          <w:iCs/>
        </w:rPr>
        <w:t>baseline</w:t>
      </w:r>
      <w:r w:rsidR="00F65D2E" w:rsidRPr="00AE7D21">
        <w:rPr>
          <w:rFonts w:ascii="Montserrat" w:hAnsi="Montserrat"/>
        </w:rPr>
        <w:t xml:space="preserve"> di Tahun Ke-1)</w:t>
      </w:r>
    </w:p>
    <w:bookmarkEnd w:id="1"/>
    <w:bookmarkEnd w:id="2"/>
    <w:bookmarkEnd w:id="3"/>
    <w:p w14:paraId="701CA8C9" w14:textId="68678C4B" w:rsidR="00A801CE" w:rsidRPr="00AE7D21" w:rsidRDefault="00F65D2E" w:rsidP="0074609E">
      <w:pPr>
        <w:pStyle w:val="ListBullet"/>
        <w:tabs>
          <w:tab w:val="clear" w:pos="360"/>
          <w:tab w:val="num" w:pos="1080"/>
        </w:tabs>
        <w:spacing w:line="286" w:lineRule="auto"/>
        <w:ind w:left="1004" w:right="261"/>
        <w:rPr>
          <w:rFonts w:ascii="Montserrat" w:hAnsi="Montserrat"/>
        </w:rPr>
      </w:pPr>
      <w:r w:rsidRPr="00AE7D21">
        <w:rPr>
          <w:rFonts w:ascii="Montserrat" w:hAnsi="Montserrat"/>
          <w:b/>
          <w:bCs/>
        </w:rPr>
        <w:t xml:space="preserve">Target: </w:t>
      </w:r>
      <w:r w:rsidRPr="00AE7D21">
        <w:rPr>
          <w:rFonts w:ascii="Montserrat" w:hAnsi="Montserrat"/>
        </w:rPr>
        <w:t xml:space="preserve">Hasil akhir yang ingin dicapai untuk setiap indikator. Berikan target untuk setiap indikator dalam </w:t>
      </w:r>
      <w:r w:rsidRPr="00AE7D21">
        <w:rPr>
          <w:rFonts w:ascii="Montserrat" w:hAnsi="Montserrat"/>
          <w:i/>
          <w:iCs/>
        </w:rPr>
        <w:t>logframe</w:t>
      </w:r>
      <w:r w:rsidRPr="00AE7D21">
        <w:rPr>
          <w:rFonts w:ascii="Montserrat" w:hAnsi="Montserrat"/>
        </w:rPr>
        <w:t xml:space="preserve"> Anda</w:t>
      </w:r>
      <w:r w:rsidR="0074609E" w:rsidRPr="00AE7D21">
        <w:rPr>
          <w:rFonts w:ascii="Montserrat" w:hAnsi="Montserrat"/>
        </w:rPr>
        <w:t>.</w:t>
      </w:r>
      <w:r w:rsidR="00470BFE" w:rsidRPr="00AE7D21">
        <w:t xml:space="preserve"> </w:t>
      </w:r>
    </w:p>
    <w:p w14:paraId="63995C54" w14:textId="3142CB6F" w:rsidR="00801C2F" w:rsidRPr="00AE7D21" w:rsidRDefault="00A801CE">
      <w:pPr>
        <w:pStyle w:val="ListBullet"/>
        <w:tabs>
          <w:tab w:val="clear" w:pos="360"/>
          <w:tab w:val="num" w:pos="1080"/>
        </w:tabs>
        <w:spacing w:line="286" w:lineRule="auto"/>
        <w:ind w:left="1004" w:right="261"/>
        <w:rPr>
          <w:rFonts w:ascii="Montserrat" w:hAnsi="Montserrat"/>
        </w:rPr>
      </w:pPr>
      <w:r w:rsidRPr="00AE7D21">
        <w:rPr>
          <w:rFonts w:ascii="Montserrat" w:hAnsi="Montserrat"/>
          <w:b/>
          <w:bCs/>
          <w:i/>
          <w:iCs/>
        </w:rPr>
        <w:t>Milestone</w:t>
      </w:r>
      <w:r w:rsidRPr="00AE7D21">
        <w:rPr>
          <w:rFonts w:ascii="Montserrat" w:hAnsi="Montserrat"/>
          <w:b/>
          <w:bCs/>
        </w:rPr>
        <w:t xml:space="preserve">: </w:t>
      </w:r>
      <w:r w:rsidR="00FA47CA" w:rsidRPr="00FA47CA">
        <w:rPr>
          <w:rFonts w:ascii="Montserrat" w:hAnsi="Montserrat"/>
        </w:rPr>
        <w:t>K</w:t>
      </w:r>
      <w:r w:rsidR="00F65D2E" w:rsidRPr="00AE7D21">
        <w:rPr>
          <w:rFonts w:ascii="Montserrat" w:hAnsi="Montserrat"/>
        </w:rPr>
        <w:t>ami merekomendasikan menetapkan target tahunan</w:t>
      </w:r>
      <w:r w:rsidR="00FA47CA">
        <w:rPr>
          <w:rFonts w:ascii="Montserrat" w:hAnsi="Montserrat"/>
        </w:rPr>
        <w:t xml:space="preserve"> </w:t>
      </w:r>
      <w:r w:rsidR="00FA47CA" w:rsidRPr="00FA47CA">
        <w:rPr>
          <w:rFonts w:ascii="Montserrat" w:hAnsi="Montserrat"/>
        </w:rPr>
        <w:t>atau target sementara</w:t>
      </w:r>
      <w:r w:rsidR="00F65D2E" w:rsidRPr="00AE7D21">
        <w:rPr>
          <w:rFonts w:ascii="Montserrat" w:hAnsi="Montserrat"/>
        </w:rPr>
        <w:t xml:space="preserve"> (</w:t>
      </w:r>
      <w:r w:rsidR="00F65D2E" w:rsidRPr="00AE7D21">
        <w:rPr>
          <w:rFonts w:ascii="Montserrat" w:hAnsi="Montserrat"/>
          <w:i/>
          <w:iCs/>
        </w:rPr>
        <w:t>milestone</w:t>
      </w:r>
      <w:r w:rsidR="00F65D2E" w:rsidRPr="00AE7D21">
        <w:rPr>
          <w:rFonts w:ascii="Montserrat" w:hAnsi="Montserrat"/>
        </w:rPr>
        <w:t>) untuk setiap indikator.</w:t>
      </w:r>
      <w:r w:rsidR="00FA47CA">
        <w:rPr>
          <w:rFonts w:ascii="Montserrat" w:hAnsi="Montserrat"/>
        </w:rPr>
        <w:t xml:space="preserve"> Hal</w:t>
      </w:r>
      <w:r w:rsidR="00F65D2E" w:rsidRPr="00AE7D21">
        <w:rPr>
          <w:rFonts w:ascii="Montserrat" w:hAnsi="Montserrat"/>
        </w:rPr>
        <w:t xml:space="preserve"> </w:t>
      </w:r>
      <w:r w:rsidR="00FA47CA">
        <w:rPr>
          <w:rFonts w:ascii="Montserrat" w:hAnsi="Montserrat"/>
        </w:rPr>
        <w:t>i</w:t>
      </w:r>
      <w:r w:rsidR="00F65D2E" w:rsidRPr="00AE7D21">
        <w:rPr>
          <w:rFonts w:ascii="Montserrat" w:hAnsi="Montserrat"/>
        </w:rPr>
        <w:t>ni dapat membantu menunjukkan kemajuan dalam laporan tahunan Anda</w:t>
      </w:r>
      <w:r w:rsidR="00470BFE" w:rsidRPr="00AE7D21">
        <w:rPr>
          <w:rFonts w:ascii="Montserrat" w:hAnsi="Montserrat"/>
        </w:rPr>
        <w:t>.</w:t>
      </w:r>
    </w:p>
    <w:p w14:paraId="2045F138" w14:textId="3BA75FA1" w:rsidR="00FA47CA" w:rsidRDefault="00341EDC" w:rsidP="00160A03">
      <w:pPr>
        <w:pStyle w:val="ListBullet"/>
        <w:tabs>
          <w:tab w:val="clear" w:pos="360"/>
          <w:tab w:val="num" w:pos="1080"/>
        </w:tabs>
        <w:spacing w:line="286" w:lineRule="auto"/>
        <w:ind w:left="1004" w:right="261"/>
        <w:rPr>
          <w:rFonts w:ascii="Montserrat" w:hAnsi="Montserrat"/>
        </w:rPr>
      </w:pPr>
      <w:r w:rsidRPr="00AE7D21">
        <w:rPr>
          <w:rFonts w:ascii="Montserrat" w:hAnsi="Montserrat"/>
          <w:b/>
          <w:bCs/>
        </w:rPr>
        <w:t>Pemilahan</w:t>
      </w:r>
      <w:r w:rsidR="00F468CC" w:rsidRPr="00AE7D21">
        <w:rPr>
          <w:rFonts w:ascii="Montserrat" w:hAnsi="Montserrat"/>
          <w:b/>
          <w:bCs/>
        </w:rPr>
        <w:t xml:space="preserve">: </w:t>
      </w:r>
      <w:r w:rsidR="00FA47CA" w:rsidRPr="00FA47CA">
        <w:rPr>
          <w:rFonts w:ascii="Montserrat" w:hAnsi="Montserrat"/>
        </w:rPr>
        <w:t>U</w:t>
      </w:r>
      <w:r w:rsidRPr="00FA47CA">
        <w:rPr>
          <w:rFonts w:ascii="Montserrat" w:hAnsi="Montserrat"/>
        </w:rPr>
        <w:t>r</w:t>
      </w:r>
      <w:r w:rsidRPr="00AE7D21">
        <w:rPr>
          <w:rFonts w:ascii="Montserrat" w:hAnsi="Montserrat"/>
        </w:rPr>
        <w:t xml:space="preserve">aikan indikator Anda untuk mengukur perbedaan manfaat di antara </w:t>
      </w:r>
      <w:r w:rsidRPr="00AE7D21">
        <w:rPr>
          <w:rFonts w:ascii="Montserrat" w:hAnsi="Montserrat"/>
          <w:b/>
          <w:bCs/>
        </w:rPr>
        <w:t>subkelompok tertentu</w:t>
      </w:r>
      <w:r w:rsidR="00FA47CA">
        <w:rPr>
          <w:rFonts w:ascii="Montserrat" w:hAnsi="Montserrat"/>
        </w:rPr>
        <w:t xml:space="preserve"> </w:t>
      </w:r>
      <w:r w:rsidR="00FA47CA" w:rsidRPr="00FA47CA">
        <w:rPr>
          <w:rFonts w:ascii="Montserrat" w:hAnsi="Montserrat"/>
        </w:rPr>
        <w:t>orang, lokasi, atau habitat</w:t>
      </w:r>
      <w:r w:rsidR="00FA47CA">
        <w:rPr>
          <w:rFonts w:ascii="Montserrat" w:hAnsi="Montserrat"/>
        </w:rPr>
        <w:t xml:space="preserve">. </w:t>
      </w:r>
      <w:r w:rsidR="00FA47CA" w:rsidRPr="00FA47CA">
        <w:rPr>
          <w:rFonts w:ascii="Montserrat" w:hAnsi="Montserrat"/>
        </w:rPr>
        <w:t>Semua data yang berkaitan dengan manusia harus dipisahkan berdasarkan jenis kelamin, usia, disabilitas, dan wilayah geografis, di mana data tersebut dapat dikumpulkan secara bermakna.</w:t>
      </w:r>
    </w:p>
    <w:p w14:paraId="53A4560A" w14:textId="77777777" w:rsidR="0074609E" w:rsidRPr="00AE7D21" w:rsidRDefault="0074609E" w:rsidP="00160A03">
      <w:pPr>
        <w:pStyle w:val="ListBullet"/>
        <w:numPr>
          <w:ilvl w:val="0"/>
          <w:numId w:val="0"/>
        </w:numPr>
        <w:spacing w:line="286" w:lineRule="auto"/>
        <w:ind w:left="284" w:right="261"/>
        <w:rPr>
          <w:rFonts w:ascii="Montserrat" w:hAnsi="Montserrat"/>
          <w:b/>
          <w:bCs/>
          <w:color w:val="004057" w:themeColor="text2"/>
        </w:rPr>
      </w:pPr>
    </w:p>
    <w:p w14:paraId="02CBEAE2" w14:textId="15445E0D" w:rsidR="0060048B" w:rsidRPr="00502FF1" w:rsidRDefault="00341EDC" w:rsidP="004D4A5A">
      <w:pPr>
        <w:pStyle w:val="ListBullet"/>
        <w:numPr>
          <w:ilvl w:val="0"/>
          <w:numId w:val="28"/>
        </w:numPr>
        <w:spacing w:line="286" w:lineRule="auto"/>
        <w:ind w:left="644" w:right="261"/>
        <w:rPr>
          <w:rFonts w:ascii="Montserrat" w:hAnsi="Montserrat"/>
          <w:b/>
          <w:bCs/>
          <w:color w:val="10768D"/>
        </w:rPr>
      </w:pPr>
      <w:r w:rsidRPr="00502FF1">
        <w:rPr>
          <w:rFonts w:ascii="Montserrat" w:hAnsi="Montserrat"/>
          <w:b/>
          <w:bCs/>
          <w:color w:val="10768D"/>
        </w:rPr>
        <w:t>Alat Verifikasi</w:t>
      </w:r>
    </w:p>
    <w:p w14:paraId="3D4CF78A" w14:textId="0B6D892B" w:rsidR="00031CC4" w:rsidRPr="00AE7D21" w:rsidRDefault="002C076D" w:rsidP="004D4A5A">
      <w:pPr>
        <w:pStyle w:val="ListBullet"/>
        <w:numPr>
          <w:ilvl w:val="0"/>
          <w:numId w:val="0"/>
        </w:numPr>
        <w:spacing w:line="286" w:lineRule="auto"/>
        <w:ind w:left="284" w:right="261"/>
        <w:rPr>
          <w:rFonts w:ascii="Montserrat" w:hAnsi="Montserrat"/>
        </w:rPr>
      </w:pPr>
      <w:r w:rsidRPr="00AE7D21">
        <w:rPr>
          <w:rFonts w:ascii="Montserrat" w:hAnsi="Montserrat"/>
        </w:rPr>
        <w:t>Alat verifikasi adalah sumber bukti yang akan Anda gunakan untuk menunjukkan kemajuan menuju pencapaian indikator. Contoh alat verifikasi adalah data survei, wawancara, foto, notula rapat, log pelatihan, dll</w:t>
      </w:r>
      <w:r w:rsidR="000B3C4A" w:rsidRPr="00AE7D21">
        <w:rPr>
          <w:rFonts w:ascii="Montserrat" w:hAnsi="Montserrat"/>
        </w:rPr>
        <w:t>.</w:t>
      </w:r>
    </w:p>
    <w:p w14:paraId="18975FAE" w14:textId="77777777" w:rsidR="002F2C77" w:rsidRPr="00AE7D21" w:rsidRDefault="002F2C77" w:rsidP="00B247F2">
      <w:pPr>
        <w:pStyle w:val="ListBullet"/>
        <w:numPr>
          <w:ilvl w:val="0"/>
          <w:numId w:val="0"/>
        </w:numPr>
        <w:spacing w:line="286" w:lineRule="auto"/>
        <w:ind w:left="284" w:right="261"/>
        <w:rPr>
          <w:rFonts w:ascii="Montserrat" w:hAnsi="Montserrat"/>
        </w:rPr>
      </w:pPr>
    </w:p>
    <w:p w14:paraId="15DDC51A" w14:textId="4E68C0BC" w:rsidR="00C16E90" w:rsidRPr="00502FF1" w:rsidRDefault="002C076D" w:rsidP="004D4A5A">
      <w:pPr>
        <w:pStyle w:val="ListBullet"/>
        <w:numPr>
          <w:ilvl w:val="0"/>
          <w:numId w:val="28"/>
        </w:numPr>
        <w:spacing w:line="286" w:lineRule="auto"/>
        <w:ind w:left="567" w:right="261"/>
        <w:rPr>
          <w:rFonts w:ascii="Montserrat" w:hAnsi="Montserrat"/>
          <w:b/>
          <w:bCs/>
          <w:color w:val="10768D"/>
        </w:rPr>
      </w:pPr>
      <w:r w:rsidRPr="00502FF1">
        <w:rPr>
          <w:rFonts w:ascii="Montserrat" w:hAnsi="Montserrat"/>
          <w:b/>
          <w:bCs/>
          <w:color w:val="10768D"/>
        </w:rPr>
        <w:t>Asumsi</w:t>
      </w:r>
    </w:p>
    <w:p w14:paraId="46FB05E8" w14:textId="0FF9DA81" w:rsidR="00203217" w:rsidRPr="00AE7D21" w:rsidRDefault="002C076D" w:rsidP="00B247F2">
      <w:pPr>
        <w:pStyle w:val="ListBullet"/>
        <w:numPr>
          <w:ilvl w:val="0"/>
          <w:numId w:val="0"/>
        </w:numPr>
        <w:spacing w:line="286" w:lineRule="auto"/>
        <w:ind w:left="284" w:right="261"/>
        <w:rPr>
          <w:rFonts w:ascii="Montserrat" w:hAnsi="Montserrat"/>
        </w:rPr>
      </w:pPr>
      <w:r w:rsidRPr="00AE7D21">
        <w:rPr>
          <w:rFonts w:ascii="Montserrat" w:hAnsi="Montserrat"/>
        </w:rPr>
        <w:t xml:space="preserve">Identifikasi asumsi terpenting (faktor atau kondisi eksternal) yang dapat memengaruhi kemampuan proyek untuk mencapai </w:t>
      </w:r>
      <w:r w:rsidRPr="00AE7D21">
        <w:rPr>
          <w:rFonts w:ascii="Montserrat" w:hAnsi="Montserrat"/>
          <w:i/>
          <w:iCs/>
        </w:rPr>
        <w:t>Output</w:t>
      </w:r>
      <w:r w:rsidRPr="00AE7D21">
        <w:rPr>
          <w:rFonts w:ascii="Montserrat" w:hAnsi="Montserrat"/>
        </w:rPr>
        <w:t xml:space="preserve"> dan </w:t>
      </w:r>
      <w:r w:rsidRPr="00AE7D21">
        <w:rPr>
          <w:rFonts w:ascii="Montserrat" w:hAnsi="Montserrat"/>
          <w:i/>
          <w:iCs/>
        </w:rPr>
        <w:t>Outcome</w:t>
      </w:r>
      <w:r w:rsidRPr="00AE7D21">
        <w:rPr>
          <w:rFonts w:ascii="Montserrat" w:hAnsi="Montserrat"/>
        </w:rPr>
        <w:t>. Pertimbangkan</w:t>
      </w:r>
      <w:r w:rsidR="00203217" w:rsidRPr="00AE7D21">
        <w:rPr>
          <w:rFonts w:ascii="Montserrat" w:hAnsi="Montserrat"/>
        </w:rPr>
        <w:t>:</w:t>
      </w:r>
    </w:p>
    <w:p w14:paraId="18099A34" w14:textId="77777777" w:rsidR="002C076D" w:rsidRPr="00AE7D21" w:rsidRDefault="002C076D" w:rsidP="008C0A9E">
      <w:pPr>
        <w:pStyle w:val="ListBullet"/>
        <w:tabs>
          <w:tab w:val="clear" w:pos="360"/>
        </w:tabs>
        <w:ind w:left="709" w:hanging="425"/>
        <w:rPr>
          <w:rFonts w:ascii="Montserrat" w:hAnsi="Montserrat"/>
        </w:rPr>
      </w:pPr>
      <w:bookmarkStart w:id="4" w:name="_Hlk186948278"/>
      <w:r w:rsidRPr="00AE7D21">
        <w:rPr>
          <w:rFonts w:ascii="Montserrat" w:hAnsi="Montserrat"/>
        </w:rPr>
        <w:t xml:space="preserve">Apa yang perlu terjadi atau menjadi kenyataan untuk mencapai </w:t>
      </w:r>
      <w:r w:rsidRPr="00AE7D21">
        <w:rPr>
          <w:rFonts w:ascii="Montserrat" w:hAnsi="Montserrat"/>
          <w:i/>
          <w:iCs/>
        </w:rPr>
        <w:t>Outcome</w:t>
      </w:r>
      <w:r w:rsidRPr="00AE7D21">
        <w:rPr>
          <w:rFonts w:ascii="Montserrat" w:hAnsi="Montserrat"/>
        </w:rPr>
        <w:t xml:space="preserve"> yang diharapkan?</w:t>
      </w:r>
    </w:p>
    <w:p w14:paraId="436D6C18" w14:textId="77777777" w:rsidR="002C076D" w:rsidRPr="00AE7D21" w:rsidRDefault="002C076D" w:rsidP="008C0A9E">
      <w:pPr>
        <w:pStyle w:val="ListBullet"/>
        <w:tabs>
          <w:tab w:val="clear" w:pos="360"/>
        </w:tabs>
        <w:ind w:left="709" w:hanging="425"/>
        <w:rPr>
          <w:rFonts w:ascii="Montserrat" w:hAnsi="Montserrat"/>
        </w:rPr>
      </w:pPr>
      <w:r w:rsidRPr="00AE7D21">
        <w:rPr>
          <w:rFonts w:ascii="Montserrat" w:hAnsi="Montserrat"/>
        </w:rPr>
        <w:t xml:space="preserve">Peristiwa atau kondisi eksternal apa yang dapat menghambat pencapaian </w:t>
      </w:r>
      <w:r w:rsidRPr="00AE7D21">
        <w:rPr>
          <w:rFonts w:ascii="Montserrat" w:hAnsi="Montserrat"/>
          <w:i/>
          <w:iCs/>
        </w:rPr>
        <w:t>Outcome</w:t>
      </w:r>
      <w:r w:rsidRPr="00AE7D21">
        <w:rPr>
          <w:rFonts w:ascii="Montserrat" w:hAnsi="Montserrat"/>
        </w:rPr>
        <w:t xml:space="preserve"> yang diharapkan?</w:t>
      </w:r>
    </w:p>
    <w:p w14:paraId="2D047230" w14:textId="542101D7" w:rsidR="009F7570" w:rsidRPr="00AE7D21" w:rsidRDefault="002C076D" w:rsidP="008C0A9E">
      <w:pPr>
        <w:pStyle w:val="ListBullet"/>
        <w:tabs>
          <w:tab w:val="clear" w:pos="360"/>
        </w:tabs>
        <w:ind w:left="709" w:hanging="425"/>
        <w:rPr>
          <w:rFonts w:ascii="Montserrat" w:hAnsi="Montserrat"/>
        </w:rPr>
      </w:pPr>
      <w:r w:rsidRPr="00AE7D21">
        <w:rPr>
          <w:rFonts w:ascii="Montserrat" w:hAnsi="Montserrat"/>
          <w:b/>
          <w:bCs/>
        </w:rPr>
        <w:t>Jika</w:t>
      </w:r>
      <w:r w:rsidRPr="00AE7D21">
        <w:rPr>
          <w:rFonts w:ascii="Montserrat" w:hAnsi="Montserrat"/>
        </w:rPr>
        <w:t xml:space="preserve"> Anda menjalankan kegiatan </w:t>
      </w:r>
      <w:r w:rsidRPr="00AE7D21">
        <w:rPr>
          <w:rFonts w:ascii="Montserrat" w:hAnsi="Montserrat"/>
          <w:b/>
          <w:bCs/>
        </w:rPr>
        <w:t>dan</w:t>
      </w:r>
      <w:r w:rsidRPr="00AE7D21">
        <w:rPr>
          <w:rFonts w:ascii="Montserrat" w:hAnsi="Montserrat"/>
        </w:rPr>
        <w:t xml:space="preserve"> asumsi Anda benar, </w:t>
      </w:r>
      <w:r w:rsidRPr="00AE7D21">
        <w:rPr>
          <w:rFonts w:ascii="Montserrat" w:hAnsi="Montserrat"/>
          <w:b/>
          <w:bCs/>
        </w:rPr>
        <w:t>maka</w:t>
      </w:r>
      <w:r w:rsidRPr="00AE7D21">
        <w:rPr>
          <w:rFonts w:ascii="Montserrat" w:hAnsi="Montserrat"/>
        </w:rPr>
        <w:t xml:space="preserve"> Anda seharusnya dapat mencapai </w:t>
      </w:r>
      <w:r w:rsidRPr="00AE7D21">
        <w:rPr>
          <w:rFonts w:ascii="Montserrat" w:hAnsi="Montserrat"/>
          <w:i/>
          <w:iCs/>
        </w:rPr>
        <w:t>Output</w:t>
      </w:r>
      <w:r w:rsidRPr="00AE7D21">
        <w:rPr>
          <w:rFonts w:ascii="Montserrat" w:hAnsi="Montserrat"/>
        </w:rPr>
        <w:t xml:space="preserve"> yang diharapkan. </w:t>
      </w:r>
      <w:r w:rsidRPr="00AE7D21">
        <w:rPr>
          <w:rFonts w:ascii="Montserrat" w:hAnsi="Montserrat"/>
          <w:b/>
          <w:bCs/>
        </w:rPr>
        <w:t>Jika</w:t>
      </w:r>
      <w:r w:rsidRPr="00AE7D21">
        <w:rPr>
          <w:rFonts w:ascii="Montserrat" w:hAnsi="Montserrat"/>
        </w:rPr>
        <w:t xml:space="preserve"> Anda mencapai </w:t>
      </w:r>
      <w:r w:rsidRPr="00AE7D21">
        <w:rPr>
          <w:rFonts w:ascii="Montserrat" w:hAnsi="Montserrat"/>
          <w:i/>
          <w:iCs/>
        </w:rPr>
        <w:t>Output</w:t>
      </w:r>
      <w:r w:rsidRPr="00AE7D21">
        <w:rPr>
          <w:rFonts w:ascii="Montserrat" w:hAnsi="Montserrat"/>
        </w:rPr>
        <w:t xml:space="preserve"> yang direncanakan </w:t>
      </w:r>
      <w:r w:rsidRPr="00AE7D21">
        <w:rPr>
          <w:rFonts w:ascii="Montserrat" w:hAnsi="Montserrat"/>
          <w:b/>
          <w:bCs/>
        </w:rPr>
        <w:t>dan</w:t>
      </w:r>
      <w:r w:rsidRPr="00AE7D21">
        <w:rPr>
          <w:rFonts w:ascii="Montserrat" w:hAnsi="Montserrat"/>
        </w:rPr>
        <w:t xml:space="preserve"> asumsi Anda benar, </w:t>
      </w:r>
      <w:r w:rsidRPr="00AE7D21">
        <w:rPr>
          <w:rFonts w:ascii="Montserrat" w:hAnsi="Montserrat"/>
          <w:b/>
          <w:bCs/>
        </w:rPr>
        <w:t>maka</w:t>
      </w:r>
      <w:r w:rsidRPr="00AE7D21">
        <w:rPr>
          <w:rFonts w:ascii="Montserrat" w:hAnsi="Montserrat"/>
        </w:rPr>
        <w:t xml:space="preserve"> proyek Anda seharusnya dapat mencapai </w:t>
      </w:r>
      <w:r w:rsidRPr="00AE7D21">
        <w:rPr>
          <w:rFonts w:ascii="Montserrat" w:hAnsi="Montserrat"/>
          <w:i/>
          <w:iCs/>
        </w:rPr>
        <w:t>Outcome</w:t>
      </w:r>
      <w:r w:rsidRPr="00AE7D21">
        <w:rPr>
          <w:rFonts w:ascii="Montserrat" w:hAnsi="Montserrat"/>
        </w:rPr>
        <w:t xml:space="preserve"> yang diharapkan. Periksa hal ini secara berkala selama pelaksanaan proyek.</w:t>
      </w:r>
    </w:p>
    <w:bookmarkEnd w:id="4"/>
    <w:p w14:paraId="71E5D14F" w14:textId="77777777" w:rsidR="0007219F" w:rsidRPr="00AE7D21" w:rsidRDefault="0007219F" w:rsidP="00B247F2">
      <w:pPr>
        <w:pStyle w:val="ListBullet"/>
        <w:numPr>
          <w:ilvl w:val="0"/>
          <w:numId w:val="0"/>
        </w:numPr>
        <w:spacing w:line="286" w:lineRule="auto"/>
        <w:ind w:left="284" w:right="261" w:hanging="360"/>
        <w:rPr>
          <w:rFonts w:ascii="Montserrat" w:hAnsi="Montserrat"/>
        </w:rPr>
      </w:pPr>
    </w:p>
    <w:p w14:paraId="414C8C50" w14:textId="502B5662" w:rsidR="0007219F" w:rsidRPr="00502FF1" w:rsidRDefault="002C076D" w:rsidP="00B247F2">
      <w:pPr>
        <w:pStyle w:val="ListBullet"/>
        <w:numPr>
          <w:ilvl w:val="0"/>
          <w:numId w:val="0"/>
        </w:numPr>
        <w:spacing w:line="286" w:lineRule="auto"/>
        <w:ind w:left="284" w:right="261"/>
        <w:rPr>
          <w:rFonts w:ascii="Montserrat" w:hAnsi="Montserrat"/>
          <w:b/>
          <w:bCs/>
          <w:color w:val="10768D"/>
        </w:rPr>
      </w:pPr>
      <w:bookmarkStart w:id="5" w:name="_Hlk186948286"/>
      <w:r w:rsidRPr="00502FF1">
        <w:rPr>
          <w:rFonts w:ascii="Montserrat" w:hAnsi="Montserrat"/>
          <w:b/>
          <w:bCs/>
          <w:color w:val="10768D"/>
        </w:rPr>
        <w:t>Melengkapi</w:t>
      </w:r>
      <w:r w:rsidR="0007219F" w:rsidRPr="00502FF1">
        <w:rPr>
          <w:rFonts w:ascii="Montserrat" w:hAnsi="Montserrat"/>
          <w:b/>
          <w:bCs/>
          <w:color w:val="10768D"/>
        </w:rPr>
        <w:t xml:space="preserve"> </w:t>
      </w:r>
      <w:r w:rsidR="0007219F" w:rsidRPr="00502FF1">
        <w:rPr>
          <w:rFonts w:ascii="Montserrat" w:hAnsi="Montserrat"/>
          <w:b/>
          <w:bCs/>
          <w:i/>
          <w:iCs/>
          <w:color w:val="10768D"/>
        </w:rPr>
        <w:t>Logframe</w:t>
      </w:r>
      <w:r w:rsidRPr="00502FF1">
        <w:rPr>
          <w:rFonts w:ascii="Montserrat" w:hAnsi="Montserrat"/>
          <w:b/>
          <w:bCs/>
          <w:i/>
          <w:iCs/>
          <w:color w:val="10768D"/>
        </w:rPr>
        <w:t xml:space="preserve"> </w:t>
      </w:r>
      <w:r w:rsidRPr="00502FF1">
        <w:rPr>
          <w:rFonts w:ascii="Montserrat" w:hAnsi="Montserrat"/>
          <w:b/>
          <w:bCs/>
          <w:color w:val="10768D"/>
        </w:rPr>
        <w:t>Anda</w:t>
      </w:r>
    </w:p>
    <w:p w14:paraId="0866BAB7" w14:textId="4031080C" w:rsidR="002C076D" w:rsidRPr="00AE7D21" w:rsidRDefault="002C076D" w:rsidP="002C076D">
      <w:pPr>
        <w:pStyle w:val="ListBullet"/>
        <w:tabs>
          <w:tab w:val="clear" w:pos="360"/>
          <w:tab w:val="num" w:pos="1080"/>
        </w:tabs>
        <w:spacing w:line="286" w:lineRule="auto"/>
        <w:ind w:left="644" w:right="261"/>
        <w:rPr>
          <w:rFonts w:ascii="Montserrat" w:hAnsi="Montserrat"/>
        </w:rPr>
      </w:pPr>
      <w:r w:rsidRPr="00AE7D21">
        <w:rPr>
          <w:rFonts w:ascii="Montserrat" w:hAnsi="Montserrat"/>
        </w:rPr>
        <w:t xml:space="preserve">Periksa instruksi dalam templat dan panduan MEL OCEAN untuk memahami seperti apa </w:t>
      </w:r>
      <w:r w:rsidRPr="00AE7D21">
        <w:rPr>
          <w:rFonts w:ascii="Montserrat" w:hAnsi="Montserrat"/>
          <w:i/>
          <w:iCs/>
        </w:rPr>
        <w:t>logframe</w:t>
      </w:r>
      <w:r w:rsidRPr="00AE7D21">
        <w:rPr>
          <w:rFonts w:ascii="Montserrat" w:hAnsi="Montserrat"/>
        </w:rPr>
        <w:t xml:space="preserve"> yang telah lengkap.</w:t>
      </w:r>
    </w:p>
    <w:p w14:paraId="6815C36A" w14:textId="6092FC4F" w:rsidR="002C076D" w:rsidRPr="00AE7D21" w:rsidRDefault="002C076D" w:rsidP="002C076D">
      <w:pPr>
        <w:pStyle w:val="ListBullet"/>
        <w:tabs>
          <w:tab w:val="clear" w:pos="360"/>
          <w:tab w:val="num" w:pos="1080"/>
        </w:tabs>
        <w:spacing w:line="286" w:lineRule="auto"/>
        <w:ind w:left="644" w:right="261"/>
        <w:rPr>
          <w:rFonts w:ascii="Montserrat" w:hAnsi="Montserrat"/>
        </w:rPr>
      </w:pPr>
      <w:bookmarkStart w:id="6" w:name="_Hlk186948304"/>
      <w:r w:rsidRPr="00AE7D21">
        <w:rPr>
          <w:rFonts w:ascii="Montserrat" w:hAnsi="Montserrat"/>
        </w:rPr>
        <w:t xml:space="preserve">Isi </w:t>
      </w:r>
      <w:r w:rsidRPr="00AE7D21">
        <w:rPr>
          <w:rFonts w:ascii="Montserrat" w:hAnsi="Montserrat"/>
          <w:i/>
          <w:iCs/>
        </w:rPr>
        <w:t>cell</w:t>
      </w:r>
      <w:r w:rsidRPr="00AE7D21">
        <w:rPr>
          <w:rFonts w:ascii="Montserrat" w:hAnsi="Montserrat"/>
        </w:rPr>
        <w:t xml:space="preserve"> berwarna putih dalam templat, ikuti instruksi di atas dan Teks Panduan dalam tabel [dalam kurung siku]. Jangan lupa memasukkan Nomor Referensi Permohonan </w:t>
      </w:r>
      <w:r w:rsidR="00A648E0">
        <w:rPr>
          <w:rFonts w:ascii="Montserrat" w:hAnsi="Montserrat"/>
        </w:rPr>
        <w:t xml:space="preserve">atau Proyek </w:t>
      </w:r>
      <w:r w:rsidRPr="00AE7D21">
        <w:rPr>
          <w:rFonts w:ascii="Montserrat" w:hAnsi="Montserrat"/>
        </w:rPr>
        <w:t>dan Judul Proyek Anda di bagian atas halaman.</w:t>
      </w:r>
    </w:p>
    <w:p w14:paraId="25F6978B" w14:textId="78700028" w:rsidR="002C076D" w:rsidRPr="00AE7D21" w:rsidRDefault="002C076D" w:rsidP="002C076D">
      <w:pPr>
        <w:pStyle w:val="ListBullet"/>
        <w:tabs>
          <w:tab w:val="clear" w:pos="360"/>
          <w:tab w:val="num" w:pos="1080"/>
        </w:tabs>
        <w:spacing w:line="286" w:lineRule="auto"/>
        <w:ind w:left="644" w:right="261"/>
        <w:rPr>
          <w:rFonts w:ascii="Montserrat" w:hAnsi="Montserrat"/>
        </w:rPr>
      </w:pPr>
      <w:r w:rsidRPr="00AE7D21">
        <w:rPr>
          <w:rFonts w:ascii="Montserrat" w:hAnsi="Montserrat"/>
        </w:rPr>
        <w:t xml:space="preserve">Pastikan </w:t>
      </w:r>
      <w:r w:rsidRPr="00AE7D21">
        <w:rPr>
          <w:rFonts w:ascii="Montserrat" w:hAnsi="Montserrat"/>
          <w:i/>
          <w:iCs/>
        </w:rPr>
        <w:t>Outcome</w:t>
      </w:r>
      <w:r w:rsidRPr="00AE7D21">
        <w:rPr>
          <w:rFonts w:ascii="Montserrat" w:hAnsi="Montserrat"/>
        </w:rPr>
        <w:t xml:space="preserve"> dan </w:t>
      </w:r>
      <w:r w:rsidRPr="00AE7D21">
        <w:rPr>
          <w:rFonts w:ascii="Montserrat" w:hAnsi="Montserrat"/>
          <w:i/>
          <w:iCs/>
        </w:rPr>
        <w:t>Output</w:t>
      </w:r>
      <w:r w:rsidRPr="00AE7D21">
        <w:rPr>
          <w:rFonts w:ascii="Montserrat" w:hAnsi="Montserrat"/>
        </w:rPr>
        <w:t xml:space="preserve"> dalam </w:t>
      </w:r>
      <w:r w:rsidRPr="00AE7D21">
        <w:rPr>
          <w:rFonts w:ascii="Montserrat" w:hAnsi="Montserrat"/>
          <w:i/>
          <w:iCs/>
        </w:rPr>
        <w:t>logframe</w:t>
      </w:r>
      <w:r w:rsidRPr="00AE7D21">
        <w:rPr>
          <w:rFonts w:ascii="Montserrat" w:hAnsi="Montserrat"/>
        </w:rPr>
        <w:t xml:space="preserve"> Anda selaras dengan </w:t>
      </w:r>
      <w:r w:rsidRPr="00AE7D21">
        <w:rPr>
          <w:rFonts w:ascii="Montserrat" w:hAnsi="Montserrat"/>
          <w:i/>
          <w:iCs/>
        </w:rPr>
        <w:t>Outcome</w:t>
      </w:r>
      <w:r w:rsidRPr="00AE7D21">
        <w:rPr>
          <w:rFonts w:ascii="Montserrat" w:hAnsi="Montserrat"/>
        </w:rPr>
        <w:t xml:space="preserve"> dan </w:t>
      </w:r>
      <w:r w:rsidRPr="00AE7D21">
        <w:rPr>
          <w:rFonts w:ascii="Montserrat" w:hAnsi="Montserrat"/>
          <w:i/>
          <w:iCs/>
        </w:rPr>
        <w:t>Output</w:t>
      </w:r>
      <w:r w:rsidRPr="00AE7D21">
        <w:rPr>
          <w:rFonts w:ascii="Montserrat" w:hAnsi="Montserrat"/>
        </w:rPr>
        <w:t xml:space="preserve"> dalam </w:t>
      </w:r>
      <w:r w:rsidRPr="00AE7D21">
        <w:rPr>
          <w:rFonts w:ascii="Montserrat" w:hAnsi="Montserrat"/>
          <w:i/>
          <w:iCs/>
        </w:rPr>
        <w:t>Theory of Change</w:t>
      </w:r>
      <w:r w:rsidRPr="00AE7D21">
        <w:rPr>
          <w:rFonts w:ascii="Montserrat" w:hAnsi="Montserrat"/>
        </w:rPr>
        <w:t xml:space="preserve"> dan Rencana Kerja.</w:t>
      </w:r>
    </w:p>
    <w:p w14:paraId="3CFD14A8" w14:textId="77777777" w:rsidR="00A648E0" w:rsidRDefault="002C076D" w:rsidP="00A648E0">
      <w:pPr>
        <w:pStyle w:val="ListBullet"/>
        <w:tabs>
          <w:tab w:val="clear" w:pos="360"/>
          <w:tab w:val="num" w:pos="1080"/>
        </w:tabs>
        <w:spacing w:line="286" w:lineRule="auto"/>
        <w:ind w:left="644" w:right="261"/>
        <w:rPr>
          <w:rFonts w:ascii="Montserrat" w:hAnsi="Montserrat"/>
        </w:rPr>
      </w:pPr>
      <w:r w:rsidRPr="00AE7D21">
        <w:rPr>
          <w:rFonts w:ascii="Montserrat" w:hAnsi="Montserrat"/>
        </w:rPr>
        <w:t>Hapus panduan ini dan teks panduan [dalam kurung siku] dan minta seseorang untuk memeriksa ulang teks Anda</w:t>
      </w:r>
      <w:r w:rsidR="00A648E0">
        <w:rPr>
          <w:rFonts w:ascii="Montserrat" w:hAnsi="Montserrat"/>
        </w:rPr>
        <w:t xml:space="preserve"> </w:t>
      </w:r>
      <w:r w:rsidR="00A648E0" w:rsidRPr="00A648E0">
        <w:rPr>
          <w:rFonts w:ascii="Montserrat" w:hAnsi="Montserrat"/>
        </w:rPr>
        <w:t>sebelum pengajuan</w:t>
      </w:r>
      <w:r w:rsidR="00A648E0">
        <w:rPr>
          <w:rFonts w:ascii="Montserrat" w:hAnsi="Montserrat"/>
        </w:rPr>
        <w:t>.</w:t>
      </w:r>
      <w:bookmarkEnd w:id="5"/>
      <w:bookmarkEnd w:id="6"/>
    </w:p>
    <w:p w14:paraId="0CBFD823" w14:textId="3527761E" w:rsidR="00251987" w:rsidRDefault="00A648E0" w:rsidP="00A648E0">
      <w:pPr>
        <w:pStyle w:val="ListBullet"/>
        <w:tabs>
          <w:tab w:val="clear" w:pos="360"/>
          <w:tab w:val="num" w:pos="1080"/>
        </w:tabs>
        <w:spacing w:line="286" w:lineRule="auto"/>
        <w:ind w:left="644" w:right="261"/>
        <w:rPr>
          <w:rFonts w:ascii="Montserrat" w:hAnsi="Montserrat"/>
        </w:rPr>
      </w:pPr>
      <w:r w:rsidRPr="00A648E0">
        <w:rPr>
          <w:rFonts w:ascii="Montserrat" w:hAnsi="Montserrat"/>
        </w:rPr>
        <w:t xml:space="preserve">Setelah penunjukan, setiap perubahan pada kerangka </w:t>
      </w:r>
      <w:r>
        <w:rPr>
          <w:rFonts w:ascii="Montserrat" w:hAnsi="Montserrat"/>
          <w:i/>
          <w:iCs/>
        </w:rPr>
        <w:t>Logframe</w:t>
      </w:r>
      <w:r w:rsidRPr="00A648E0">
        <w:rPr>
          <w:rFonts w:ascii="Montserrat" w:hAnsi="Montserrat"/>
        </w:rPr>
        <w:t xml:space="preserve"> terbaru yang telah disepakati harus diajukan dalam format track-changes bersama dengan Formulir Permohonan Perubahan untuk persetujuan oleh Defra.</w:t>
      </w:r>
    </w:p>
    <w:p w14:paraId="4055E179" w14:textId="77777777" w:rsidR="00A648E0" w:rsidRPr="00A648E0" w:rsidRDefault="00A648E0" w:rsidP="00A648E0">
      <w:pPr>
        <w:pStyle w:val="ListBullet"/>
        <w:numPr>
          <w:ilvl w:val="0"/>
          <w:numId w:val="0"/>
        </w:numPr>
        <w:spacing w:line="286" w:lineRule="auto"/>
        <w:ind w:left="644" w:right="261"/>
        <w:rPr>
          <w:rFonts w:ascii="Montserrat" w:hAnsi="Montserrat"/>
        </w:rPr>
      </w:pPr>
    </w:p>
    <w:p w14:paraId="57241DDA" w14:textId="1BCDEA92" w:rsidR="00C5675A" w:rsidRPr="00AE7D21" w:rsidRDefault="002C076D" w:rsidP="00B247F2">
      <w:pPr>
        <w:pStyle w:val="ListBullet"/>
        <w:numPr>
          <w:ilvl w:val="0"/>
          <w:numId w:val="0"/>
        </w:numPr>
        <w:spacing w:line="286" w:lineRule="auto"/>
        <w:ind w:left="284" w:right="261"/>
        <w:rPr>
          <w:rFonts w:ascii="Montserrat" w:hAnsi="Montserrat"/>
        </w:rPr>
        <w:sectPr w:rsidR="00C5675A" w:rsidRPr="00AE7D21" w:rsidSect="00C5675A">
          <w:headerReference w:type="default" r:id="rId12"/>
          <w:footerReference w:type="even" r:id="rId13"/>
          <w:pgSz w:w="11909" w:h="16834" w:code="9"/>
          <w:pgMar w:top="720" w:right="720" w:bottom="720" w:left="720" w:header="720" w:footer="720" w:gutter="0"/>
          <w:cols w:space="720"/>
          <w:docGrid w:linePitch="299"/>
        </w:sectPr>
      </w:pPr>
      <w:bookmarkStart w:id="7" w:name="_Hlk186948354"/>
      <w:r w:rsidRPr="00AE7D21">
        <w:rPr>
          <w:rFonts w:ascii="Montserrat" w:hAnsi="Montserrat"/>
        </w:rPr>
        <w:lastRenderedPageBreak/>
        <w:t xml:space="preserve">Jika ada pertanyaan tentang cara mengisi templat ini, hubungi </w:t>
      </w:r>
      <w:r w:rsidRPr="00AE7D21">
        <w:rPr>
          <w:rFonts w:ascii="Montserrat" w:hAnsi="Montserrat"/>
          <w:i/>
          <w:iCs/>
        </w:rPr>
        <w:t>Helpdesk</w:t>
      </w:r>
      <w:r w:rsidRPr="00AE7D21">
        <w:rPr>
          <w:rFonts w:ascii="Montserrat" w:hAnsi="Montserrat"/>
        </w:rPr>
        <w:t xml:space="preserve"> kami di </w:t>
      </w:r>
      <w:hyperlink r:id="rId14" w:history="1">
        <w:r w:rsidR="00502FF1" w:rsidRPr="0006703E">
          <w:rPr>
            <w:rStyle w:val="Hyperlink"/>
            <w:rFonts w:ascii="Montserrat" w:hAnsi="Montserrat"/>
          </w:rPr>
          <w:t>helpdesk@oceangrants.org.uk</w:t>
        </w:r>
      </w:hyperlink>
      <w:r w:rsidR="005B1ABB" w:rsidRPr="00AE7D21">
        <w:rPr>
          <w:rFonts w:ascii="Montserrat" w:hAnsi="Montserrat"/>
        </w:rPr>
        <w:t>.</w:t>
      </w:r>
      <w:r w:rsidR="00B32427" w:rsidRPr="00AE7D21">
        <w:rPr>
          <w:rFonts w:ascii="Montserrat" w:hAnsi="Montserrat"/>
        </w:rPr>
        <w:t xml:space="preserve"> </w:t>
      </w:r>
      <w:r w:rsidRPr="00AE7D21">
        <w:rPr>
          <w:rFonts w:ascii="Montserrat" w:hAnsi="Montserrat"/>
        </w:rPr>
        <w:t>Sertakan nomor referensi permohonan Anda, dan anggota Tim Administrasi kami akan menghubungi Anda</w:t>
      </w:r>
      <w:bookmarkEnd w:id="7"/>
      <w:r w:rsidR="00B32427" w:rsidRPr="00AE7D21">
        <w:rPr>
          <w:rFonts w:ascii="Montserrat" w:hAnsi="Montserrat"/>
        </w:rPr>
        <w:t>.</w:t>
      </w:r>
      <w:r w:rsidR="00FA738D" w:rsidRPr="00AE7D21">
        <w:rPr>
          <w:rFonts w:ascii="Montserrat" w:hAnsi="Montserrat"/>
        </w:rPr>
        <w:br w:type="page"/>
      </w:r>
    </w:p>
    <w:p w14:paraId="098492A0" w14:textId="28623C09" w:rsidR="008D6C43" w:rsidRPr="00AE7D21" w:rsidRDefault="008D6C43">
      <w:pPr>
        <w:rPr>
          <w:rFonts w:ascii="Montserrat" w:hAnsi="Montserrat"/>
        </w:rPr>
      </w:pPr>
    </w:p>
    <w:p w14:paraId="3C435563" w14:textId="00323344" w:rsidR="00502FF1" w:rsidRDefault="00502FF1" w:rsidP="00676F52">
      <w:pPr>
        <w:pStyle w:val="Heading1"/>
        <w:numPr>
          <w:ilvl w:val="0"/>
          <w:numId w:val="0"/>
        </w:numPr>
        <w:jc w:val="center"/>
        <w:rPr>
          <w:rFonts w:ascii="Montserrat" w:hAnsi="Montserrat"/>
          <w:color w:val="10768D"/>
          <w:sz w:val="28"/>
          <w:szCs w:val="28"/>
        </w:rPr>
      </w:pPr>
      <w:bookmarkStart w:id="8" w:name="_Hlk186948366"/>
      <w:r w:rsidRPr="00D83C08">
        <w:rPr>
          <w:rFonts w:ascii="Montserrat" w:hAnsi="Montserrat"/>
          <w:color w:val="10768D"/>
          <w:sz w:val="28"/>
          <w:szCs w:val="28"/>
        </w:rPr>
        <w:t xml:space="preserve">Ocean Community Empowerment and Nature Grants Programme (OCEAN) </w:t>
      </w:r>
      <w:r>
        <w:rPr>
          <w:rFonts w:ascii="Montserrat" w:hAnsi="Montserrat"/>
          <w:color w:val="10768D"/>
          <w:sz w:val="28"/>
          <w:szCs w:val="28"/>
        </w:rPr>
        <w:t xml:space="preserve">– </w:t>
      </w:r>
    </w:p>
    <w:p w14:paraId="72EB0DCA" w14:textId="5732C74C" w:rsidR="00676F52" w:rsidRPr="00502FF1" w:rsidRDefault="00C80195" w:rsidP="00676F52">
      <w:pPr>
        <w:pStyle w:val="Heading1"/>
        <w:numPr>
          <w:ilvl w:val="0"/>
          <w:numId w:val="0"/>
        </w:numPr>
        <w:jc w:val="center"/>
        <w:rPr>
          <w:rFonts w:ascii="Montserrat" w:hAnsi="Montserrat"/>
          <w:color w:val="10768D"/>
          <w:sz w:val="28"/>
        </w:rPr>
      </w:pPr>
      <w:r w:rsidRPr="00502FF1">
        <w:rPr>
          <w:rFonts w:ascii="Montserrat" w:hAnsi="Montserrat"/>
          <w:color w:val="10768D"/>
          <w:sz w:val="28"/>
        </w:rPr>
        <w:t xml:space="preserve">Templat </w:t>
      </w:r>
      <w:r w:rsidRPr="00502FF1">
        <w:rPr>
          <w:rFonts w:ascii="Montserrat" w:hAnsi="Montserrat"/>
          <w:i/>
          <w:iCs/>
          <w:color w:val="10768D"/>
          <w:sz w:val="28"/>
        </w:rPr>
        <w:t xml:space="preserve">Logframe </w:t>
      </w:r>
      <w:bookmarkEnd w:id="8"/>
      <w:r w:rsidR="003D2492">
        <w:rPr>
          <w:rFonts w:ascii="Montserrat" w:hAnsi="Montserrat"/>
          <w:i/>
          <w:iCs/>
          <w:color w:val="10768D"/>
          <w:sz w:val="28"/>
        </w:rPr>
        <w:t xml:space="preserve">- </w:t>
      </w:r>
      <w:r w:rsidR="003D2492" w:rsidRPr="003D2492">
        <w:rPr>
          <w:rFonts w:ascii="Montserrat" w:hAnsi="Montserrat"/>
          <w:b w:val="0"/>
          <w:bCs w:val="0"/>
          <w:color w:val="10768D"/>
          <w:sz w:val="28"/>
        </w:rPr>
        <w:t>Tanggal versi: Desember 2025</w:t>
      </w:r>
    </w:p>
    <w:p w14:paraId="64ED5CD5" w14:textId="1620B557" w:rsidR="00676F52" w:rsidRDefault="00A648E0" w:rsidP="00A648E0">
      <w:pPr>
        <w:jc w:val="center"/>
        <w:rPr>
          <w:rFonts w:ascii="Montserrat" w:hAnsi="Montserrat"/>
          <w:color w:val="FF0000"/>
        </w:rPr>
      </w:pPr>
      <w:r w:rsidRPr="00A648E0">
        <w:rPr>
          <w:rFonts w:ascii="Montserrat" w:hAnsi="Montserrat"/>
          <w:color w:val="FF0000"/>
        </w:rPr>
        <w:t>HAPUS SEMUA TEKS PETUNJUK SEBELUM PENYERAHAN. SEMUA PERUBAHAN HARUS DIAJUKAN MELALUI FITUR TRACK CHANGES UNTUK PERSETUJUAN DEFRA.</w:t>
      </w:r>
    </w:p>
    <w:p w14:paraId="0A468B1F" w14:textId="77777777" w:rsidR="00A648E0" w:rsidRPr="00A648E0" w:rsidRDefault="00A648E0" w:rsidP="00A648E0">
      <w:pPr>
        <w:jc w:val="center"/>
        <w:rPr>
          <w:color w:val="FF0000"/>
        </w:rPr>
      </w:pPr>
    </w:p>
    <w:tbl>
      <w:tblPr>
        <w:tblStyle w:val="TableGrid"/>
        <w:tblW w:w="0" w:type="auto"/>
        <w:tblLook w:val="04A0" w:firstRow="1" w:lastRow="0" w:firstColumn="1" w:lastColumn="0" w:noHBand="0" w:noVBand="1"/>
      </w:tblPr>
      <w:tblGrid>
        <w:gridCol w:w="2263"/>
        <w:gridCol w:w="13121"/>
      </w:tblGrid>
      <w:tr w:rsidR="007036FD" w:rsidRPr="00AE7D21" w14:paraId="694E9D35" w14:textId="77777777" w:rsidTr="00BC5D12">
        <w:tc>
          <w:tcPr>
            <w:tcW w:w="2263" w:type="dxa"/>
            <w:shd w:val="clear" w:color="auto" w:fill="0E759C" w:themeFill="accent4"/>
          </w:tcPr>
          <w:p w14:paraId="06D2A38B" w14:textId="0A17A299" w:rsidR="007036FD" w:rsidRPr="00AE7D21" w:rsidRDefault="00CF70D5">
            <w:pPr>
              <w:rPr>
                <w:rFonts w:ascii="Montserrat" w:hAnsi="Montserrat"/>
                <w:b/>
                <w:bCs/>
                <w:color w:val="FFFFFF" w:themeColor="background1"/>
              </w:rPr>
            </w:pPr>
            <w:r w:rsidRPr="00AE7D21">
              <w:rPr>
                <w:rFonts w:ascii="Montserrat" w:hAnsi="Montserrat"/>
                <w:b/>
                <w:bCs/>
                <w:color w:val="FFFFFF" w:themeColor="background1"/>
              </w:rPr>
              <w:t>No. Referensi Permohonan</w:t>
            </w:r>
            <w:r w:rsidR="00A648E0">
              <w:rPr>
                <w:rFonts w:ascii="Montserrat" w:hAnsi="Montserrat"/>
                <w:b/>
                <w:bCs/>
                <w:color w:val="FFFFFF" w:themeColor="background1"/>
              </w:rPr>
              <w:t xml:space="preserve"> atau Proyek</w:t>
            </w:r>
            <w:r w:rsidR="007036FD" w:rsidRPr="00AE7D21">
              <w:rPr>
                <w:rFonts w:ascii="Montserrat" w:hAnsi="Montserrat"/>
                <w:b/>
                <w:bCs/>
                <w:color w:val="FFFFFF" w:themeColor="background1"/>
              </w:rPr>
              <w:t>:</w:t>
            </w:r>
          </w:p>
        </w:tc>
        <w:tc>
          <w:tcPr>
            <w:tcW w:w="13121" w:type="dxa"/>
          </w:tcPr>
          <w:p w14:paraId="59D8B2C2" w14:textId="77777777" w:rsidR="007036FD" w:rsidRPr="00AE7D21" w:rsidRDefault="007036FD">
            <w:pPr>
              <w:rPr>
                <w:rFonts w:ascii="Montserrat" w:hAnsi="Montserrat"/>
              </w:rPr>
            </w:pPr>
          </w:p>
        </w:tc>
      </w:tr>
      <w:tr w:rsidR="007036FD" w:rsidRPr="00AE7D21" w14:paraId="2A5545D7" w14:textId="77777777" w:rsidTr="00BC5D12">
        <w:tc>
          <w:tcPr>
            <w:tcW w:w="2263" w:type="dxa"/>
            <w:shd w:val="clear" w:color="auto" w:fill="0E759C" w:themeFill="accent4"/>
          </w:tcPr>
          <w:p w14:paraId="07F1E734" w14:textId="63421486" w:rsidR="007036FD" w:rsidRPr="00AE7D21" w:rsidRDefault="00CF70D5">
            <w:pPr>
              <w:rPr>
                <w:rFonts w:ascii="Montserrat" w:hAnsi="Montserrat"/>
                <w:b/>
                <w:bCs/>
                <w:color w:val="FFFFFF" w:themeColor="background1"/>
              </w:rPr>
            </w:pPr>
            <w:r w:rsidRPr="00AE7D21">
              <w:rPr>
                <w:rFonts w:ascii="Montserrat" w:hAnsi="Montserrat"/>
                <w:b/>
                <w:bCs/>
                <w:color w:val="FFFFFF" w:themeColor="background1"/>
              </w:rPr>
              <w:t>Judul Proyek</w:t>
            </w:r>
            <w:r w:rsidR="007036FD" w:rsidRPr="00AE7D21">
              <w:rPr>
                <w:rFonts w:ascii="Montserrat" w:hAnsi="Montserrat"/>
                <w:b/>
                <w:bCs/>
                <w:color w:val="FFFFFF" w:themeColor="background1"/>
              </w:rPr>
              <w:t>:</w:t>
            </w:r>
          </w:p>
        </w:tc>
        <w:tc>
          <w:tcPr>
            <w:tcW w:w="13121" w:type="dxa"/>
          </w:tcPr>
          <w:p w14:paraId="663F6D69" w14:textId="77777777" w:rsidR="007036FD" w:rsidRPr="00AE7D21" w:rsidRDefault="007036FD">
            <w:pPr>
              <w:rPr>
                <w:rFonts w:ascii="Montserrat" w:hAnsi="Montserrat"/>
              </w:rPr>
            </w:pPr>
          </w:p>
        </w:tc>
      </w:tr>
      <w:tr w:rsidR="00A648E0" w:rsidRPr="00AE7D21" w14:paraId="4BCFF06B" w14:textId="77777777" w:rsidTr="00BC5D12">
        <w:tc>
          <w:tcPr>
            <w:tcW w:w="2263" w:type="dxa"/>
            <w:shd w:val="clear" w:color="auto" w:fill="0E759C" w:themeFill="accent4"/>
          </w:tcPr>
          <w:p w14:paraId="46C1C927" w14:textId="1A698EB2" w:rsidR="00A648E0" w:rsidRPr="00AE7D21" w:rsidRDefault="00A648E0">
            <w:pPr>
              <w:rPr>
                <w:rFonts w:ascii="Montserrat" w:hAnsi="Montserrat"/>
                <w:b/>
                <w:bCs/>
                <w:color w:val="FFFFFF" w:themeColor="background1"/>
              </w:rPr>
            </w:pPr>
            <w:r w:rsidRPr="00A648E0">
              <w:rPr>
                <w:rFonts w:ascii="Montserrat" w:hAnsi="Montserrat"/>
                <w:b/>
                <w:bCs/>
                <w:color w:val="FFFFFF" w:themeColor="background1"/>
              </w:rPr>
              <w:t>Diperbarui terakhir</w:t>
            </w:r>
            <w:r>
              <w:rPr>
                <w:rFonts w:ascii="Montserrat" w:hAnsi="Montserrat"/>
                <w:b/>
                <w:bCs/>
                <w:color w:val="FFFFFF" w:themeColor="background1"/>
              </w:rPr>
              <w:t>:</w:t>
            </w:r>
          </w:p>
        </w:tc>
        <w:tc>
          <w:tcPr>
            <w:tcW w:w="13121" w:type="dxa"/>
          </w:tcPr>
          <w:p w14:paraId="134EA9AC" w14:textId="77777777" w:rsidR="00A648E0" w:rsidRPr="00AE7D21" w:rsidRDefault="00A648E0">
            <w:pPr>
              <w:rPr>
                <w:rFonts w:ascii="Montserrat" w:hAnsi="Montserrat"/>
              </w:rPr>
            </w:pPr>
          </w:p>
        </w:tc>
      </w:tr>
    </w:tbl>
    <w:p w14:paraId="47E3BCE6" w14:textId="77777777" w:rsidR="007036FD" w:rsidRPr="00AE7D21" w:rsidRDefault="007036FD">
      <w:pPr>
        <w:rPr>
          <w:rFonts w:ascii="Montserrat" w:hAnsi="Montserrat"/>
        </w:rPr>
      </w:pPr>
    </w:p>
    <w:tbl>
      <w:tblPr>
        <w:tblStyle w:val="TableGrid"/>
        <w:tblW w:w="15446" w:type="dxa"/>
        <w:tblLayout w:type="fixed"/>
        <w:tblLook w:val="04A0" w:firstRow="1" w:lastRow="0" w:firstColumn="1" w:lastColumn="0" w:noHBand="0" w:noVBand="1"/>
      </w:tblPr>
      <w:tblGrid>
        <w:gridCol w:w="1963"/>
        <w:gridCol w:w="3811"/>
        <w:gridCol w:w="3860"/>
        <w:gridCol w:w="3119"/>
        <w:gridCol w:w="2693"/>
      </w:tblGrid>
      <w:tr w:rsidR="00865CC9" w:rsidRPr="00AE7D21" w14:paraId="61C6203B" w14:textId="77777777" w:rsidTr="00160A03">
        <w:trPr>
          <w:trHeight w:val="260"/>
        </w:trPr>
        <w:tc>
          <w:tcPr>
            <w:tcW w:w="1963" w:type="dxa"/>
            <w:shd w:val="clear" w:color="auto" w:fill="0E759C" w:themeFill="accent4"/>
          </w:tcPr>
          <w:p w14:paraId="1BFEE8C7" w14:textId="77777777" w:rsidR="00865CC9" w:rsidRPr="00AE7D21" w:rsidRDefault="00865CC9" w:rsidP="00CE6502">
            <w:pPr>
              <w:rPr>
                <w:rFonts w:ascii="Montserrat" w:hAnsi="Montserrat"/>
                <w:b/>
                <w:bCs/>
                <w:color w:val="FFFFFF" w:themeColor="background1"/>
              </w:rPr>
            </w:pPr>
          </w:p>
        </w:tc>
        <w:tc>
          <w:tcPr>
            <w:tcW w:w="3811" w:type="dxa"/>
            <w:shd w:val="clear" w:color="auto" w:fill="0E759C" w:themeFill="accent4"/>
          </w:tcPr>
          <w:p w14:paraId="1D34DF88" w14:textId="285B9C3D" w:rsidR="00865CC9" w:rsidRPr="00AE7D21" w:rsidRDefault="00CF70D5" w:rsidP="00CE6502">
            <w:pPr>
              <w:rPr>
                <w:rFonts w:ascii="Montserrat" w:hAnsi="Montserrat"/>
                <w:b/>
                <w:bCs/>
                <w:color w:val="FFFFFF" w:themeColor="background1"/>
              </w:rPr>
            </w:pPr>
            <w:r w:rsidRPr="00AE7D21">
              <w:rPr>
                <w:rFonts w:ascii="Montserrat" w:hAnsi="Montserrat"/>
                <w:b/>
                <w:bCs/>
                <w:color w:val="FFFFFF" w:themeColor="background1"/>
              </w:rPr>
              <w:t>Pernyataan</w:t>
            </w:r>
          </w:p>
        </w:tc>
        <w:tc>
          <w:tcPr>
            <w:tcW w:w="3860" w:type="dxa"/>
            <w:shd w:val="clear" w:color="auto" w:fill="0E759C" w:themeFill="accent4"/>
          </w:tcPr>
          <w:p w14:paraId="10702898" w14:textId="3B49EAE4" w:rsidR="00865CC9" w:rsidRPr="00AE7D21" w:rsidRDefault="00CF70D5" w:rsidP="00CE6502">
            <w:pPr>
              <w:rPr>
                <w:rFonts w:ascii="Montserrat" w:hAnsi="Montserrat"/>
                <w:b/>
                <w:bCs/>
                <w:color w:val="FFFFFF" w:themeColor="background1"/>
              </w:rPr>
            </w:pPr>
            <w:r w:rsidRPr="00AE7D21">
              <w:rPr>
                <w:rFonts w:ascii="Montserrat" w:hAnsi="Montserrat"/>
                <w:b/>
                <w:bCs/>
                <w:color w:val="FFFFFF" w:themeColor="background1"/>
              </w:rPr>
              <w:t>Indikator</w:t>
            </w:r>
          </w:p>
        </w:tc>
        <w:tc>
          <w:tcPr>
            <w:tcW w:w="3119" w:type="dxa"/>
            <w:shd w:val="clear" w:color="auto" w:fill="0E759C" w:themeFill="accent4"/>
          </w:tcPr>
          <w:p w14:paraId="16AE33DA" w14:textId="49588ED8" w:rsidR="00865CC9" w:rsidRPr="00AE7D21" w:rsidRDefault="00B5049C" w:rsidP="00CE6502">
            <w:pPr>
              <w:rPr>
                <w:rFonts w:ascii="Montserrat" w:hAnsi="Montserrat"/>
                <w:b/>
                <w:bCs/>
                <w:color w:val="FFFFFF" w:themeColor="background1"/>
              </w:rPr>
            </w:pPr>
            <w:r w:rsidRPr="00AE7D21">
              <w:rPr>
                <w:rFonts w:ascii="Montserrat" w:hAnsi="Montserrat"/>
                <w:b/>
                <w:bCs/>
                <w:i/>
                <w:iCs/>
                <w:color w:val="FFFFFF" w:themeColor="background1"/>
              </w:rPr>
              <w:t>Baseline</w:t>
            </w:r>
            <w:r w:rsidR="00B22A8A" w:rsidRPr="00AE7D21">
              <w:rPr>
                <w:rFonts w:ascii="Montserrat" w:hAnsi="Montserrat"/>
                <w:b/>
                <w:bCs/>
                <w:color w:val="FFFFFF" w:themeColor="background1"/>
              </w:rPr>
              <w:t xml:space="preserve">, </w:t>
            </w:r>
            <w:r w:rsidR="00B22A8A" w:rsidRPr="00AE7D21">
              <w:rPr>
                <w:rFonts w:ascii="Montserrat" w:hAnsi="Montserrat"/>
                <w:b/>
                <w:bCs/>
                <w:i/>
                <w:iCs/>
                <w:color w:val="FFFFFF" w:themeColor="background1"/>
              </w:rPr>
              <w:t>Milestone</w:t>
            </w:r>
            <w:r w:rsidR="00B22A8A" w:rsidRPr="00AE7D21">
              <w:rPr>
                <w:rFonts w:ascii="Montserrat" w:hAnsi="Montserrat"/>
                <w:b/>
                <w:bCs/>
                <w:color w:val="FFFFFF" w:themeColor="background1"/>
              </w:rPr>
              <w:t>, Target</w:t>
            </w:r>
          </w:p>
        </w:tc>
        <w:tc>
          <w:tcPr>
            <w:tcW w:w="2693" w:type="dxa"/>
            <w:shd w:val="clear" w:color="auto" w:fill="0E759C" w:themeFill="accent4"/>
          </w:tcPr>
          <w:p w14:paraId="02A3AA43" w14:textId="42087971" w:rsidR="00865CC9" w:rsidRPr="00AE7D21" w:rsidRDefault="00CF70D5" w:rsidP="00CE6502">
            <w:pPr>
              <w:rPr>
                <w:rFonts w:ascii="Montserrat" w:hAnsi="Montserrat"/>
                <w:b/>
                <w:bCs/>
                <w:color w:val="FFFFFF" w:themeColor="background1"/>
              </w:rPr>
            </w:pPr>
            <w:r w:rsidRPr="00AE7D21">
              <w:rPr>
                <w:rFonts w:ascii="Montserrat" w:hAnsi="Montserrat"/>
                <w:b/>
                <w:bCs/>
                <w:color w:val="FFFFFF" w:themeColor="background1"/>
              </w:rPr>
              <w:t>Alat Verifikasi</w:t>
            </w:r>
          </w:p>
        </w:tc>
      </w:tr>
      <w:tr w:rsidR="00865CC9" w:rsidRPr="00AE7D21" w14:paraId="229AC39E" w14:textId="77777777" w:rsidTr="00160A03">
        <w:trPr>
          <w:trHeight w:val="3980"/>
        </w:trPr>
        <w:tc>
          <w:tcPr>
            <w:tcW w:w="1963" w:type="dxa"/>
            <w:vMerge w:val="restart"/>
            <w:shd w:val="clear" w:color="auto" w:fill="0E759C" w:themeFill="accent4"/>
          </w:tcPr>
          <w:p w14:paraId="32CF0F0B" w14:textId="518F051B" w:rsidR="00865CC9" w:rsidRPr="00AE7D21" w:rsidRDefault="00865CC9" w:rsidP="00F400EA">
            <w:pPr>
              <w:rPr>
                <w:rFonts w:ascii="Montserrat" w:hAnsi="Montserrat"/>
                <w:b/>
                <w:bCs/>
                <w:i/>
                <w:iCs/>
                <w:color w:val="FFFFFF" w:themeColor="background1"/>
              </w:rPr>
            </w:pPr>
            <w:r w:rsidRPr="00AE7D21">
              <w:rPr>
                <w:rFonts w:ascii="Montserrat" w:hAnsi="Montserrat"/>
                <w:b/>
                <w:bCs/>
                <w:i/>
                <w:iCs/>
                <w:color w:val="FFFFFF" w:themeColor="background1"/>
              </w:rPr>
              <w:t>OUTCOME</w:t>
            </w:r>
          </w:p>
          <w:p w14:paraId="5E495DDE" w14:textId="76C3AD21" w:rsidR="00865CC9" w:rsidRPr="00AE7D21" w:rsidRDefault="00865CC9" w:rsidP="00F400EA">
            <w:pPr>
              <w:rPr>
                <w:rFonts w:ascii="Montserrat" w:hAnsi="Montserrat"/>
                <w:color w:val="FFFFFF" w:themeColor="background1"/>
              </w:rPr>
            </w:pPr>
          </w:p>
        </w:tc>
        <w:tc>
          <w:tcPr>
            <w:tcW w:w="3811" w:type="dxa"/>
            <w:vMerge w:val="restart"/>
          </w:tcPr>
          <w:p w14:paraId="3FA2EAB6" w14:textId="5F59F67C" w:rsidR="00CF70D5" w:rsidRPr="00AE7D21" w:rsidRDefault="00CF70D5" w:rsidP="00F400EA">
            <w:pPr>
              <w:rPr>
                <w:rFonts w:ascii="Montserrat" w:hAnsi="Montserrat"/>
              </w:rPr>
            </w:pPr>
            <w:r w:rsidRPr="00AE7D21">
              <w:rPr>
                <w:rFonts w:ascii="Montserrat" w:hAnsi="Montserrat"/>
              </w:rPr>
              <w:t xml:space="preserve">[Deskripsi yang jelas dan ringkas tentang perubahan atau manfaat spesifik yang proyek Anda sumbangkan terhadap </w:t>
            </w:r>
            <w:r w:rsidRPr="00AE7D21">
              <w:rPr>
                <w:rFonts w:ascii="Montserrat" w:hAnsi="Montserrat"/>
                <w:b/>
                <w:bCs/>
              </w:rPr>
              <w:t>lingkungan laut, pengurangan kemiskinan multidimensi, serta kesetaraan gender</w:t>
            </w:r>
            <w:r w:rsidR="00502FF1">
              <w:rPr>
                <w:rFonts w:ascii="Montserrat" w:hAnsi="Montserrat"/>
                <w:b/>
                <w:bCs/>
              </w:rPr>
              <w:t>, disabilitas</w:t>
            </w:r>
            <w:r w:rsidRPr="00AE7D21">
              <w:rPr>
                <w:rFonts w:ascii="Montserrat" w:hAnsi="Montserrat"/>
                <w:b/>
                <w:bCs/>
              </w:rPr>
              <w:t xml:space="preserve"> &amp; inklusi </w:t>
            </w:r>
            <w:r w:rsidRPr="00502FF1">
              <w:rPr>
                <w:rFonts w:ascii="Montserrat" w:hAnsi="Montserrat"/>
                <w:b/>
                <w:bCs/>
              </w:rPr>
              <w:t xml:space="preserve">sosial </w:t>
            </w:r>
            <w:r w:rsidR="00502FF1" w:rsidRPr="00502FF1">
              <w:rPr>
                <w:rFonts w:ascii="Montserrat" w:hAnsi="Montserrat"/>
                <w:b/>
                <w:bCs/>
              </w:rPr>
              <w:t>(GEDSI)</w:t>
            </w:r>
            <w:r w:rsidR="00502FF1">
              <w:rPr>
                <w:rFonts w:ascii="Montserrat" w:hAnsi="Montserrat"/>
              </w:rPr>
              <w:t xml:space="preserve"> </w:t>
            </w:r>
            <w:r w:rsidRPr="00AE7D21">
              <w:rPr>
                <w:rFonts w:ascii="Montserrat" w:hAnsi="Montserrat"/>
              </w:rPr>
              <w:t xml:space="preserve">dalam jangka pendek hingga menengah. Cantumkan hanya apa yang Anda harapkan </w:t>
            </w:r>
            <w:r w:rsidRPr="00AE7D21">
              <w:rPr>
                <w:rFonts w:ascii="Montserrat" w:hAnsi="Montserrat"/>
                <w:b/>
                <w:bCs/>
              </w:rPr>
              <w:t>akan tercapai pada akhir proye</w:t>
            </w:r>
            <w:r w:rsidRPr="00AE7D21">
              <w:rPr>
                <w:rFonts w:ascii="Montserrat" w:hAnsi="Montserrat"/>
              </w:rPr>
              <w:t>k (Maksimal 100 kata).]</w:t>
            </w:r>
          </w:p>
        </w:tc>
        <w:tc>
          <w:tcPr>
            <w:tcW w:w="3860" w:type="dxa"/>
          </w:tcPr>
          <w:p w14:paraId="0378ACC4" w14:textId="2D833DCE" w:rsidR="00865CC9" w:rsidRPr="00AE7D21" w:rsidRDefault="00865CC9" w:rsidP="00F834F5">
            <w:pPr>
              <w:rPr>
                <w:rFonts w:ascii="Montserrat" w:hAnsi="Montserrat"/>
              </w:rPr>
            </w:pPr>
            <w:r w:rsidRPr="00AE7D21">
              <w:rPr>
                <w:rFonts w:ascii="Montserrat" w:hAnsi="Montserrat"/>
              </w:rPr>
              <w:t>[</w:t>
            </w:r>
            <w:r w:rsidR="001217E1" w:rsidRPr="00AE7D21">
              <w:rPr>
                <w:rFonts w:ascii="Montserrat" w:hAnsi="Montserrat"/>
              </w:rPr>
              <w:t xml:space="preserve"> </w:t>
            </w:r>
            <w:r w:rsidR="00CF70D5" w:rsidRPr="00AE7D21">
              <w:rPr>
                <w:rFonts w:ascii="Montserrat" w:hAnsi="Montserrat"/>
              </w:rPr>
              <w:t xml:space="preserve">Kembangkan 1-3 indikator untuk menunjukkan dampak jangka pendek hingga menengah proyek pada suatu langkah tertentu untuk </w:t>
            </w:r>
            <w:r w:rsidR="00CF70D5" w:rsidRPr="00AE7D21">
              <w:rPr>
                <w:rFonts w:ascii="Montserrat" w:hAnsi="Montserrat"/>
                <w:b/>
                <w:bCs/>
              </w:rPr>
              <w:t>lingkungan laut</w:t>
            </w:r>
            <w:r w:rsidRPr="00AE7D21">
              <w:rPr>
                <w:rFonts w:ascii="Montserrat" w:hAnsi="Montserrat"/>
              </w:rPr>
              <w:t>.]</w:t>
            </w:r>
          </w:p>
          <w:p w14:paraId="187018F0" w14:textId="77777777" w:rsidR="00865CC9" w:rsidRPr="00AE7D21" w:rsidRDefault="00865CC9" w:rsidP="00F834F5">
            <w:pPr>
              <w:rPr>
                <w:rFonts w:ascii="Montserrat" w:hAnsi="Montserrat"/>
              </w:rPr>
            </w:pPr>
          </w:p>
          <w:p w14:paraId="478899FE" w14:textId="4EAC5198" w:rsidR="00865CC9" w:rsidRPr="00AE7D21" w:rsidRDefault="00865CC9" w:rsidP="00F834F5">
            <w:pPr>
              <w:rPr>
                <w:rFonts w:ascii="Montserrat" w:hAnsi="Montserrat"/>
                <w:b/>
                <w:bCs/>
              </w:rPr>
            </w:pPr>
            <w:r w:rsidRPr="00AE7D21">
              <w:rPr>
                <w:rFonts w:ascii="Montserrat" w:hAnsi="Montserrat"/>
                <w:b/>
                <w:bCs/>
              </w:rPr>
              <w:t xml:space="preserve">E.1 </w:t>
            </w:r>
            <w:r w:rsidRPr="00AE7D21">
              <w:rPr>
                <w:rFonts w:ascii="Montserrat" w:hAnsi="Montserrat"/>
              </w:rPr>
              <w:t>[</w:t>
            </w:r>
            <w:r w:rsidR="00CF70D5" w:rsidRPr="00AE7D21">
              <w:rPr>
                <w:rFonts w:ascii="Montserrat" w:hAnsi="Montserrat"/>
              </w:rPr>
              <w:t>Indikator</w:t>
            </w:r>
            <w:r w:rsidRPr="00AE7D21">
              <w:rPr>
                <w:rFonts w:ascii="Montserrat" w:hAnsi="Montserrat"/>
              </w:rPr>
              <w:t>]</w:t>
            </w:r>
          </w:p>
          <w:p w14:paraId="5E88875A" w14:textId="12476509" w:rsidR="00865CC9" w:rsidRPr="00AE7D21" w:rsidRDefault="00865CC9" w:rsidP="00F834F5">
            <w:pPr>
              <w:rPr>
                <w:rFonts w:ascii="Montserrat" w:hAnsi="Montserrat"/>
                <w:b/>
                <w:bCs/>
              </w:rPr>
            </w:pPr>
            <w:r w:rsidRPr="00AE7D21">
              <w:rPr>
                <w:rFonts w:ascii="Montserrat" w:hAnsi="Montserrat"/>
                <w:b/>
                <w:bCs/>
              </w:rPr>
              <w:t xml:space="preserve">E.2 </w:t>
            </w:r>
            <w:r w:rsidR="00CF70D5" w:rsidRPr="00AE7D21">
              <w:rPr>
                <w:rFonts w:ascii="Montserrat" w:hAnsi="Montserrat"/>
              </w:rPr>
              <w:t>[Opsional]</w:t>
            </w:r>
          </w:p>
          <w:p w14:paraId="68131285" w14:textId="23F7FE6A" w:rsidR="00865CC9" w:rsidRPr="00AE7D21" w:rsidRDefault="00865CC9" w:rsidP="00F834F5">
            <w:pPr>
              <w:rPr>
                <w:rFonts w:ascii="Montserrat" w:hAnsi="Montserrat"/>
                <w:b/>
                <w:bCs/>
                <w:color w:val="FFFFFF" w:themeColor="background1"/>
              </w:rPr>
            </w:pPr>
            <w:r w:rsidRPr="00AE7D21">
              <w:rPr>
                <w:rFonts w:ascii="Montserrat" w:hAnsi="Montserrat"/>
                <w:b/>
                <w:bCs/>
              </w:rPr>
              <w:t xml:space="preserve">E.3 </w:t>
            </w:r>
            <w:r w:rsidR="00CF70D5" w:rsidRPr="00AE7D21">
              <w:rPr>
                <w:rFonts w:ascii="Montserrat" w:hAnsi="Montserrat"/>
              </w:rPr>
              <w:t>[Opsional]</w:t>
            </w:r>
          </w:p>
        </w:tc>
        <w:tc>
          <w:tcPr>
            <w:tcW w:w="3119" w:type="dxa"/>
          </w:tcPr>
          <w:p w14:paraId="2714894A" w14:textId="7ECB55DD" w:rsidR="001A230C" w:rsidRPr="00AE7D21" w:rsidRDefault="00C77712" w:rsidP="00F834F5">
            <w:pPr>
              <w:rPr>
                <w:rFonts w:ascii="Montserrat" w:hAnsi="Montserrat"/>
              </w:rPr>
            </w:pPr>
            <w:r w:rsidRPr="00AE7D21">
              <w:rPr>
                <w:rFonts w:ascii="Montserrat" w:hAnsi="Montserrat"/>
              </w:rPr>
              <w:t>[</w:t>
            </w:r>
            <w:r w:rsidR="00B5049C" w:rsidRPr="00AE7D21">
              <w:rPr>
                <w:rFonts w:ascii="Montserrat" w:hAnsi="Montserrat"/>
              </w:rPr>
              <w:t>Sebutkan status setiap indikator sebelum pelaksanaan (</w:t>
            </w:r>
            <w:r w:rsidR="00B5049C" w:rsidRPr="00AE7D21">
              <w:rPr>
                <w:rFonts w:ascii="Montserrat" w:hAnsi="Montserrat"/>
                <w:i/>
                <w:iCs/>
              </w:rPr>
              <w:t>baseline</w:t>
            </w:r>
            <w:r w:rsidR="00B5049C" w:rsidRPr="00AE7D21">
              <w:rPr>
                <w:rFonts w:ascii="Montserrat" w:hAnsi="Montserrat"/>
              </w:rPr>
              <w:t>) dan status yang direncanakan pada akhir proyek (target). Anda juga bisa menetapkan target tahunan (</w:t>
            </w:r>
            <w:r w:rsidR="00B5049C" w:rsidRPr="00AE7D21">
              <w:rPr>
                <w:rFonts w:ascii="Montserrat" w:hAnsi="Montserrat"/>
                <w:i/>
                <w:iCs/>
              </w:rPr>
              <w:t>milestone</w:t>
            </w:r>
            <w:r w:rsidR="00B5049C" w:rsidRPr="00AE7D21">
              <w:rPr>
                <w:rFonts w:ascii="Montserrat" w:hAnsi="Montserrat"/>
              </w:rPr>
              <w:t>). Jika memungkinkan, lakukan pemilahan berdasarkan subkelompok yang berbeda, misalnya habitat atau lokasi</w:t>
            </w:r>
            <w:r w:rsidR="001217E1" w:rsidRPr="00AE7D21">
              <w:rPr>
                <w:rFonts w:ascii="Montserrat" w:hAnsi="Montserrat"/>
              </w:rPr>
              <w:t>.</w:t>
            </w:r>
            <w:r w:rsidR="00FE13D0" w:rsidRPr="00AE7D21">
              <w:rPr>
                <w:rFonts w:ascii="Montserrat" w:hAnsi="Montserrat"/>
              </w:rPr>
              <w:t>]</w:t>
            </w:r>
          </w:p>
          <w:p w14:paraId="54324C86" w14:textId="77777777" w:rsidR="00C77712" w:rsidRPr="00AE7D21" w:rsidRDefault="00C77712" w:rsidP="00F834F5">
            <w:pPr>
              <w:rPr>
                <w:rFonts w:ascii="Montserrat" w:hAnsi="Montserrat"/>
              </w:rPr>
            </w:pPr>
          </w:p>
          <w:p w14:paraId="568A314E" w14:textId="3C39263B" w:rsidR="00865CC9" w:rsidRPr="00AE7D21" w:rsidRDefault="00EF4382" w:rsidP="00F834F5">
            <w:pPr>
              <w:rPr>
                <w:rFonts w:ascii="Montserrat" w:hAnsi="Montserrat"/>
              </w:rPr>
            </w:pPr>
            <w:r w:rsidRPr="00AE7D21">
              <w:rPr>
                <w:rFonts w:ascii="Montserrat" w:hAnsi="Montserrat"/>
                <w:b/>
                <w:bCs/>
              </w:rPr>
              <w:t xml:space="preserve">E.1 </w:t>
            </w:r>
            <w:r w:rsidR="00B5049C" w:rsidRPr="00AE7D21">
              <w:rPr>
                <w:rFonts w:ascii="Montserrat" w:hAnsi="Montserrat"/>
                <w:b/>
                <w:bCs/>
                <w:i/>
                <w:iCs/>
              </w:rPr>
              <w:t>Baseline</w:t>
            </w:r>
            <w:r w:rsidRPr="00AE7D21">
              <w:rPr>
                <w:rFonts w:ascii="Montserrat" w:hAnsi="Montserrat"/>
                <w:b/>
                <w:bCs/>
              </w:rPr>
              <w:t>:</w:t>
            </w:r>
            <w:r w:rsidR="006F4C81" w:rsidRPr="00AE7D21">
              <w:rPr>
                <w:rFonts w:ascii="Montserrat" w:hAnsi="Montserrat"/>
              </w:rPr>
              <w:t xml:space="preserve"> </w:t>
            </w:r>
            <w:r w:rsidR="003F30C3" w:rsidRPr="00AE7D21">
              <w:rPr>
                <w:rFonts w:ascii="Montserrat" w:hAnsi="Montserrat"/>
              </w:rPr>
              <w:t>[</w:t>
            </w:r>
            <w:r w:rsidR="00B5049C" w:rsidRPr="00AE7D21">
              <w:rPr>
                <w:rFonts w:ascii="Montserrat" w:hAnsi="Montserrat"/>
              </w:rPr>
              <w:t>status sebelum intervensi</w:t>
            </w:r>
            <w:r w:rsidR="00700501" w:rsidRPr="00AE7D21">
              <w:rPr>
                <w:rFonts w:ascii="Montserrat" w:hAnsi="Montserrat"/>
              </w:rPr>
              <w:t>]</w:t>
            </w:r>
          </w:p>
          <w:p w14:paraId="05A04205" w14:textId="76313931" w:rsidR="00343925" w:rsidRPr="00AE7D21" w:rsidRDefault="006F4C81" w:rsidP="00F834F5">
            <w:pPr>
              <w:rPr>
                <w:rFonts w:ascii="Montserrat" w:hAnsi="Montserrat"/>
              </w:rPr>
            </w:pPr>
            <w:r w:rsidRPr="00AE7D21">
              <w:rPr>
                <w:rFonts w:ascii="Montserrat" w:hAnsi="Montserrat"/>
                <w:b/>
                <w:bCs/>
              </w:rPr>
              <w:lastRenderedPageBreak/>
              <w:t xml:space="preserve">E.1 </w:t>
            </w:r>
            <w:r w:rsidR="00B5049C" w:rsidRPr="00AE7D21">
              <w:rPr>
                <w:rFonts w:ascii="Montserrat" w:hAnsi="Montserrat"/>
                <w:b/>
                <w:bCs/>
                <w:i/>
                <w:iCs/>
              </w:rPr>
              <w:t>Milestone</w:t>
            </w:r>
            <w:r w:rsidRPr="00AE7D21">
              <w:rPr>
                <w:rFonts w:ascii="Montserrat" w:hAnsi="Montserrat"/>
                <w:b/>
                <w:bCs/>
              </w:rPr>
              <w:t>:</w:t>
            </w:r>
            <w:r w:rsidR="00700501" w:rsidRPr="00AE7D21">
              <w:rPr>
                <w:rFonts w:ascii="Montserrat" w:hAnsi="Montserrat"/>
              </w:rPr>
              <w:t xml:space="preserve"> [</w:t>
            </w:r>
            <w:r w:rsidR="00B5049C" w:rsidRPr="00AE7D21">
              <w:rPr>
                <w:rFonts w:ascii="Montserrat" w:hAnsi="Montserrat"/>
              </w:rPr>
              <w:t xml:space="preserve">target tahunan </w:t>
            </w:r>
            <w:r w:rsidR="00A648E0" w:rsidRPr="00FA47CA">
              <w:rPr>
                <w:rFonts w:ascii="Montserrat" w:hAnsi="Montserrat"/>
              </w:rPr>
              <w:t>atau target sementara</w:t>
            </w:r>
            <w:r w:rsidR="009A33DF" w:rsidRPr="00AE7D21">
              <w:rPr>
                <w:rFonts w:ascii="Montserrat" w:hAnsi="Montserrat"/>
              </w:rPr>
              <w:t>]</w:t>
            </w:r>
          </w:p>
          <w:p w14:paraId="5E0A7258" w14:textId="6DD8A101" w:rsidR="00F63118" w:rsidRPr="00AE7D21" w:rsidRDefault="00EF4382" w:rsidP="00F63118">
            <w:pPr>
              <w:rPr>
                <w:rFonts w:ascii="Montserrat" w:hAnsi="Montserrat"/>
              </w:rPr>
            </w:pPr>
            <w:r w:rsidRPr="00AE7D21">
              <w:rPr>
                <w:rFonts w:ascii="Montserrat" w:hAnsi="Montserrat"/>
                <w:b/>
                <w:bCs/>
              </w:rPr>
              <w:t>E.1 Target:</w:t>
            </w:r>
            <w:r w:rsidR="009A33DF" w:rsidRPr="00AE7D21">
              <w:rPr>
                <w:rFonts w:ascii="Montserrat" w:hAnsi="Montserrat"/>
              </w:rPr>
              <w:t xml:space="preserve"> [</w:t>
            </w:r>
            <w:r w:rsidR="00B5049C" w:rsidRPr="00AE7D21">
              <w:rPr>
                <w:rFonts w:ascii="Montserrat" w:hAnsi="Montserrat"/>
              </w:rPr>
              <w:t>status pada akhir proyek</w:t>
            </w:r>
            <w:r w:rsidR="00F63118" w:rsidRPr="00AE7D21">
              <w:rPr>
                <w:rFonts w:ascii="Montserrat" w:hAnsi="Montserrat"/>
              </w:rPr>
              <w:t>]</w:t>
            </w:r>
          </w:p>
        </w:tc>
        <w:tc>
          <w:tcPr>
            <w:tcW w:w="2693" w:type="dxa"/>
          </w:tcPr>
          <w:p w14:paraId="2C161AFD" w14:textId="732E48BF" w:rsidR="00865CC9" w:rsidRPr="00AE7D21" w:rsidRDefault="00865CC9" w:rsidP="00F834F5">
            <w:pPr>
              <w:rPr>
                <w:rFonts w:ascii="Montserrat" w:hAnsi="Montserrat"/>
              </w:rPr>
            </w:pPr>
            <w:r w:rsidRPr="00AE7D21">
              <w:rPr>
                <w:rFonts w:ascii="Montserrat" w:hAnsi="Montserrat"/>
              </w:rPr>
              <w:lastRenderedPageBreak/>
              <w:t>[</w:t>
            </w:r>
            <w:r w:rsidR="00B5049C" w:rsidRPr="00AE7D21">
              <w:rPr>
                <w:rFonts w:ascii="Montserrat" w:hAnsi="Montserrat"/>
              </w:rPr>
              <w:t>Sebutkan sumber bukti/data yang akan digunakan untuk mendokumentasikan status indikator, misalnya data pemantauan ekologis, data satelit, foto, dll</w:t>
            </w:r>
            <w:r w:rsidRPr="00AE7D21">
              <w:rPr>
                <w:rFonts w:ascii="Montserrat" w:hAnsi="Montserrat"/>
              </w:rPr>
              <w:t>.]</w:t>
            </w:r>
          </w:p>
        </w:tc>
      </w:tr>
      <w:tr w:rsidR="00865CC9" w:rsidRPr="00AE7D21" w14:paraId="41B54C0B" w14:textId="77777777" w:rsidTr="638441CD">
        <w:trPr>
          <w:trHeight w:val="142"/>
        </w:trPr>
        <w:tc>
          <w:tcPr>
            <w:tcW w:w="1963" w:type="dxa"/>
            <w:vMerge/>
          </w:tcPr>
          <w:p w14:paraId="08CF577F" w14:textId="23BE2B47" w:rsidR="00865CC9" w:rsidRPr="00AE7D21" w:rsidRDefault="00865CC9" w:rsidP="00F400EA">
            <w:pPr>
              <w:rPr>
                <w:rFonts w:ascii="Montserrat" w:hAnsi="Montserrat"/>
                <w:color w:val="FFFFFF" w:themeColor="background1"/>
              </w:rPr>
            </w:pPr>
          </w:p>
        </w:tc>
        <w:tc>
          <w:tcPr>
            <w:tcW w:w="3811" w:type="dxa"/>
            <w:vMerge/>
          </w:tcPr>
          <w:p w14:paraId="155C515F" w14:textId="4BD5C067" w:rsidR="00865CC9" w:rsidRPr="00AE7D21" w:rsidRDefault="00865CC9" w:rsidP="00F400EA">
            <w:pPr>
              <w:rPr>
                <w:rFonts w:ascii="Montserrat" w:hAnsi="Montserrat"/>
              </w:rPr>
            </w:pPr>
          </w:p>
        </w:tc>
        <w:tc>
          <w:tcPr>
            <w:tcW w:w="3860" w:type="dxa"/>
          </w:tcPr>
          <w:p w14:paraId="08FBD373" w14:textId="742787E1" w:rsidR="00865CC9" w:rsidRPr="00AE7D21" w:rsidRDefault="00865CC9" w:rsidP="001C0EB8">
            <w:pPr>
              <w:rPr>
                <w:rFonts w:ascii="Montserrat" w:hAnsi="Montserrat"/>
              </w:rPr>
            </w:pPr>
            <w:r w:rsidRPr="00AE7D21">
              <w:rPr>
                <w:rFonts w:ascii="Montserrat" w:hAnsi="Montserrat"/>
              </w:rPr>
              <w:t>[</w:t>
            </w:r>
            <w:r w:rsidR="00CF70D5" w:rsidRPr="00AE7D21">
              <w:rPr>
                <w:rFonts w:ascii="Montserrat" w:hAnsi="Montserrat"/>
              </w:rPr>
              <w:t xml:space="preserve">Kembangkan 1-3 indikator untuk menunjukkan dampak jangka pendek hingga menengah proyek pada </w:t>
            </w:r>
            <w:r w:rsidR="00CF70D5" w:rsidRPr="00AE7D21">
              <w:rPr>
                <w:rFonts w:ascii="Montserrat" w:hAnsi="Montserrat"/>
                <w:b/>
                <w:bCs/>
              </w:rPr>
              <w:t>kemiskinan multidimensi</w:t>
            </w:r>
            <w:r w:rsidR="00CF70D5" w:rsidRPr="00AE7D21">
              <w:rPr>
                <w:rFonts w:ascii="Montserrat" w:hAnsi="Montserrat"/>
              </w:rPr>
              <w:t>, yaitu pemberdayaan, kesejahteraan, dan mata pencaharian masyarakat</w:t>
            </w:r>
            <w:r w:rsidRPr="00AE7D21">
              <w:rPr>
                <w:rFonts w:ascii="Montserrat" w:hAnsi="Montserrat"/>
              </w:rPr>
              <w:t>.]</w:t>
            </w:r>
          </w:p>
          <w:p w14:paraId="76C7FE8B" w14:textId="77777777" w:rsidR="00865CC9" w:rsidRPr="00AE7D21" w:rsidRDefault="00865CC9" w:rsidP="001C0EB8">
            <w:pPr>
              <w:rPr>
                <w:rFonts w:ascii="Montserrat" w:hAnsi="Montserrat"/>
              </w:rPr>
            </w:pPr>
          </w:p>
          <w:p w14:paraId="120A6199" w14:textId="77777777" w:rsidR="00014737" w:rsidRPr="00AE7D21" w:rsidRDefault="00014737" w:rsidP="001C0EB8">
            <w:pPr>
              <w:rPr>
                <w:rFonts w:ascii="Montserrat" w:hAnsi="Montserrat"/>
              </w:rPr>
            </w:pPr>
          </w:p>
          <w:p w14:paraId="3FEB8984" w14:textId="3F1F6C92" w:rsidR="00865CC9" w:rsidRPr="00AE7D21" w:rsidRDefault="00865CC9" w:rsidP="00947478">
            <w:pPr>
              <w:rPr>
                <w:rFonts w:ascii="Montserrat" w:hAnsi="Montserrat"/>
                <w:b/>
                <w:bCs/>
              </w:rPr>
            </w:pPr>
            <w:r w:rsidRPr="00AE7D21">
              <w:rPr>
                <w:rFonts w:ascii="Montserrat" w:hAnsi="Montserrat"/>
                <w:b/>
                <w:bCs/>
              </w:rPr>
              <w:t xml:space="preserve">P.1 </w:t>
            </w:r>
            <w:r w:rsidRPr="00AE7D21">
              <w:rPr>
                <w:rFonts w:ascii="Montserrat" w:hAnsi="Montserrat"/>
              </w:rPr>
              <w:t>[</w:t>
            </w:r>
            <w:r w:rsidR="00CF70D5" w:rsidRPr="00AE7D21">
              <w:rPr>
                <w:rFonts w:ascii="Montserrat" w:hAnsi="Montserrat"/>
              </w:rPr>
              <w:t>Indikator</w:t>
            </w:r>
            <w:r w:rsidRPr="00AE7D21">
              <w:rPr>
                <w:rFonts w:ascii="Montserrat" w:hAnsi="Montserrat"/>
              </w:rPr>
              <w:t>]</w:t>
            </w:r>
          </w:p>
          <w:p w14:paraId="4A076345" w14:textId="0BFA212D" w:rsidR="00865CC9" w:rsidRPr="00AE7D21" w:rsidRDefault="00865CC9" w:rsidP="00947478">
            <w:pPr>
              <w:rPr>
                <w:rFonts w:ascii="Montserrat" w:hAnsi="Montserrat"/>
                <w:b/>
                <w:bCs/>
              </w:rPr>
            </w:pPr>
            <w:r w:rsidRPr="00AE7D21">
              <w:rPr>
                <w:rFonts w:ascii="Montserrat" w:hAnsi="Montserrat"/>
                <w:b/>
                <w:bCs/>
              </w:rPr>
              <w:t xml:space="preserve">P.2 </w:t>
            </w:r>
            <w:r w:rsidR="00CF70D5" w:rsidRPr="00AE7D21">
              <w:rPr>
                <w:rFonts w:ascii="Montserrat" w:hAnsi="Montserrat"/>
              </w:rPr>
              <w:t>[Opsional]</w:t>
            </w:r>
          </w:p>
          <w:p w14:paraId="11AA5FC3" w14:textId="04112E59" w:rsidR="00865CC9" w:rsidRPr="00AE7D21" w:rsidRDefault="00865CC9" w:rsidP="00947478">
            <w:pPr>
              <w:rPr>
                <w:rFonts w:ascii="Montserrat" w:hAnsi="Montserrat"/>
              </w:rPr>
            </w:pPr>
            <w:r w:rsidRPr="00AE7D21">
              <w:rPr>
                <w:rFonts w:ascii="Montserrat" w:hAnsi="Montserrat"/>
                <w:b/>
                <w:bCs/>
              </w:rPr>
              <w:t xml:space="preserve">P.3 </w:t>
            </w:r>
            <w:r w:rsidR="00CF70D5" w:rsidRPr="00AE7D21">
              <w:rPr>
                <w:rFonts w:ascii="Montserrat" w:hAnsi="Montserrat"/>
              </w:rPr>
              <w:t>[Opsional]</w:t>
            </w:r>
          </w:p>
        </w:tc>
        <w:tc>
          <w:tcPr>
            <w:tcW w:w="3119" w:type="dxa"/>
          </w:tcPr>
          <w:p w14:paraId="0327E5ED" w14:textId="2B94AB57" w:rsidR="00B4771B" w:rsidRPr="00AE7D21" w:rsidRDefault="00567BB0" w:rsidP="009844D2">
            <w:pPr>
              <w:rPr>
                <w:rFonts w:ascii="Montserrat" w:hAnsi="Montserrat"/>
              </w:rPr>
            </w:pPr>
            <w:r w:rsidRPr="00AE7D21">
              <w:rPr>
                <w:rFonts w:ascii="Montserrat" w:hAnsi="Montserrat"/>
              </w:rPr>
              <w:t>[</w:t>
            </w:r>
            <w:r w:rsidR="00B5049C" w:rsidRPr="00AE7D21">
              <w:rPr>
                <w:rFonts w:ascii="Montserrat" w:hAnsi="Montserrat"/>
              </w:rPr>
              <w:t>Pil</w:t>
            </w:r>
            <w:r w:rsidR="00AE7D21" w:rsidRPr="00AE7D21">
              <w:rPr>
                <w:rFonts w:ascii="Montserrat" w:hAnsi="Montserrat"/>
              </w:rPr>
              <w:t>a</w:t>
            </w:r>
            <w:r w:rsidR="00B5049C" w:rsidRPr="00AE7D21">
              <w:rPr>
                <w:rFonts w:ascii="Montserrat" w:hAnsi="Montserrat"/>
              </w:rPr>
              <w:t>h berdasarkan gender untuk semua indikator yang relevan. Jika memungkinkan, lakukan pemilahan berdasarkan kelompok lain, misalnya usia, status disabilitas</w:t>
            </w:r>
            <w:r w:rsidRPr="00AE7D21">
              <w:rPr>
                <w:rFonts w:ascii="Montserrat" w:hAnsi="Montserrat"/>
              </w:rPr>
              <w:t>]</w:t>
            </w:r>
          </w:p>
          <w:p w14:paraId="6B98359F" w14:textId="77777777" w:rsidR="00B4771B" w:rsidRPr="00AE7D21" w:rsidRDefault="00B4771B" w:rsidP="009844D2">
            <w:pPr>
              <w:rPr>
                <w:rFonts w:ascii="Montserrat" w:hAnsi="Montserrat"/>
              </w:rPr>
            </w:pPr>
          </w:p>
          <w:p w14:paraId="1F751FA4" w14:textId="6447DF81" w:rsidR="009844D2" w:rsidRPr="00AE7D21" w:rsidRDefault="009844D2" w:rsidP="009844D2">
            <w:pPr>
              <w:rPr>
                <w:rFonts w:ascii="Montserrat" w:hAnsi="Montserrat"/>
              </w:rPr>
            </w:pPr>
            <w:r w:rsidRPr="00AE7D21">
              <w:rPr>
                <w:rFonts w:ascii="Montserrat" w:hAnsi="Montserrat"/>
                <w:b/>
                <w:bCs/>
              </w:rPr>
              <w:t xml:space="preserve">P.1 </w:t>
            </w:r>
            <w:r w:rsidR="00B5049C" w:rsidRPr="00AE7D21">
              <w:rPr>
                <w:rFonts w:ascii="Montserrat" w:hAnsi="Montserrat"/>
                <w:b/>
                <w:bCs/>
                <w:i/>
                <w:iCs/>
              </w:rPr>
              <w:t>Baseline</w:t>
            </w:r>
            <w:r w:rsidRPr="00AE7D21">
              <w:rPr>
                <w:rFonts w:ascii="Montserrat" w:hAnsi="Montserrat"/>
                <w:b/>
                <w:bCs/>
              </w:rPr>
              <w:t>:</w:t>
            </w:r>
            <w:r w:rsidRPr="00AE7D21">
              <w:rPr>
                <w:rFonts w:ascii="Montserrat" w:hAnsi="Montserrat"/>
              </w:rPr>
              <w:t xml:space="preserve"> [</w:t>
            </w:r>
            <w:r w:rsidR="00B5049C" w:rsidRPr="00AE7D21">
              <w:rPr>
                <w:rFonts w:ascii="Montserrat" w:hAnsi="Montserrat"/>
              </w:rPr>
              <w:t>status sebelum intervensi</w:t>
            </w:r>
            <w:r w:rsidR="00D859D5" w:rsidRPr="00AE7D21">
              <w:rPr>
                <w:rFonts w:ascii="Montserrat" w:hAnsi="Montserrat"/>
              </w:rPr>
              <w:t xml:space="preserve">, </w:t>
            </w:r>
            <w:r w:rsidR="00B5049C" w:rsidRPr="00AE7D21">
              <w:rPr>
                <w:rFonts w:ascii="Montserrat" w:hAnsi="Montserrat"/>
              </w:rPr>
              <w:t>dari X perempuan</w:t>
            </w:r>
            <w:r w:rsidRPr="00AE7D21">
              <w:rPr>
                <w:rFonts w:ascii="Montserrat" w:hAnsi="Montserrat"/>
              </w:rPr>
              <w:t>]</w:t>
            </w:r>
          </w:p>
          <w:p w14:paraId="6B4B90CC" w14:textId="1440E3B9" w:rsidR="009844D2" w:rsidRPr="00AE7D21" w:rsidRDefault="009844D2" w:rsidP="009844D2">
            <w:pPr>
              <w:rPr>
                <w:rFonts w:ascii="Montserrat" w:hAnsi="Montserrat"/>
              </w:rPr>
            </w:pPr>
            <w:r w:rsidRPr="00AE7D21">
              <w:rPr>
                <w:rFonts w:ascii="Montserrat" w:hAnsi="Montserrat"/>
                <w:b/>
                <w:bCs/>
              </w:rPr>
              <w:t xml:space="preserve">P.1 </w:t>
            </w:r>
            <w:r w:rsidR="00B5049C" w:rsidRPr="00AE7D21">
              <w:rPr>
                <w:rFonts w:ascii="Montserrat" w:hAnsi="Montserrat"/>
                <w:b/>
                <w:bCs/>
                <w:i/>
                <w:iCs/>
              </w:rPr>
              <w:t>Milestone</w:t>
            </w:r>
            <w:r w:rsidRPr="00AE7D21">
              <w:rPr>
                <w:rFonts w:ascii="Montserrat" w:hAnsi="Montserrat"/>
                <w:b/>
                <w:bCs/>
              </w:rPr>
              <w:t>:</w:t>
            </w:r>
            <w:r w:rsidRPr="00AE7D21">
              <w:rPr>
                <w:rFonts w:ascii="Montserrat" w:hAnsi="Montserrat"/>
              </w:rPr>
              <w:t xml:space="preserve"> [</w:t>
            </w:r>
            <w:r w:rsidR="00B5049C" w:rsidRPr="00AE7D21">
              <w:rPr>
                <w:rFonts w:ascii="Montserrat" w:hAnsi="Montserrat"/>
              </w:rPr>
              <w:t xml:space="preserve">target tahunan </w:t>
            </w:r>
            <w:r w:rsidR="00A648E0" w:rsidRPr="00FA47CA">
              <w:rPr>
                <w:rFonts w:ascii="Montserrat" w:hAnsi="Montserrat"/>
              </w:rPr>
              <w:t>atau target sementara</w:t>
            </w:r>
            <w:r w:rsidR="00D859D5" w:rsidRPr="00AE7D21">
              <w:rPr>
                <w:rFonts w:ascii="Montserrat" w:hAnsi="Montserrat"/>
              </w:rPr>
              <w:t xml:space="preserve">, </w:t>
            </w:r>
            <w:r w:rsidR="00B5049C" w:rsidRPr="00AE7D21">
              <w:rPr>
                <w:rFonts w:ascii="Montserrat" w:hAnsi="Montserrat"/>
              </w:rPr>
              <w:t>dari X perempuan</w:t>
            </w:r>
            <w:r w:rsidRPr="00AE7D21">
              <w:rPr>
                <w:rFonts w:ascii="Montserrat" w:hAnsi="Montserrat"/>
              </w:rPr>
              <w:t>]</w:t>
            </w:r>
          </w:p>
          <w:p w14:paraId="4CFEC11E" w14:textId="6482070B" w:rsidR="009844D2" w:rsidRPr="00AE7D21" w:rsidRDefault="009844D2" w:rsidP="009844D2">
            <w:pPr>
              <w:rPr>
                <w:rFonts w:ascii="Montserrat" w:hAnsi="Montserrat"/>
              </w:rPr>
            </w:pPr>
            <w:r w:rsidRPr="00AE7D21">
              <w:rPr>
                <w:rFonts w:ascii="Montserrat" w:hAnsi="Montserrat"/>
                <w:b/>
                <w:bCs/>
              </w:rPr>
              <w:t>P.1 Target:</w:t>
            </w:r>
            <w:r w:rsidRPr="00AE7D21">
              <w:rPr>
                <w:rFonts w:ascii="Montserrat" w:hAnsi="Montserrat"/>
              </w:rPr>
              <w:t xml:space="preserve"> [</w:t>
            </w:r>
            <w:r w:rsidR="00B5049C" w:rsidRPr="00AE7D21">
              <w:rPr>
                <w:rFonts w:ascii="Montserrat" w:hAnsi="Montserrat"/>
              </w:rPr>
              <w:t>status pada akhir proyek</w:t>
            </w:r>
            <w:r w:rsidR="00D859D5" w:rsidRPr="00AE7D21">
              <w:rPr>
                <w:rFonts w:ascii="Montserrat" w:hAnsi="Montserrat"/>
              </w:rPr>
              <w:t xml:space="preserve">, </w:t>
            </w:r>
            <w:r w:rsidR="00B5049C" w:rsidRPr="00AE7D21">
              <w:rPr>
                <w:rFonts w:ascii="Montserrat" w:hAnsi="Montserrat"/>
              </w:rPr>
              <w:t>dari X perempuan</w:t>
            </w:r>
            <w:r w:rsidRPr="00AE7D21">
              <w:rPr>
                <w:rFonts w:ascii="Montserrat" w:hAnsi="Montserrat"/>
              </w:rPr>
              <w:t>]</w:t>
            </w:r>
          </w:p>
          <w:p w14:paraId="5B96C88F" w14:textId="77777777" w:rsidR="00865CC9" w:rsidRPr="00AE7D21" w:rsidRDefault="00865CC9" w:rsidP="00F400EA">
            <w:pPr>
              <w:rPr>
                <w:rFonts w:ascii="Montserrat" w:hAnsi="Montserrat"/>
              </w:rPr>
            </w:pPr>
          </w:p>
        </w:tc>
        <w:tc>
          <w:tcPr>
            <w:tcW w:w="2693" w:type="dxa"/>
          </w:tcPr>
          <w:p w14:paraId="6883A71D" w14:textId="33EA1D6D" w:rsidR="00865CC9" w:rsidRPr="00AE7D21" w:rsidRDefault="00B132DD" w:rsidP="00F400EA">
            <w:pPr>
              <w:rPr>
                <w:rFonts w:ascii="Montserrat" w:hAnsi="Montserrat"/>
              </w:rPr>
            </w:pPr>
            <w:r w:rsidRPr="00AE7D21">
              <w:rPr>
                <w:rFonts w:ascii="Montserrat" w:hAnsi="Montserrat"/>
              </w:rPr>
              <w:t>[</w:t>
            </w:r>
            <w:r w:rsidR="00B5049C" w:rsidRPr="00AE7D21">
              <w:rPr>
                <w:rFonts w:ascii="Montserrat" w:hAnsi="Montserrat"/>
              </w:rPr>
              <w:t>Sebutkan sumber bukti/data yang akan digunakan untuk mendokumentasikan status indikator, misalnya data survei, wawancara, notula rapat, log pelatihan, dll</w:t>
            </w:r>
            <w:r w:rsidR="00E809E4" w:rsidRPr="00AE7D21">
              <w:rPr>
                <w:rFonts w:ascii="Montserrat" w:hAnsi="Montserrat"/>
              </w:rPr>
              <w:t>.]</w:t>
            </w:r>
          </w:p>
        </w:tc>
      </w:tr>
      <w:tr w:rsidR="00865CC9" w:rsidRPr="00AE7D21" w14:paraId="4E9C7064" w14:textId="77777777" w:rsidTr="638441CD">
        <w:trPr>
          <w:trHeight w:val="142"/>
        </w:trPr>
        <w:tc>
          <w:tcPr>
            <w:tcW w:w="1963" w:type="dxa"/>
            <w:vMerge/>
          </w:tcPr>
          <w:p w14:paraId="59744E85" w14:textId="268E3528" w:rsidR="00865CC9" w:rsidRPr="00AE7D21" w:rsidRDefault="00865CC9" w:rsidP="00F400EA">
            <w:pPr>
              <w:rPr>
                <w:rFonts w:ascii="Montserrat" w:hAnsi="Montserrat"/>
                <w:color w:val="FFFFFF" w:themeColor="background1"/>
              </w:rPr>
            </w:pPr>
          </w:p>
        </w:tc>
        <w:tc>
          <w:tcPr>
            <w:tcW w:w="3811" w:type="dxa"/>
            <w:vMerge/>
          </w:tcPr>
          <w:p w14:paraId="5DF5293E" w14:textId="6242FB2B" w:rsidR="00865CC9" w:rsidRPr="00AE7D21" w:rsidRDefault="00865CC9" w:rsidP="00F400EA">
            <w:pPr>
              <w:rPr>
                <w:rFonts w:ascii="Montserrat" w:hAnsi="Montserrat"/>
              </w:rPr>
            </w:pPr>
          </w:p>
        </w:tc>
        <w:tc>
          <w:tcPr>
            <w:tcW w:w="3860" w:type="dxa"/>
          </w:tcPr>
          <w:p w14:paraId="558B1F58" w14:textId="6C41E83B" w:rsidR="00865CC9" w:rsidRPr="00AE7D21" w:rsidRDefault="00865CC9" w:rsidP="009A7694">
            <w:pPr>
              <w:rPr>
                <w:rFonts w:ascii="Montserrat" w:hAnsi="Montserrat"/>
              </w:rPr>
            </w:pPr>
            <w:r w:rsidRPr="00AE7D21">
              <w:rPr>
                <w:rFonts w:ascii="Montserrat" w:hAnsi="Montserrat"/>
              </w:rPr>
              <w:t>[</w:t>
            </w:r>
            <w:r w:rsidR="001217E1" w:rsidRPr="00AE7D21">
              <w:rPr>
                <w:rFonts w:ascii="Montserrat" w:hAnsi="Montserrat"/>
              </w:rPr>
              <w:t xml:space="preserve"> </w:t>
            </w:r>
            <w:r w:rsidR="00CF70D5" w:rsidRPr="00AE7D21">
              <w:rPr>
                <w:rFonts w:ascii="Montserrat" w:hAnsi="Montserrat"/>
              </w:rPr>
              <w:t>Kembangkan hingga 1-3 indikator untuk menunjukkan dampak jangka pendek hingga menengah keluaran proyek pada Kesetaraan Gender, Disabilitas, dan Inklusi Sosial (GEDSI</w:t>
            </w:r>
            <w:r w:rsidR="13CB0BD6" w:rsidRPr="00AE7D21">
              <w:rPr>
                <w:rFonts w:ascii="Montserrat" w:hAnsi="Montserrat"/>
              </w:rPr>
              <w:t>)</w:t>
            </w:r>
            <w:r w:rsidR="0FB703FD" w:rsidRPr="00AE7D21">
              <w:rPr>
                <w:rFonts w:ascii="Montserrat" w:hAnsi="Montserrat"/>
              </w:rPr>
              <w:t>.</w:t>
            </w:r>
            <w:r w:rsidRPr="00AE7D21">
              <w:rPr>
                <w:rFonts w:ascii="Montserrat" w:hAnsi="Montserrat"/>
              </w:rPr>
              <w:t>]</w:t>
            </w:r>
          </w:p>
          <w:p w14:paraId="30F4CFF5" w14:textId="77777777" w:rsidR="00865CC9" w:rsidRPr="00AE7D21" w:rsidRDefault="00865CC9" w:rsidP="009A7694">
            <w:pPr>
              <w:rPr>
                <w:rFonts w:ascii="Montserrat" w:hAnsi="Montserrat"/>
              </w:rPr>
            </w:pPr>
          </w:p>
          <w:p w14:paraId="553E52F3" w14:textId="285B6B47" w:rsidR="00865CC9" w:rsidRPr="00AE7D21" w:rsidRDefault="00865CC9" w:rsidP="009A7694">
            <w:pPr>
              <w:rPr>
                <w:rFonts w:ascii="Montserrat" w:hAnsi="Montserrat"/>
                <w:b/>
                <w:bCs/>
              </w:rPr>
            </w:pPr>
            <w:r w:rsidRPr="00AE7D21">
              <w:rPr>
                <w:rFonts w:ascii="Montserrat" w:hAnsi="Montserrat"/>
                <w:b/>
                <w:bCs/>
              </w:rPr>
              <w:t xml:space="preserve">G.1 </w:t>
            </w:r>
            <w:r w:rsidRPr="00AE7D21">
              <w:rPr>
                <w:rFonts w:ascii="Montserrat" w:hAnsi="Montserrat"/>
              </w:rPr>
              <w:t>[</w:t>
            </w:r>
            <w:r w:rsidR="00CF70D5" w:rsidRPr="00AE7D21">
              <w:rPr>
                <w:rFonts w:ascii="Montserrat" w:hAnsi="Montserrat"/>
              </w:rPr>
              <w:t>Indikator</w:t>
            </w:r>
            <w:r w:rsidRPr="00AE7D21">
              <w:rPr>
                <w:rFonts w:ascii="Montserrat" w:hAnsi="Montserrat"/>
              </w:rPr>
              <w:t>]</w:t>
            </w:r>
          </w:p>
          <w:p w14:paraId="53012844" w14:textId="0164D127" w:rsidR="00865CC9" w:rsidRPr="00AE7D21" w:rsidRDefault="00865CC9" w:rsidP="009A7694">
            <w:pPr>
              <w:rPr>
                <w:rFonts w:ascii="Montserrat" w:hAnsi="Montserrat"/>
                <w:b/>
                <w:bCs/>
              </w:rPr>
            </w:pPr>
            <w:r w:rsidRPr="00AE7D21">
              <w:rPr>
                <w:rFonts w:ascii="Montserrat" w:hAnsi="Montserrat"/>
                <w:b/>
                <w:bCs/>
              </w:rPr>
              <w:t xml:space="preserve">G.2 </w:t>
            </w:r>
            <w:r w:rsidR="00CF70D5" w:rsidRPr="00AE7D21">
              <w:rPr>
                <w:rFonts w:ascii="Montserrat" w:hAnsi="Montserrat"/>
              </w:rPr>
              <w:t>[Opsional]</w:t>
            </w:r>
          </w:p>
          <w:p w14:paraId="213C2311" w14:textId="28D64E26" w:rsidR="00865CC9" w:rsidRPr="00AE7D21" w:rsidRDefault="00865CC9" w:rsidP="009A7694">
            <w:pPr>
              <w:rPr>
                <w:rFonts w:ascii="Montserrat" w:hAnsi="Montserrat"/>
              </w:rPr>
            </w:pPr>
            <w:r w:rsidRPr="00AE7D21">
              <w:rPr>
                <w:rFonts w:ascii="Montserrat" w:hAnsi="Montserrat"/>
                <w:b/>
                <w:bCs/>
              </w:rPr>
              <w:t xml:space="preserve">G.3 </w:t>
            </w:r>
            <w:r w:rsidR="00CF70D5" w:rsidRPr="00AE7D21">
              <w:rPr>
                <w:rFonts w:ascii="Montserrat" w:hAnsi="Montserrat"/>
              </w:rPr>
              <w:t>[Opsional]</w:t>
            </w:r>
          </w:p>
        </w:tc>
        <w:tc>
          <w:tcPr>
            <w:tcW w:w="3119" w:type="dxa"/>
          </w:tcPr>
          <w:p w14:paraId="4078D7B4" w14:textId="6DBC22EA" w:rsidR="00014737" w:rsidRPr="00AE7D21" w:rsidRDefault="00014737" w:rsidP="00014737">
            <w:pPr>
              <w:rPr>
                <w:rFonts w:ascii="Montserrat" w:hAnsi="Montserrat"/>
              </w:rPr>
            </w:pPr>
            <w:r w:rsidRPr="00AE7D21">
              <w:rPr>
                <w:rFonts w:ascii="Montserrat" w:hAnsi="Montserrat"/>
              </w:rPr>
              <w:t>[</w:t>
            </w:r>
            <w:r w:rsidR="00B5049C" w:rsidRPr="00AE7D21">
              <w:rPr>
                <w:rFonts w:ascii="Montserrat" w:hAnsi="Montserrat"/>
              </w:rPr>
              <w:t>Pilah berdasarkan gender untuk semua indikator yang relevan. Jika memungkinkan, lakukan pemilahan berdasarkan kelompok lain, misalnya usia, status disabilitas</w:t>
            </w:r>
            <w:r w:rsidRPr="00AE7D21">
              <w:rPr>
                <w:rFonts w:ascii="Montserrat" w:hAnsi="Montserrat"/>
              </w:rPr>
              <w:t>]</w:t>
            </w:r>
          </w:p>
          <w:p w14:paraId="4AB33C77" w14:textId="7241DD3D" w:rsidR="009844D2" w:rsidRPr="00AE7D21" w:rsidRDefault="009844D2" w:rsidP="009844D2">
            <w:pPr>
              <w:rPr>
                <w:rFonts w:ascii="Montserrat" w:hAnsi="Montserrat"/>
              </w:rPr>
            </w:pPr>
            <w:r w:rsidRPr="00AE7D21">
              <w:rPr>
                <w:rFonts w:ascii="Montserrat" w:hAnsi="Montserrat"/>
                <w:b/>
                <w:bCs/>
              </w:rPr>
              <w:t xml:space="preserve">G.1 </w:t>
            </w:r>
            <w:r w:rsidR="00B5049C" w:rsidRPr="00AE7D21">
              <w:rPr>
                <w:rFonts w:ascii="Montserrat" w:hAnsi="Montserrat"/>
                <w:b/>
                <w:bCs/>
                <w:i/>
                <w:iCs/>
              </w:rPr>
              <w:t>Baseline</w:t>
            </w:r>
            <w:r w:rsidRPr="00AE7D21">
              <w:rPr>
                <w:rFonts w:ascii="Montserrat" w:hAnsi="Montserrat"/>
                <w:b/>
                <w:bCs/>
              </w:rPr>
              <w:t>:</w:t>
            </w:r>
            <w:r w:rsidRPr="00AE7D21">
              <w:rPr>
                <w:rFonts w:ascii="Montserrat" w:hAnsi="Montserrat"/>
              </w:rPr>
              <w:t xml:space="preserve"> [</w:t>
            </w:r>
            <w:r w:rsidR="00B5049C" w:rsidRPr="00AE7D21">
              <w:rPr>
                <w:rFonts w:ascii="Montserrat" w:hAnsi="Montserrat"/>
              </w:rPr>
              <w:t>status sebelum intervensi</w:t>
            </w:r>
            <w:r w:rsidRPr="00AE7D21">
              <w:rPr>
                <w:rFonts w:ascii="Montserrat" w:hAnsi="Montserrat"/>
              </w:rPr>
              <w:t>]</w:t>
            </w:r>
          </w:p>
          <w:p w14:paraId="59238EED" w14:textId="23950608" w:rsidR="009844D2" w:rsidRPr="00AE7D21" w:rsidRDefault="009844D2" w:rsidP="009844D2">
            <w:pPr>
              <w:rPr>
                <w:rFonts w:ascii="Montserrat" w:hAnsi="Montserrat"/>
              </w:rPr>
            </w:pPr>
            <w:r w:rsidRPr="00AE7D21">
              <w:rPr>
                <w:rFonts w:ascii="Montserrat" w:hAnsi="Montserrat"/>
                <w:b/>
                <w:bCs/>
              </w:rPr>
              <w:t xml:space="preserve">G.1 </w:t>
            </w:r>
            <w:r w:rsidR="00B5049C" w:rsidRPr="00AE7D21">
              <w:rPr>
                <w:rFonts w:ascii="Montserrat" w:hAnsi="Montserrat"/>
                <w:b/>
                <w:bCs/>
                <w:i/>
                <w:iCs/>
              </w:rPr>
              <w:t>Milestone</w:t>
            </w:r>
            <w:r w:rsidRPr="00AE7D21">
              <w:rPr>
                <w:rFonts w:ascii="Montserrat" w:hAnsi="Montserrat"/>
                <w:b/>
                <w:bCs/>
              </w:rPr>
              <w:t>:</w:t>
            </w:r>
            <w:r w:rsidRPr="00AE7D21">
              <w:rPr>
                <w:rFonts w:ascii="Montserrat" w:hAnsi="Montserrat"/>
              </w:rPr>
              <w:t xml:space="preserve"> [</w:t>
            </w:r>
            <w:r w:rsidR="00B5049C" w:rsidRPr="00AE7D21">
              <w:rPr>
                <w:rFonts w:ascii="Montserrat" w:hAnsi="Montserrat"/>
              </w:rPr>
              <w:t xml:space="preserve">target tahunan </w:t>
            </w:r>
            <w:r w:rsidR="00A648E0" w:rsidRPr="00FA47CA">
              <w:rPr>
                <w:rFonts w:ascii="Montserrat" w:hAnsi="Montserrat"/>
              </w:rPr>
              <w:t>atau target sementara</w:t>
            </w:r>
            <w:r w:rsidRPr="00AE7D21">
              <w:rPr>
                <w:rFonts w:ascii="Montserrat" w:hAnsi="Montserrat"/>
              </w:rPr>
              <w:t>]</w:t>
            </w:r>
          </w:p>
          <w:p w14:paraId="442EF0F1" w14:textId="1793224E" w:rsidR="009844D2" w:rsidRPr="00AE7D21" w:rsidRDefault="009844D2" w:rsidP="009844D2">
            <w:pPr>
              <w:rPr>
                <w:rFonts w:ascii="Montserrat" w:hAnsi="Montserrat"/>
              </w:rPr>
            </w:pPr>
            <w:r w:rsidRPr="00AE7D21">
              <w:rPr>
                <w:rFonts w:ascii="Montserrat" w:hAnsi="Montserrat"/>
                <w:b/>
                <w:bCs/>
              </w:rPr>
              <w:t>G.1 Target:</w:t>
            </w:r>
            <w:r w:rsidRPr="00AE7D21">
              <w:rPr>
                <w:rFonts w:ascii="Montserrat" w:hAnsi="Montserrat"/>
              </w:rPr>
              <w:t xml:space="preserve"> [</w:t>
            </w:r>
            <w:r w:rsidR="00B5049C" w:rsidRPr="00AE7D21">
              <w:rPr>
                <w:rFonts w:ascii="Montserrat" w:hAnsi="Montserrat"/>
              </w:rPr>
              <w:t>status pada akhir proyek</w:t>
            </w:r>
            <w:r w:rsidRPr="00AE7D21">
              <w:rPr>
                <w:rFonts w:ascii="Montserrat" w:hAnsi="Montserrat"/>
              </w:rPr>
              <w:t>]</w:t>
            </w:r>
          </w:p>
          <w:p w14:paraId="155FD6FE" w14:textId="77777777" w:rsidR="00865CC9" w:rsidRPr="00AE7D21" w:rsidRDefault="00865CC9" w:rsidP="00F400EA">
            <w:pPr>
              <w:rPr>
                <w:rFonts w:ascii="Montserrat" w:hAnsi="Montserrat"/>
              </w:rPr>
            </w:pPr>
          </w:p>
        </w:tc>
        <w:tc>
          <w:tcPr>
            <w:tcW w:w="2693" w:type="dxa"/>
          </w:tcPr>
          <w:p w14:paraId="5D246BB1" w14:textId="4B4928B2" w:rsidR="00865CC9" w:rsidRPr="00AE7D21" w:rsidRDefault="00B132DD" w:rsidP="00F400EA">
            <w:pPr>
              <w:rPr>
                <w:rFonts w:ascii="Montserrat" w:hAnsi="Montserrat"/>
              </w:rPr>
            </w:pPr>
            <w:r w:rsidRPr="00AE7D21">
              <w:rPr>
                <w:rFonts w:ascii="Montserrat" w:hAnsi="Montserrat"/>
              </w:rPr>
              <w:t>[</w:t>
            </w:r>
            <w:r w:rsidR="00B5049C" w:rsidRPr="00AE7D21">
              <w:rPr>
                <w:rFonts w:ascii="Montserrat" w:hAnsi="Montserrat"/>
              </w:rPr>
              <w:t>Sebutkan sumber bukti/data yang akan digunakan untuk mendokumentasikan status indikator, misalnya data survei, wawancara, notula rapat, log pelatihan, dll</w:t>
            </w:r>
            <w:r w:rsidR="00517943" w:rsidRPr="00AE7D21">
              <w:rPr>
                <w:rFonts w:ascii="Montserrat" w:hAnsi="Montserrat"/>
              </w:rPr>
              <w:t>.]</w:t>
            </w:r>
          </w:p>
        </w:tc>
      </w:tr>
      <w:tr w:rsidR="007A26AA" w:rsidRPr="00AE7D21" w14:paraId="4FAB3F2B" w14:textId="77777777" w:rsidTr="00160A03">
        <w:trPr>
          <w:trHeight w:val="615"/>
        </w:trPr>
        <w:tc>
          <w:tcPr>
            <w:tcW w:w="15446" w:type="dxa"/>
            <w:gridSpan w:val="5"/>
          </w:tcPr>
          <w:p w14:paraId="12287A02" w14:textId="52E953BE" w:rsidR="007A26AA" w:rsidRPr="00AE7D21" w:rsidRDefault="00CF70D5" w:rsidP="00F400EA">
            <w:pPr>
              <w:rPr>
                <w:rFonts w:ascii="Montserrat" w:hAnsi="Montserrat"/>
              </w:rPr>
            </w:pPr>
            <w:r w:rsidRPr="00AE7D21">
              <w:rPr>
                <w:rFonts w:ascii="Montserrat" w:hAnsi="Montserrat"/>
                <w:b/>
                <w:bCs/>
              </w:rPr>
              <w:t>Asumsi</w:t>
            </w:r>
            <w:r w:rsidR="007A26AA" w:rsidRPr="00AE7D21">
              <w:rPr>
                <w:rFonts w:ascii="Montserrat" w:hAnsi="Montserrat"/>
                <w:b/>
                <w:bCs/>
              </w:rPr>
              <w:t xml:space="preserve">: </w:t>
            </w:r>
            <w:r w:rsidR="008E65E3" w:rsidRPr="00AE7D21">
              <w:rPr>
                <w:rFonts w:ascii="Montserrat" w:hAnsi="Montserrat"/>
              </w:rPr>
              <w:t>[</w:t>
            </w:r>
            <w:r w:rsidRPr="00AE7D21">
              <w:rPr>
                <w:rFonts w:ascii="Montserrat" w:hAnsi="Montserrat"/>
              </w:rPr>
              <w:t xml:space="preserve">Deskripsikan hingga enam asumsi, faktor eksternal, atau kondisi paling penting yang dapat memengaruhi kemampuan proyek untuk mencapai </w:t>
            </w:r>
            <w:r w:rsidRPr="00AE7D21">
              <w:rPr>
                <w:rFonts w:ascii="Montserrat" w:hAnsi="Montserrat"/>
                <w:i/>
                <w:iCs/>
              </w:rPr>
              <w:t>Outcome</w:t>
            </w:r>
            <w:r w:rsidR="008E65E3" w:rsidRPr="00AE7D21">
              <w:rPr>
                <w:rFonts w:ascii="Montserrat" w:hAnsi="Montserrat"/>
              </w:rPr>
              <w:t>.]</w:t>
            </w:r>
          </w:p>
          <w:p w14:paraId="00F4C7D1" w14:textId="77777777" w:rsidR="00083C37" w:rsidRPr="00AE7D21" w:rsidRDefault="00083C37" w:rsidP="00F400EA">
            <w:pPr>
              <w:rPr>
                <w:rFonts w:ascii="Montserrat" w:hAnsi="Montserrat"/>
              </w:rPr>
            </w:pPr>
          </w:p>
          <w:p w14:paraId="019561F0" w14:textId="77777777" w:rsidR="00083C37" w:rsidRPr="00AE7D21" w:rsidRDefault="00083C37" w:rsidP="00F400EA">
            <w:pPr>
              <w:rPr>
                <w:rFonts w:ascii="Montserrat" w:hAnsi="Montserrat"/>
              </w:rPr>
            </w:pPr>
          </w:p>
          <w:p w14:paraId="184E07EA" w14:textId="77777777" w:rsidR="00083C37" w:rsidRPr="00AE7D21" w:rsidRDefault="00083C37" w:rsidP="00F400EA">
            <w:pPr>
              <w:rPr>
                <w:rFonts w:ascii="Montserrat" w:hAnsi="Montserrat"/>
              </w:rPr>
            </w:pPr>
          </w:p>
          <w:p w14:paraId="7B9F66CA" w14:textId="77777777" w:rsidR="00083C37" w:rsidRPr="00AE7D21" w:rsidRDefault="00083C37" w:rsidP="00F400EA">
            <w:pPr>
              <w:rPr>
                <w:rFonts w:ascii="Montserrat" w:hAnsi="Montserrat"/>
              </w:rPr>
            </w:pPr>
          </w:p>
          <w:p w14:paraId="70E59F48" w14:textId="77777777" w:rsidR="00083C37" w:rsidRPr="00AE7D21" w:rsidRDefault="00083C37" w:rsidP="00F400EA">
            <w:pPr>
              <w:rPr>
                <w:rFonts w:ascii="Montserrat" w:hAnsi="Montserrat"/>
              </w:rPr>
            </w:pPr>
          </w:p>
          <w:p w14:paraId="5CD0BA94" w14:textId="77777777" w:rsidR="00083C37" w:rsidRPr="00AE7D21" w:rsidRDefault="00083C37" w:rsidP="00F400EA">
            <w:pPr>
              <w:rPr>
                <w:rFonts w:ascii="Montserrat" w:hAnsi="Montserrat"/>
                <w:b/>
                <w:bCs/>
              </w:rPr>
            </w:pPr>
          </w:p>
          <w:p w14:paraId="5980960B" w14:textId="77777777" w:rsidR="00B66E46" w:rsidRPr="00AE7D21" w:rsidRDefault="00B66E46" w:rsidP="00F400EA">
            <w:pPr>
              <w:rPr>
                <w:rFonts w:ascii="Montserrat" w:hAnsi="Montserrat"/>
                <w:b/>
                <w:bCs/>
              </w:rPr>
            </w:pPr>
          </w:p>
          <w:p w14:paraId="19770195" w14:textId="77777777" w:rsidR="00B66E46" w:rsidRPr="00AE7D21" w:rsidRDefault="00B66E46" w:rsidP="00F400EA">
            <w:pPr>
              <w:rPr>
                <w:rFonts w:ascii="Montserrat" w:hAnsi="Montserrat"/>
                <w:b/>
                <w:bCs/>
              </w:rPr>
            </w:pPr>
          </w:p>
          <w:p w14:paraId="5E326DCD" w14:textId="6C62337A" w:rsidR="00B66E46" w:rsidRPr="00AE7D21" w:rsidRDefault="00B66E46" w:rsidP="00F400EA">
            <w:pPr>
              <w:rPr>
                <w:rFonts w:ascii="Montserrat" w:hAnsi="Montserrat"/>
                <w:b/>
                <w:bCs/>
              </w:rPr>
            </w:pPr>
          </w:p>
        </w:tc>
      </w:tr>
      <w:tr w:rsidR="00865CC9" w:rsidRPr="00AE7D21" w14:paraId="79D00A53" w14:textId="77777777" w:rsidTr="00160A03">
        <w:trPr>
          <w:trHeight w:val="142"/>
        </w:trPr>
        <w:tc>
          <w:tcPr>
            <w:tcW w:w="1963" w:type="dxa"/>
            <w:shd w:val="clear" w:color="auto" w:fill="0E759C" w:themeFill="accent4"/>
          </w:tcPr>
          <w:p w14:paraId="49C11F2B" w14:textId="6FA79E18" w:rsidR="00865CC9" w:rsidRPr="00AE7D21" w:rsidRDefault="00865CC9" w:rsidP="00F400EA">
            <w:pPr>
              <w:rPr>
                <w:rFonts w:ascii="Montserrat" w:hAnsi="Montserrat"/>
                <w:b/>
                <w:bCs/>
                <w:color w:val="FFFFFF" w:themeColor="background1"/>
              </w:rPr>
            </w:pPr>
            <w:r w:rsidRPr="00AE7D21">
              <w:rPr>
                <w:rFonts w:ascii="Montserrat" w:hAnsi="Montserrat"/>
                <w:b/>
                <w:bCs/>
                <w:i/>
                <w:iCs/>
                <w:color w:val="FFFFFF" w:themeColor="background1"/>
              </w:rPr>
              <w:t>OUTPUT</w:t>
            </w:r>
            <w:r w:rsidRPr="00AE7D21">
              <w:rPr>
                <w:rFonts w:ascii="Montserrat" w:hAnsi="Montserrat"/>
                <w:b/>
                <w:bCs/>
                <w:color w:val="FFFFFF" w:themeColor="background1"/>
              </w:rPr>
              <w:t xml:space="preserve"> 1</w:t>
            </w:r>
          </w:p>
        </w:tc>
        <w:tc>
          <w:tcPr>
            <w:tcW w:w="3811" w:type="dxa"/>
          </w:tcPr>
          <w:p w14:paraId="10D58493" w14:textId="017DF1F7" w:rsidR="00865CC9" w:rsidRPr="00AE7D21" w:rsidRDefault="008C0A9E" w:rsidP="00F400EA">
            <w:pPr>
              <w:rPr>
                <w:rFonts w:ascii="Montserrat" w:hAnsi="Montserrat"/>
              </w:rPr>
            </w:pPr>
            <w:r w:rsidRPr="00AE7D21">
              <w:rPr>
                <w:rFonts w:ascii="Montserrat" w:hAnsi="Montserrat"/>
              </w:rPr>
              <w:t>[hasil, produk, atau jasa yang spesifik dan nyata dari kegiatan proyek.]</w:t>
            </w:r>
          </w:p>
        </w:tc>
        <w:tc>
          <w:tcPr>
            <w:tcW w:w="3860" w:type="dxa"/>
          </w:tcPr>
          <w:p w14:paraId="1F86EBDA" w14:textId="57B83D89" w:rsidR="00865CC9" w:rsidRPr="00AE7D21" w:rsidRDefault="00865CC9" w:rsidP="00F400EA">
            <w:pPr>
              <w:rPr>
                <w:rFonts w:ascii="Montserrat" w:hAnsi="Montserrat"/>
              </w:rPr>
            </w:pPr>
            <w:r w:rsidRPr="00AE7D21">
              <w:rPr>
                <w:rFonts w:ascii="Montserrat" w:hAnsi="Montserrat"/>
              </w:rPr>
              <w:t>[</w:t>
            </w:r>
            <w:r w:rsidR="00961FE5" w:rsidRPr="00AE7D21">
              <w:rPr>
                <w:rFonts w:ascii="Montserrat" w:hAnsi="Montserrat"/>
              </w:rPr>
              <w:t xml:space="preserve">Apa yang akan Anda ukur untuk mengetahui apakah kegiatan Anda telah menghasilkan </w:t>
            </w:r>
            <w:r w:rsidR="00961FE5" w:rsidRPr="00AE7D21">
              <w:rPr>
                <w:rFonts w:ascii="Montserrat" w:hAnsi="Montserrat"/>
                <w:i/>
                <w:iCs/>
              </w:rPr>
              <w:t>output</w:t>
            </w:r>
            <w:r w:rsidR="00961FE5" w:rsidRPr="00AE7D21">
              <w:rPr>
                <w:rFonts w:ascii="Montserrat" w:hAnsi="Montserrat"/>
              </w:rPr>
              <w:t xml:space="preserve"> ini? Kembangkan 1-3 indikator yang menggambarkan data spesifik, subkelompok, dan jangka waktu pengukuran</w:t>
            </w:r>
            <w:r w:rsidRPr="00AE7D21">
              <w:rPr>
                <w:rFonts w:ascii="Montserrat" w:hAnsi="Montserrat"/>
              </w:rPr>
              <w:t xml:space="preserve">.] </w:t>
            </w:r>
          </w:p>
          <w:p w14:paraId="11E64140" w14:textId="77777777" w:rsidR="00865CC9" w:rsidRPr="00AE7D21" w:rsidRDefault="00865CC9" w:rsidP="00F400EA">
            <w:pPr>
              <w:rPr>
                <w:rFonts w:ascii="Montserrat" w:hAnsi="Montserrat"/>
              </w:rPr>
            </w:pPr>
          </w:p>
          <w:p w14:paraId="332A8788" w14:textId="3045FDAB" w:rsidR="00865CC9" w:rsidRPr="00AE7D21" w:rsidRDefault="00865CC9" w:rsidP="00F400EA">
            <w:pPr>
              <w:rPr>
                <w:rFonts w:ascii="Montserrat" w:hAnsi="Montserrat"/>
                <w:b/>
                <w:bCs/>
              </w:rPr>
            </w:pPr>
            <w:r w:rsidRPr="00AE7D21">
              <w:rPr>
                <w:rFonts w:ascii="Montserrat" w:hAnsi="Montserrat"/>
                <w:b/>
                <w:bCs/>
              </w:rPr>
              <w:t>1.1</w:t>
            </w:r>
            <w:r w:rsidR="00111C1B" w:rsidRPr="00AE7D21">
              <w:rPr>
                <w:rFonts w:ascii="Montserrat" w:hAnsi="Montserrat"/>
                <w:b/>
                <w:bCs/>
              </w:rPr>
              <w:t xml:space="preserve"> </w:t>
            </w:r>
            <w:r w:rsidR="00111C1B" w:rsidRPr="00AE7D21">
              <w:rPr>
                <w:rFonts w:ascii="Montserrat" w:hAnsi="Montserrat"/>
              </w:rPr>
              <w:t>[</w:t>
            </w:r>
            <w:r w:rsidR="00961FE5" w:rsidRPr="00AE7D21">
              <w:rPr>
                <w:rFonts w:ascii="Montserrat" w:hAnsi="Montserrat"/>
              </w:rPr>
              <w:t>Indikator</w:t>
            </w:r>
            <w:r w:rsidR="00111C1B" w:rsidRPr="00AE7D21">
              <w:rPr>
                <w:rFonts w:ascii="Montserrat" w:hAnsi="Montserrat"/>
              </w:rPr>
              <w:t>]</w:t>
            </w:r>
          </w:p>
          <w:p w14:paraId="69F503BE" w14:textId="283CBCA2" w:rsidR="00865CC9" w:rsidRPr="00AE7D21" w:rsidRDefault="00865CC9" w:rsidP="00F400EA">
            <w:pPr>
              <w:rPr>
                <w:rFonts w:ascii="Montserrat" w:hAnsi="Montserrat"/>
                <w:b/>
                <w:bCs/>
              </w:rPr>
            </w:pPr>
            <w:r w:rsidRPr="00AE7D21">
              <w:rPr>
                <w:rFonts w:ascii="Montserrat" w:hAnsi="Montserrat"/>
                <w:b/>
                <w:bCs/>
              </w:rPr>
              <w:t>1.2</w:t>
            </w:r>
            <w:r w:rsidR="00111C1B" w:rsidRPr="00AE7D21">
              <w:rPr>
                <w:rFonts w:ascii="Montserrat" w:hAnsi="Montserrat"/>
                <w:b/>
                <w:bCs/>
              </w:rPr>
              <w:t xml:space="preserve"> </w:t>
            </w:r>
            <w:r w:rsidR="00CF70D5" w:rsidRPr="00AE7D21">
              <w:rPr>
                <w:rFonts w:ascii="Montserrat" w:hAnsi="Montserrat"/>
              </w:rPr>
              <w:t>[Opsional]</w:t>
            </w:r>
          </w:p>
          <w:p w14:paraId="6A4BA79C" w14:textId="2972DB6B" w:rsidR="00865CC9" w:rsidRPr="00AE7D21" w:rsidRDefault="00865CC9" w:rsidP="00F400EA">
            <w:pPr>
              <w:rPr>
                <w:rFonts w:ascii="Montserrat" w:hAnsi="Montserrat"/>
              </w:rPr>
            </w:pPr>
            <w:r w:rsidRPr="00AE7D21">
              <w:rPr>
                <w:rFonts w:ascii="Montserrat" w:hAnsi="Montserrat"/>
                <w:b/>
                <w:bCs/>
              </w:rPr>
              <w:t>1.3</w:t>
            </w:r>
            <w:r w:rsidR="00111C1B" w:rsidRPr="00AE7D21">
              <w:rPr>
                <w:rFonts w:ascii="Montserrat" w:hAnsi="Montserrat"/>
                <w:b/>
                <w:bCs/>
              </w:rPr>
              <w:t xml:space="preserve"> </w:t>
            </w:r>
            <w:r w:rsidR="00CF70D5" w:rsidRPr="00AE7D21">
              <w:rPr>
                <w:rFonts w:ascii="Montserrat" w:hAnsi="Montserrat"/>
              </w:rPr>
              <w:t>[Opsional]</w:t>
            </w:r>
          </w:p>
        </w:tc>
        <w:tc>
          <w:tcPr>
            <w:tcW w:w="3119" w:type="dxa"/>
          </w:tcPr>
          <w:p w14:paraId="1135AF9E" w14:textId="5C4DF1A5" w:rsidR="00291181" w:rsidRPr="00AE7D21" w:rsidRDefault="00291181" w:rsidP="00291181">
            <w:pPr>
              <w:rPr>
                <w:rFonts w:ascii="Montserrat" w:hAnsi="Montserrat"/>
              </w:rPr>
            </w:pPr>
            <w:r w:rsidRPr="00AE7D21">
              <w:rPr>
                <w:rFonts w:ascii="Montserrat" w:hAnsi="Montserrat"/>
              </w:rPr>
              <w:lastRenderedPageBreak/>
              <w:t>[</w:t>
            </w:r>
            <w:r w:rsidR="00961FE5" w:rsidRPr="00AE7D21">
              <w:rPr>
                <w:rFonts w:ascii="Montserrat" w:hAnsi="Montserrat"/>
              </w:rPr>
              <w:t>Pilah berdasarkan gender untuk semua indikator yang relevan. Jika memungkinkan, lakukan pemilahan berdasarkan kelompok lain, misalnya usia, status disabilitas</w:t>
            </w:r>
            <w:r w:rsidRPr="00AE7D21">
              <w:rPr>
                <w:rFonts w:ascii="Montserrat" w:hAnsi="Montserrat"/>
              </w:rPr>
              <w:t>]</w:t>
            </w:r>
          </w:p>
          <w:p w14:paraId="6323DA4E" w14:textId="77777777" w:rsidR="00865CC9" w:rsidRPr="00AE7D21" w:rsidRDefault="00865CC9" w:rsidP="00F400EA">
            <w:pPr>
              <w:rPr>
                <w:rFonts w:ascii="Montserrat" w:hAnsi="Montserrat"/>
              </w:rPr>
            </w:pPr>
          </w:p>
        </w:tc>
        <w:tc>
          <w:tcPr>
            <w:tcW w:w="2693" w:type="dxa"/>
          </w:tcPr>
          <w:p w14:paraId="681D67D8" w14:textId="59887601" w:rsidR="00865CC9" w:rsidRPr="00AE7D21" w:rsidRDefault="00865CC9" w:rsidP="00F400EA">
            <w:pPr>
              <w:rPr>
                <w:rFonts w:ascii="Montserrat" w:hAnsi="Montserrat"/>
              </w:rPr>
            </w:pPr>
          </w:p>
        </w:tc>
      </w:tr>
      <w:tr w:rsidR="00865CC9" w:rsidRPr="00AE7D21" w14:paraId="172998EB" w14:textId="77777777" w:rsidTr="00160A03">
        <w:trPr>
          <w:trHeight w:val="142"/>
        </w:trPr>
        <w:tc>
          <w:tcPr>
            <w:tcW w:w="1963" w:type="dxa"/>
            <w:shd w:val="clear" w:color="auto" w:fill="0E759C" w:themeFill="accent4"/>
          </w:tcPr>
          <w:p w14:paraId="19CBFE47" w14:textId="16BA2515" w:rsidR="00865CC9" w:rsidRPr="00AE7D21" w:rsidRDefault="00865CC9" w:rsidP="00F400EA">
            <w:pPr>
              <w:rPr>
                <w:rFonts w:ascii="Montserrat" w:hAnsi="Montserrat"/>
                <w:b/>
                <w:bCs/>
                <w:color w:val="FFFFFF" w:themeColor="background1"/>
              </w:rPr>
            </w:pPr>
            <w:r w:rsidRPr="00AE7D21">
              <w:rPr>
                <w:rFonts w:ascii="Montserrat" w:hAnsi="Montserrat"/>
                <w:b/>
                <w:bCs/>
                <w:i/>
                <w:iCs/>
                <w:color w:val="FFFFFF" w:themeColor="background1"/>
              </w:rPr>
              <w:t>OUTPUT</w:t>
            </w:r>
            <w:r w:rsidRPr="00AE7D21">
              <w:rPr>
                <w:rFonts w:ascii="Montserrat" w:hAnsi="Montserrat"/>
                <w:b/>
                <w:bCs/>
                <w:color w:val="FFFFFF" w:themeColor="background1"/>
              </w:rPr>
              <w:t xml:space="preserve"> 2</w:t>
            </w:r>
          </w:p>
        </w:tc>
        <w:tc>
          <w:tcPr>
            <w:tcW w:w="3811" w:type="dxa"/>
          </w:tcPr>
          <w:p w14:paraId="41E6B7A5" w14:textId="77777777" w:rsidR="00865CC9" w:rsidRPr="00AE7D21" w:rsidRDefault="00865CC9" w:rsidP="00F400EA">
            <w:pPr>
              <w:rPr>
                <w:rFonts w:ascii="Montserrat" w:hAnsi="Montserrat"/>
              </w:rPr>
            </w:pPr>
          </w:p>
        </w:tc>
        <w:tc>
          <w:tcPr>
            <w:tcW w:w="3860" w:type="dxa"/>
          </w:tcPr>
          <w:p w14:paraId="77844F20" w14:textId="2E77443C" w:rsidR="00865CC9" w:rsidRPr="00AE7D21" w:rsidRDefault="00865CC9" w:rsidP="00F400EA">
            <w:pPr>
              <w:rPr>
                <w:rFonts w:ascii="Montserrat" w:hAnsi="Montserrat"/>
                <w:b/>
                <w:bCs/>
              </w:rPr>
            </w:pPr>
            <w:r w:rsidRPr="00AE7D21">
              <w:rPr>
                <w:rFonts w:ascii="Montserrat" w:hAnsi="Montserrat"/>
                <w:b/>
                <w:bCs/>
              </w:rPr>
              <w:t>2.1</w:t>
            </w:r>
            <w:r w:rsidR="00414568" w:rsidRPr="00AE7D21">
              <w:rPr>
                <w:rFonts w:ascii="Montserrat" w:hAnsi="Montserrat"/>
                <w:b/>
                <w:bCs/>
              </w:rPr>
              <w:t xml:space="preserve"> </w:t>
            </w:r>
            <w:r w:rsidR="00414568" w:rsidRPr="00AE7D21">
              <w:rPr>
                <w:rFonts w:ascii="Montserrat" w:hAnsi="Montserrat"/>
              </w:rPr>
              <w:t>[</w:t>
            </w:r>
            <w:r w:rsidR="00961FE5" w:rsidRPr="00AE7D21">
              <w:rPr>
                <w:rFonts w:ascii="Montserrat" w:hAnsi="Montserrat"/>
              </w:rPr>
              <w:t>Indikator</w:t>
            </w:r>
            <w:r w:rsidR="00414568" w:rsidRPr="00AE7D21">
              <w:rPr>
                <w:rFonts w:ascii="Montserrat" w:hAnsi="Montserrat"/>
              </w:rPr>
              <w:t>]</w:t>
            </w:r>
          </w:p>
          <w:p w14:paraId="3CA95E05" w14:textId="78A21536" w:rsidR="00865CC9" w:rsidRPr="00AE7D21" w:rsidRDefault="00865CC9" w:rsidP="00F400EA">
            <w:pPr>
              <w:rPr>
                <w:rFonts w:ascii="Montserrat" w:hAnsi="Montserrat"/>
                <w:b/>
                <w:bCs/>
              </w:rPr>
            </w:pPr>
            <w:r w:rsidRPr="00AE7D21">
              <w:rPr>
                <w:rFonts w:ascii="Montserrat" w:hAnsi="Montserrat"/>
                <w:b/>
                <w:bCs/>
              </w:rPr>
              <w:t>2.2</w:t>
            </w:r>
            <w:r w:rsidR="00111C1B" w:rsidRPr="00AE7D21">
              <w:rPr>
                <w:rFonts w:ascii="Montserrat" w:hAnsi="Montserrat"/>
                <w:b/>
                <w:bCs/>
              </w:rPr>
              <w:t xml:space="preserve"> </w:t>
            </w:r>
            <w:r w:rsidR="00CF70D5" w:rsidRPr="00AE7D21">
              <w:rPr>
                <w:rFonts w:ascii="Montserrat" w:hAnsi="Montserrat"/>
              </w:rPr>
              <w:t>[Opsional]</w:t>
            </w:r>
          </w:p>
          <w:p w14:paraId="768AC660" w14:textId="1CE3DA8E" w:rsidR="00865CC9" w:rsidRPr="00AE7D21" w:rsidRDefault="00865CC9" w:rsidP="00F400EA">
            <w:pPr>
              <w:rPr>
                <w:rFonts w:ascii="Montserrat" w:hAnsi="Montserrat"/>
              </w:rPr>
            </w:pPr>
            <w:r w:rsidRPr="00AE7D21">
              <w:rPr>
                <w:rFonts w:ascii="Montserrat" w:hAnsi="Montserrat"/>
                <w:b/>
                <w:bCs/>
              </w:rPr>
              <w:t>2.3</w:t>
            </w:r>
            <w:r w:rsidR="00111C1B" w:rsidRPr="00AE7D21">
              <w:rPr>
                <w:rFonts w:ascii="Montserrat" w:hAnsi="Montserrat"/>
                <w:b/>
                <w:bCs/>
              </w:rPr>
              <w:t xml:space="preserve"> </w:t>
            </w:r>
            <w:r w:rsidR="00CF70D5" w:rsidRPr="00AE7D21">
              <w:rPr>
                <w:rFonts w:ascii="Montserrat" w:hAnsi="Montserrat"/>
              </w:rPr>
              <w:t>[Opsional]</w:t>
            </w:r>
          </w:p>
          <w:p w14:paraId="4B200437" w14:textId="7CE307EB" w:rsidR="00DB772C" w:rsidRPr="00AE7D21" w:rsidRDefault="00DB772C" w:rsidP="00F400EA">
            <w:pPr>
              <w:rPr>
                <w:rFonts w:ascii="Montserrat" w:hAnsi="Montserrat"/>
                <w:b/>
                <w:bCs/>
              </w:rPr>
            </w:pPr>
          </w:p>
        </w:tc>
        <w:tc>
          <w:tcPr>
            <w:tcW w:w="3119" w:type="dxa"/>
          </w:tcPr>
          <w:p w14:paraId="0CFBA62D" w14:textId="14475964" w:rsidR="00291181" w:rsidRPr="00AE7D21" w:rsidRDefault="00291181" w:rsidP="00291181">
            <w:pPr>
              <w:rPr>
                <w:rFonts w:ascii="Montserrat" w:hAnsi="Montserrat"/>
              </w:rPr>
            </w:pPr>
          </w:p>
          <w:p w14:paraId="66DAC3D5" w14:textId="77777777" w:rsidR="00865CC9" w:rsidRPr="00AE7D21" w:rsidRDefault="00865CC9" w:rsidP="00F400EA">
            <w:pPr>
              <w:rPr>
                <w:rFonts w:ascii="Montserrat" w:hAnsi="Montserrat"/>
              </w:rPr>
            </w:pPr>
          </w:p>
        </w:tc>
        <w:tc>
          <w:tcPr>
            <w:tcW w:w="2693" w:type="dxa"/>
          </w:tcPr>
          <w:p w14:paraId="5659BFCB" w14:textId="34D4E826" w:rsidR="00865CC9" w:rsidRPr="00AE7D21" w:rsidRDefault="00865CC9" w:rsidP="00F400EA">
            <w:pPr>
              <w:rPr>
                <w:rFonts w:ascii="Montserrat" w:hAnsi="Montserrat"/>
              </w:rPr>
            </w:pPr>
          </w:p>
        </w:tc>
      </w:tr>
      <w:tr w:rsidR="00865CC9" w:rsidRPr="00AE7D21" w14:paraId="51D1A777" w14:textId="77777777" w:rsidTr="00160A03">
        <w:trPr>
          <w:trHeight w:val="142"/>
        </w:trPr>
        <w:tc>
          <w:tcPr>
            <w:tcW w:w="1963" w:type="dxa"/>
            <w:shd w:val="clear" w:color="auto" w:fill="0E759C" w:themeFill="accent4"/>
          </w:tcPr>
          <w:p w14:paraId="4C8D9633" w14:textId="77777777" w:rsidR="00865CC9" w:rsidRPr="00AE7D21" w:rsidRDefault="00865CC9" w:rsidP="00F400EA">
            <w:pPr>
              <w:rPr>
                <w:rFonts w:ascii="Montserrat" w:hAnsi="Montserrat"/>
                <w:b/>
                <w:bCs/>
                <w:color w:val="FFFFFF" w:themeColor="background1"/>
              </w:rPr>
            </w:pPr>
            <w:r w:rsidRPr="00AE7D21">
              <w:rPr>
                <w:rFonts w:ascii="Montserrat" w:hAnsi="Montserrat"/>
                <w:b/>
                <w:bCs/>
                <w:i/>
                <w:iCs/>
                <w:color w:val="FFFFFF" w:themeColor="background1"/>
              </w:rPr>
              <w:t>OUTPUT</w:t>
            </w:r>
            <w:r w:rsidRPr="00AE7D21">
              <w:rPr>
                <w:rFonts w:ascii="Montserrat" w:hAnsi="Montserrat"/>
                <w:b/>
                <w:bCs/>
                <w:color w:val="FFFFFF" w:themeColor="background1"/>
              </w:rPr>
              <w:t xml:space="preserve"> 3</w:t>
            </w:r>
          </w:p>
          <w:p w14:paraId="6614AD72" w14:textId="471990EF" w:rsidR="00865CC9" w:rsidRPr="00AE7D21" w:rsidRDefault="00FB2D6A" w:rsidP="00F400EA">
            <w:pPr>
              <w:rPr>
                <w:rFonts w:ascii="Montserrat" w:hAnsi="Montserrat"/>
                <w:color w:val="FFFFFF" w:themeColor="background1"/>
              </w:rPr>
            </w:pPr>
            <w:r w:rsidRPr="00AE7D21">
              <w:rPr>
                <w:rFonts w:ascii="Montserrat" w:hAnsi="Montserrat"/>
                <w:color w:val="FFFFFF" w:themeColor="background1"/>
              </w:rPr>
              <w:t>[</w:t>
            </w:r>
            <w:r w:rsidR="00865CC9" w:rsidRPr="00AE7D21">
              <w:rPr>
                <w:rFonts w:ascii="Montserrat" w:hAnsi="Montserrat"/>
                <w:color w:val="FFFFFF" w:themeColor="background1"/>
              </w:rPr>
              <w:t>op</w:t>
            </w:r>
            <w:r w:rsidR="00CF70D5" w:rsidRPr="00AE7D21">
              <w:rPr>
                <w:rFonts w:ascii="Montserrat" w:hAnsi="Montserrat"/>
                <w:color w:val="FFFFFF" w:themeColor="background1"/>
              </w:rPr>
              <w:t>s</w:t>
            </w:r>
            <w:r w:rsidR="00865CC9" w:rsidRPr="00AE7D21">
              <w:rPr>
                <w:rFonts w:ascii="Montserrat" w:hAnsi="Montserrat"/>
                <w:color w:val="FFFFFF" w:themeColor="background1"/>
              </w:rPr>
              <w:t>ional</w:t>
            </w:r>
            <w:r w:rsidRPr="00AE7D21">
              <w:rPr>
                <w:rFonts w:ascii="Montserrat" w:hAnsi="Montserrat"/>
                <w:color w:val="FFFFFF" w:themeColor="background1"/>
              </w:rPr>
              <w:t>]</w:t>
            </w:r>
          </w:p>
        </w:tc>
        <w:tc>
          <w:tcPr>
            <w:tcW w:w="3811" w:type="dxa"/>
          </w:tcPr>
          <w:p w14:paraId="424EECBE" w14:textId="77777777" w:rsidR="00865CC9" w:rsidRPr="00AE7D21" w:rsidRDefault="00865CC9" w:rsidP="00F400EA">
            <w:pPr>
              <w:rPr>
                <w:rFonts w:ascii="Montserrat" w:hAnsi="Montserrat"/>
              </w:rPr>
            </w:pPr>
          </w:p>
        </w:tc>
        <w:tc>
          <w:tcPr>
            <w:tcW w:w="3860" w:type="dxa"/>
          </w:tcPr>
          <w:p w14:paraId="4565432F" w14:textId="77777777" w:rsidR="00865CC9" w:rsidRPr="00AE7D21" w:rsidRDefault="00865CC9" w:rsidP="00F400EA">
            <w:pPr>
              <w:rPr>
                <w:rFonts w:ascii="Montserrat" w:hAnsi="Montserrat"/>
                <w:b/>
                <w:bCs/>
              </w:rPr>
            </w:pPr>
          </w:p>
          <w:p w14:paraId="23E952C6" w14:textId="77777777" w:rsidR="00DB772C" w:rsidRPr="00AE7D21" w:rsidRDefault="00DB772C" w:rsidP="00F400EA">
            <w:pPr>
              <w:rPr>
                <w:rFonts w:ascii="Montserrat" w:hAnsi="Montserrat"/>
                <w:b/>
                <w:bCs/>
              </w:rPr>
            </w:pPr>
          </w:p>
          <w:p w14:paraId="672517A1" w14:textId="77777777" w:rsidR="00DB772C" w:rsidRPr="00AE7D21" w:rsidRDefault="00DB772C" w:rsidP="00F400EA">
            <w:pPr>
              <w:rPr>
                <w:rFonts w:ascii="Montserrat" w:hAnsi="Montserrat"/>
                <w:b/>
                <w:bCs/>
              </w:rPr>
            </w:pPr>
          </w:p>
          <w:p w14:paraId="68DD184D" w14:textId="24E857FA" w:rsidR="00DB772C" w:rsidRPr="00AE7D21" w:rsidRDefault="00DB772C" w:rsidP="00F400EA">
            <w:pPr>
              <w:rPr>
                <w:rFonts w:ascii="Montserrat" w:hAnsi="Montserrat"/>
                <w:b/>
                <w:bCs/>
              </w:rPr>
            </w:pPr>
          </w:p>
        </w:tc>
        <w:tc>
          <w:tcPr>
            <w:tcW w:w="3119" w:type="dxa"/>
          </w:tcPr>
          <w:p w14:paraId="6CB6B849" w14:textId="77777777" w:rsidR="00865CC9" w:rsidRPr="00AE7D21" w:rsidRDefault="00865CC9" w:rsidP="00291181">
            <w:pPr>
              <w:rPr>
                <w:rFonts w:ascii="Montserrat" w:hAnsi="Montserrat"/>
              </w:rPr>
            </w:pPr>
          </w:p>
        </w:tc>
        <w:tc>
          <w:tcPr>
            <w:tcW w:w="2693" w:type="dxa"/>
          </w:tcPr>
          <w:p w14:paraId="6C1D7360" w14:textId="42E52B30" w:rsidR="00865CC9" w:rsidRPr="00AE7D21" w:rsidRDefault="00865CC9" w:rsidP="00F400EA">
            <w:pPr>
              <w:rPr>
                <w:rFonts w:ascii="Montserrat" w:hAnsi="Montserrat"/>
              </w:rPr>
            </w:pPr>
          </w:p>
        </w:tc>
      </w:tr>
      <w:tr w:rsidR="00865CC9" w:rsidRPr="00AE7D21" w14:paraId="6877B9AB" w14:textId="77777777" w:rsidTr="00160A03">
        <w:trPr>
          <w:trHeight w:val="781"/>
        </w:trPr>
        <w:tc>
          <w:tcPr>
            <w:tcW w:w="1963" w:type="dxa"/>
            <w:shd w:val="clear" w:color="auto" w:fill="0E759C" w:themeFill="accent4"/>
          </w:tcPr>
          <w:p w14:paraId="63FFBDEE" w14:textId="77777777" w:rsidR="00865CC9" w:rsidRPr="00AE7D21" w:rsidRDefault="00865CC9" w:rsidP="00F400EA">
            <w:pPr>
              <w:rPr>
                <w:rFonts w:ascii="Montserrat" w:hAnsi="Montserrat"/>
                <w:b/>
                <w:bCs/>
                <w:color w:val="FFFFFF" w:themeColor="background1"/>
              </w:rPr>
            </w:pPr>
            <w:r w:rsidRPr="00AE7D21">
              <w:rPr>
                <w:rFonts w:ascii="Montserrat" w:hAnsi="Montserrat"/>
                <w:b/>
                <w:bCs/>
                <w:i/>
                <w:iCs/>
                <w:color w:val="FFFFFF" w:themeColor="background1"/>
              </w:rPr>
              <w:t>OUTPUT</w:t>
            </w:r>
            <w:r w:rsidRPr="00AE7D21">
              <w:rPr>
                <w:rFonts w:ascii="Montserrat" w:hAnsi="Montserrat"/>
                <w:b/>
                <w:bCs/>
                <w:color w:val="FFFFFF" w:themeColor="background1"/>
              </w:rPr>
              <w:t xml:space="preserve"> 4</w:t>
            </w:r>
          </w:p>
          <w:p w14:paraId="30E5F766" w14:textId="6282BEA4" w:rsidR="00865CC9" w:rsidRPr="00AE7D21" w:rsidRDefault="00FB2D6A" w:rsidP="00F400EA">
            <w:pPr>
              <w:rPr>
                <w:rFonts w:ascii="Montserrat" w:hAnsi="Montserrat"/>
                <w:color w:val="FFFFFF" w:themeColor="background1"/>
              </w:rPr>
            </w:pPr>
            <w:r w:rsidRPr="00AE7D21">
              <w:rPr>
                <w:rFonts w:ascii="Montserrat" w:hAnsi="Montserrat"/>
                <w:color w:val="FFFFFF" w:themeColor="background1"/>
              </w:rPr>
              <w:t>[</w:t>
            </w:r>
            <w:r w:rsidR="00CF70D5" w:rsidRPr="00AE7D21">
              <w:rPr>
                <w:rFonts w:ascii="Montserrat" w:hAnsi="Montserrat"/>
                <w:color w:val="FFFFFF" w:themeColor="background1"/>
              </w:rPr>
              <w:t>opsional</w:t>
            </w:r>
            <w:r w:rsidRPr="00AE7D21">
              <w:rPr>
                <w:rFonts w:ascii="Montserrat" w:hAnsi="Montserrat"/>
                <w:color w:val="FFFFFF" w:themeColor="background1"/>
              </w:rPr>
              <w:t>]</w:t>
            </w:r>
          </w:p>
        </w:tc>
        <w:tc>
          <w:tcPr>
            <w:tcW w:w="3811" w:type="dxa"/>
          </w:tcPr>
          <w:p w14:paraId="0150CF5D" w14:textId="77777777" w:rsidR="00865CC9" w:rsidRPr="00AE7D21" w:rsidRDefault="00865CC9" w:rsidP="00F400EA">
            <w:pPr>
              <w:rPr>
                <w:rFonts w:ascii="Montserrat" w:hAnsi="Montserrat"/>
              </w:rPr>
            </w:pPr>
          </w:p>
        </w:tc>
        <w:tc>
          <w:tcPr>
            <w:tcW w:w="3860" w:type="dxa"/>
          </w:tcPr>
          <w:p w14:paraId="7FBABB46" w14:textId="77777777" w:rsidR="00865CC9" w:rsidRPr="00AE7D21" w:rsidRDefault="00865CC9" w:rsidP="00F400EA">
            <w:pPr>
              <w:rPr>
                <w:rFonts w:ascii="Montserrat" w:hAnsi="Montserrat"/>
                <w:b/>
                <w:bCs/>
              </w:rPr>
            </w:pPr>
          </w:p>
          <w:p w14:paraId="190FBE3A" w14:textId="77777777" w:rsidR="00DB772C" w:rsidRPr="00AE7D21" w:rsidRDefault="00DB772C" w:rsidP="00F400EA">
            <w:pPr>
              <w:rPr>
                <w:rFonts w:ascii="Montserrat" w:hAnsi="Montserrat"/>
                <w:b/>
                <w:bCs/>
              </w:rPr>
            </w:pPr>
          </w:p>
          <w:p w14:paraId="2DA36B8F" w14:textId="77777777" w:rsidR="00DB772C" w:rsidRPr="00AE7D21" w:rsidRDefault="00DB772C" w:rsidP="00F400EA">
            <w:pPr>
              <w:rPr>
                <w:rFonts w:ascii="Montserrat" w:hAnsi="Montserrat"/>
                <w:b/>
                <w:bCs/>
              </w:rPr>
            </w:pPr>
          </w:p>
          <w:p w14:paraId="142FDBF5" w14:textId="399A6F50" w:rsidR="00DB772C" w:rsidRPr="00AE7D21" w:rsidRDefault="00DB772C" w:rsidP="00F400EA">
            <w:pPr>
              <w:rPr>
                <w:rFonts w:ascii="Montserrat" w:hAnsi="Montserrat"/>
                <w:b/>
                <w:bCs/>
              </w:rPr>
            </w:pPr>
          </w:p>
        </w:tc>
        <w:tc>
          <w:tcPr>
            <w:tcW w:w="3119" w:type="dxa"/>
          </w:tcPr>
          <w:p w14:paraId="3A1B9F8E" w14:textId="77777777" w:rsidR="00865CC9" w:rsidRPr="00AE7D21" w:rsidRDefault="00865CC9" w:rsidP="00F400EA">
            <w:pPr>
              <w:rPr>
                <w:rFonts w:ascii="Montserrat" w:hAnsi="Montserrat"/>
              </w:rPr>
            </w:pPr>
          </w:p>
        </w:tc>
        <w:tc>
          <w:tcPr>
            <w:tcW w:w="2693" w:type="dxa"/>
          </w:tcPr>
          <w:p w14:paraId="405707CF" w14:textId="400C7CC6" w:rsidR="00865CC9" w:rsidRPr="00AE7D21" w:rsidRDefault="00865CC9" w:rsidP="00F400EA">
            <w:pPr>
              <w:rPr>
                <w:rFonts w:ascii="Montserrat" w:hAnsi="Montserrat"/>
              </w:rPr>
            </w:pPr>
          </w:p>
        </w:tc>
      </w:tr>
      <w:tr w:rsidR="00865CC9" w:rsidRPr="00AE7D21" w14:paraId="633B3E75" w14:textId="77777777" w:rsidTr="00160A03">
        <w:trPr>
          <w:trHeight w:val="793"/>
        </w:trPr>
        <w:tc>
          <w:tcPr>
            <w:tcW w:w="1963" w:type="dxa"/>
            <w:shd w:val="clear" w:color="auto" w:fill="0E759C" w:themeFill="accent4"/>
          </w:tcPr>
          <w:p w14:paraId="193CD078" w14:textId="77777777" w:rsidR="00865CC9" w:rsidRPr="00AE7D21" w:rsidRDefault="00865CC9" w:rsidP="00F400EA">
            <w:pPr>
              <w:rPr>
                <w:rFonts w:ascii="Montserrat" w:hAnsi="Montserrat"/>
                <w:b/>
                <w:bCs/>
                <w:color w:val="FFFFFF" w:themeColor="background1"/>
              </w:rPr>
            </w:pPr>
            <w:r w:rsidRPr="00AE7D21">
              <w:rPr>
                <w:rFonts w:ascii="Montserrat" w:hAnsi="Montserrat"/>
                <w:b/>
                <w:bCs/>
                <w:i/>
                <w:iCs/>
                <w:color w:val="FFFFFF" w:themeColor="background1"/>
              </w:rPr>
              <w:t>OUTPUT</w:t>
            </w:r>
            <w:r w:rsidRPr="00AE7D21">
              <w:rPr>
                <w:rFonts w:ascii="Montserrat" w:hAnsi="Montserrat"/>
                <w:b/>
                <w:bCs/>
                <w:color w:val="FFFFFF" w:themeColor="background1"/>
              </w:rPr>
              <w:t xml:space="preserve"> 5</w:t>
            </w:r>
          </w:p>
          <w:p w14:paraId="7B099144" w14:textId="79E1DE82" w:rsidR="00865CC9" w:rsidRPr="00AE7D21" w:rsidRDefault="00FB2D6A" w:rsidP="00F400EA">
            <w:pPr>
              <w:rPr>
                <w:rFonts w:ascii="Montserrat" w:hAnsi="Montserrat"/>
                <w:color w:val="FFFFFF" w:themeColor="background1"/>
              </w:rPr>
            </w:pPr>
            <w:r w:rsidRPr="00AE7D21">
              <w:rPr>
                <w:rFonts w:ascii="Montserrat" w:hAnsi="Montserrat"/>
                <w:color w:val="FFFFFF" w:themeColor="background1"/>
              </w:rPr>
              <w:t>[</w:t>
            </w:r>
            <w:r w:rsidR="00CF70D5" w:rsidRPr="00AE7D21">
              <w:rPr>
                <w:rFonts w:ascii="Montserrat" w:hAnsi="Montserrat"/>
                <w:color w:val="FFFFFF" w:themeColor="background1"/>
              </w:rPr>
              <w:t>opsional</w:t>
            </w:r>
            <w:r w:rsidRPr="00AE7D21">
              <w:rPr>
                <w:rFonts w:ascii="Montserrat" w:hAnsi="Montserrat"/>
                <w:color w:val="FFFFFF" w:themeColor="background1"/>
              </w:rPr>
              <w:t>]</w:t>
            </w:r>
          </w:p>
        </w:tc>
        <w:tc>
          <w:tcPr>
            <w:tcW w:w="3811" w:type="dxa"/>
          </w:tcPr>
          <w:p w14:paraId="3916D118" w14:textId="77777777" w:rsidR="00865CC9" w:rsidRPr="00AE7D21" w:rsidRDefault="00865CC9" w:rsidP="00F400EA">
            <w:pPr>
              <w:rPr>
                <w:rFonts w:ascii="Montserrat" w:hAnsi="Montserrat"/>
              </w:rPr>
            </w:pPr>
          </w:p>
        </w:tc>
        <w:tc>
          <w:tcPr>
            <w:tcW w:w="3860" w:type="dxa"/>
          </w:tcPr>
          <w:p w14:paraId="5AB0E4FF" w14:textId="77777777" w:rsidR="00865CC9" w:rsidRPr="00AE7D21" w:rsidRDefault="00865CC9" w:rsidP="00F400EA">
            <w:pPr>
              <w:rPr>
                <w:rFonts w:ascii="Montserrat" w:hAnsi="Montserrat"/>
                <w:b/>
                <w:bCs/>
              </w:rPr>
            </w:pPr>
          </w:p>
          <w:p w14:paraId="7D454B54" w14:textId="77777777" w:rsidR="00DB772C" w:rsidRPr="00AE7D21" w:rsidRDefault="00DB772C" w:rsidP="00F400EA">
            <w:pPr>
              <w:rPr>
                <w:rFonts w:ascii="Montserrat" w:hAnsi="Montserrat"/>
                <w:b/>
                <w:bCs/>
              </w:rPr>
            </w:pPr>
          </w:p>
          <w:p w14:paraId="39A3F866" w14:textId="77777777" w:rsidR="00DB772C" w:rsidRPr="00AE7D21" w:rsidRDefault="00DB772C" w:rsidP="00F400EA">
            <w:pPr>
              <w:rPr>
                <w:rFonts w:ascii="Montserrat" w:hAnsi="Montserrat"/>
                <w:b/>
                <w:bCs/>
              </w:rPr>
            </w:pPr>
          </w:p>
          <w:p w14:paraId="3B605512" w14:textId="5ADB5880" w:rsidR="00DB772C" w:rsidRPr="00AE7D21" w:rsidRDefault="00DB772C" w:rsidP="00F400EA">
            <w:pPr>
              <w:rPr>
                <w:rFonts w:ascii="Montserrat" w:hAnsi="Montserrat"/>
                <w:b/>
                <w:bCs/>
              </w:rPr>
            </w:pPr>
          </w:p>
        </w:tc>
        <w:tc>
          <w:tcPr>
            <w:tcW w:w="3119" w:type="dxa"/>
          </w:tcPr>
          <w:p w14:paraId="7F375F6C" w14:textId="77777777" w:rsidR="00865CC9" w:rsidRPr="00AE7D21" w:rsidRDefault="00865CC9" w:rsidP="00F400EA">
            <w:pPr>
              <w:rPr>
                <w:rFonts w:ascii="Montserrat" w:hAnsi="Montserrat"/>
              </w:rPr>
            </w:pPr>
          </w:p>
        </w:tc>
        <w:tc>
          <w:tcPr>
            <w:tcW w:w="2693" w:type="dxa"/>
          </w:tcPr>
          <w:p w14:paraId="2AC03218" w14:textId="42D1A1C2" w:rsidR="00865CC9" w:rsidRPr="00AE7D21" w:rsidRDefault="00865CC9" w:rsidP="00F400EA">
            <w:pPr>
              <w:rPr>
                <w:rFonts w:ascii="Montserrat" w:hAnsi="Montserrat"/>
              </w:rPr>
            </w:pPr>
          </w:p>
        </w:tc>
      </w:tr>
      <w:tr w:rsidR="00220A09" w:rsidRPr="00AE7D21" w14:paraId="4F0C0347" w14:textId="77777777" w:rsidTr="00160A03">
        <w:trPr>
          <w:trHeight w:val="793"/>
        </w:trPr>
        <w:tc>
          <w:tcPr>
            <w:tcW w:w="15446" w:type="dxa"/>
            <w:gridSpan w:val="5"/>
          </w:tcPr>
          <w:p w14:paraId="1C60CE89" w14:textId="55ED76AE" w:rsidR="00220A09" w:rsidRPr="00AE7D21" w:rsidRDefault="00CF70D5" w:rsidP="00F400EA">
            <w:pPr>
              <w:rPr>
                <w:rFonts w:ascii="Montserrat" w:hAnsi="Montserrat"/>
              </w:rPr>
            </w:pPr>
            <w:r w:rsidRPr="00AE7D21">
              <w:rPr>
                <w:rFonts w:ascii="Montserrat" w:hAnsi="Montserrat"/>
                <w:b/>
                <w:bCs/>
              </w:rPr>
              <w:t>Asumsi</w:t>
            </w:r>
            <w:r w:rsidR="00220A09" w:rsidRPr="00AE7D21">
              <w:rPr>
                <w:rFonts w:ascii="Montserrat" w:hAnsi="Montserrat"/>
                <w:b/>
                <w:bCs/>
              </w:rPr>
              <w:t xml:space="preserve">: </w:t>
            </w:r>
            <w:r w:rsidR="00220A09" w:rsidRPr="00AE7D21">
              <w:rPr>
                <w:rFonts w:ascii="Montserrat" w:hAnsi="Montserrat"/>
              </w:rPr>
              <w:t>[</w:t>
            </w:r>
            <w:r w:rsidR="003A04CD" w:rsidRPr="00AE7D21">
              <w:rPr>
                <w:rFonts w:ascii="Montserrat" w:hAnsi="Montserrat"/>
              </w:rPr>
              <w:t xml:space="preserve">Deskripsikan </w:t>
            </w:r>
            <w:r w:rsidR="00F34610">
              <w:rPr>
                <w:rFonts w:ascii="Montserrat" w:hAnsi="Montserrat"/>
              </w:rPr>
              <w:t xml:space="preserve">hingga </w:t>
            </w:r>
            <w:r w:rsidR="003A04CD" w:rsidRPr="00AE7D21">
              <w:rPr>
                <w:rFonts w:ascii="Montserrat" w:hAnsi="Montserrat"/>
              </w:rPr>
              <w:t xml:space="preserve">enam asumsi, faktor eksternal, atau kondisi paling penting yang dapat memengaruhi kemampuan proyek untuk mencapai </w:t>
            </w:r>
            <w:r w:rsidR="003A04CD" w:rsidRPr="00AE7D21">
              <w:rPr>
                <w:rFonts w:ascii="Montserrat" w:hAnsi="Montserrat"/>
                <w:i/>
                <w:iCs/>
              </w:rPr>
              <w:t>Output</w:t>
            </w:r>
            <w:r w:rsidR="00220A09" w:rsidRPr="00AE7D21">
              <w:rPr>
                <w:rFonts w:ascii="Montserrat" w:hAnsi="Montserrat"/>
              </w:rPr>
              <w:t>.]</w:t>
            </w:r>
          </w:p>
          <w:p w14:paraId="5278A622" w14:textId="77777777" w:rsidR="00B66E46" w:rsidRPr="00AE7D21" w:rsidRDefault="00B66E46" w:rsidP="00F400EA">
            <w:pPr>
              <w:rPr>
                <w:rFonts w:ascii="Montserrat" w:hAnsi="Montserrat"/>
              </w:rPr>
            </w:pPr>
          </w:p>
          <w:p w14:paraId="0919D150" w14:textId="77777777" w:rsidR="00B66E46" w:rsidRPr="00AE7D21" w:rsidRDefault="00B66E46" w:rsidP="00F400EA">
            <w:pPr>
              <w:rPr>
                <w:rFonts w:ascii="Montserrat" w:hAnsi="Montserrat"/>
              </w:rPr>
            </w:pPr>
          </w:p>
          <w:p w14:paraId="439A1412" w14:textId="77777777" w:rsidR="00B66E46" w:rsidRPr="00AE7D21" w:rsidRDefault="00B66E46" w:rsidP="00F400EA">
            <w:pPr>
              <w:rPr>
                <w:rFonts w:ascii="Montserrat" w:hAnsi="Montserrat"/>
              </w:rPr>
            </w:pPr>
          </w:p>
          <w:p w14:paraId="21B95F2C" w14:textId="77777777" w:rsidR="00B66E46" w:rsidRPr="00AE7D21" w:rsidRDefault="00B66E46" w:rsidP="00F400EA">
            <w:pPr>
              <w:rPr>
                <w:rFonts w:ascii="Montserrat" w:hAnsi="Montserrat"/>
              </w:rPr>
            </w:pPr>
          </w:p>
          <w:p w14:paraId="634B97B9" w14:textId="77777777" w:rsidR="00B66E46" w:rsidRPr="00AE7D21" w:rsidRDefault="00B66E46" w:rsidP="00F400EA">
            <w:pPr>
              <w:rPr>
                <w:rFonts w:ascii="Montserrat" w:hAnsi="Montserrat"/>
              </w:rPr>
            </w:pPr>
          </w:p>
          <w:p w14:paraId="6A46EC48" w14:textId="77777777" w:rsidR="00B66E46" w:rsidRPr="00AE7D21" w:rsidRDefault="00B66E46" w:rsidP="00F400EA">
            <w:pPr>
              <w:rPr>
                <w:rFonts w:ascii="Montserrat" w:hAnsi="Montserrat"/>
              </w:rPr>
            </w:pPr>
          </w:p>
          <w:p w14:paraId="6012DF43" w14:textId="7708F564" w:rsidR="00B66E46" w:rsidRPr="00AE7D21" w:rsidRDefault="00B66E46" w:rsidP="00F400EA">
            <w:pPr>
              <w:rPr>
                <w:rFonts w:ascii="Montserrat" w:hAnsi="Montserrat"/>
              </w:rPr>
            </w:pPr>
          </w:p>
        </w:tc>
      </w:tr>
    </w:tbl>
    <w:p w14:paraId="48A0A2DE" w14:textId="0B9CFDDA" w:rsidR="00DA2176" w:rsidRPr="00D12EB3" w:rsidRDefault="00DA2176" w:rsidP="00DB772C">
      <w:pPr>
        <w:rPr>
          <w:rFonts w:ascii="Montserrat" w:hAnsi="Montserrat"/>
        </w:rPr>
      </w:pPr>
    </w:p>
    <w:sectPr w:rsidR="00DA2176" w:rsidRPr="00D12EB3" w:rsidSect="00AA6036">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5B74" w14:textId="77777777" w:rsidR="0005236C" w:rsidRPr="00AE7D21" w:rsidRDefault="0005236C">
      <w:r w:rsidRPr="00AE7D21">
        <w:separator/>
      </w:r>
    </w:p>
  </w:endnote>
  <w:endnote w:type="continuationSeparator" w:id="0">
    <w:p w14:paraId="16E62119" w14:textId="77777777" w:rsidR="0005236C" w:rsidRPr="00AE7D21" w:rsidRDefault="0005236C">
      <w:r w:rsidRPr="00AE7D21">
        <w:continuationSeparator/>
      </w:r>
    </w:p>
  </w:endnote>
  <w:endnote w:type="continuationNotice" w:id="1">
    <w:p w14:paraId="6167EEDE" w14:textId="77777777" w:rsidR="0005236C" w:rsidRPr="00AE7D21" w:rsidRDefault="00052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Pr="00AE7D21" w:rsidRDefault="00335157" w:rsidP="00AB5531">
    <w:pPr>
      <w:pStyle w:val="Footer"/>
      <w:framePr w:wrap="around" w:vAnchor="text" w:hAnchor="margin" w:xAlign="center" w:y="1"/>
      <w:rPr>
        <w:rStyle w:val="PageNumber"/>
      </w:rPr>
    </w:pPr>
    <w:r w:rsidRPr="00AE7D21">
      <w:rPr>
        <w:rStyle w:val="PageNumber"/>
      </w:rPr>
      <w:fldChar w:fldCharType="begin"/>
    </w:r>
    <w:r w:rsidRPr="00AE7D21">
      <w:rPr>
        <w:rStyle w:val="PageNumber"/>
      </w:rPr>
      <w:instrText xml:space="preserve">PAGE  </w:instrText>
    </w:r>
    <w:r w:rsidRPr="00AE7D21">
      <w:rPr>
        <w:rStyle w:val="PageNumber"/>
      </w:rPr>
      <w:fldChar w:fldCharType="end"/>
    </w:r>
  </w:p>
  <w:p w14:paraId="7647CBF0" w14:textId="77777777" w:rsidR="00335157" w:rsidRPr="00AE7D21" w:rsidRDefault="0033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00D1" w14:textId="77777777" w:rsidR="0005236C" w:rsidRPr="00AE7D21" w:rsidRDefault="0005236C">
      <w:r w:rsidRPr="00AE7D21">
        <w:separator/>
      </w:r>
    </w:p>
  </w:footnote>
  <w:footnote w:type="continuationSeparator" w:id="0">
    <w:p w14:paraId="550B4A21" w14:textId="77777777" w:rsidR="0005236C" w:rsidRPr="00AE7D21" w:rsidRDefault="0005236C">
      <w:r w:rsidRPr="00AE7D21">
        <w:continuationSeparator/>
      </w:r>
    </w:p>
  </w:footnote>
  <w:footnote w:type="continuationNotice" w:id="1">
    <w:p w14:paraId="65169D44" w14:textId="77777777" w:rsidR="0005236C" w:rsidRPr="00AE7D21" w:rsidRDefault="00052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1EC1C1D3" w:rsidR="00D8110B" w:rsidRPr="00AE7D21" w:rsidRDefault="00502FF1">
    <w:pPr>
      <w:pStyle w:val="Header"/>
    </w:pPr>
    <w:r w:rsidRPr="00E72666">
      <w:rPr>
        <w:b/>
        <w:bCs/>
        <w:noProof/>
        <w:color w:val="F2AE51"/>
      </w:rPr>
      <mc:AlternateContent>
        <mc:Choice Requires="wpg">
          <w:drawing>
            <wp:anchor distT="0" distB="0" distL="114300" distR="114300" simplePos="0" relativeHeight="251659264" behindDoc="0" locked="0" layoutInCell="1" allowOverlap="1" wp14:anchorId="453C31DE" wp14:editId="411A1E5D">
              <wp:simplePos x="0" y="0"/>
              <wp:positionH relativeFrom="margin">
                <wp:posOffset>4018547</wp:posOffset>
              </wp:positionH>
              <wp:positionV relativeFrom="paragraph">
                <wp:posOffset>104503</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E62D468" id="Group 14" o:spid="_x0000_s1026" style="position:absolute;margin-left:316.4pt;margin-top:8.25pt;width:196.05pt;height:17.65pt;z-index:251659264;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Pr>
        <w:noProof/>
      </w:rPr>
      <w:drawing>
        <wp:inline distT="0" distB="0" distL="0" distR="0" wp14:anchorId="643A962A" wp14:editId="2FCA18DB">
          <wp:extent cx="1940118" cy="627904"/>
          <wp:effectExtent l="0" t="0" r="3175" b="1270"/>
          <wp:docPr id="1509432614" name="Picture 15094326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5">
                    <a:extLst>
                      <a:ext uri="{28A0092B-C50C-407E-A947-70E740481C1C}">
                        <a14:useLocalDpi xmlns:a14="http://schemas.microsoft.com/office/drawing/2010/main" val="0"/>
                      </a:ext>
                    </a:extLst>
                  </a:blip>
                  <a:srcRect l="5412" t="11226" r="6534" b="8134"/>
                  <a:stretch/>
                </pic:blipFill>
                <pic:spPr bwMode="auto">
                  <a:xfrm>
                    <a:off x="0" y="0"/>
                    <a:ext cx="1941351" cy="6283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8AC7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C6731"/>
    <w:multiLevelType w:val="multilevel"/>
    <w:tmpl w:val="28BACCA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027C8"/>
    <w:multiLevelType w:val="multilevel"/>
    <w:tmpl w:val="0409001F"/>
    <w:numStyleLink w:val="111111"/>
  </w:abstractNum>
  <w:abstractNum w:abstractNumId="16"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4EE4221"/>
    <w:multiLevelType w:val="multilevel"/>
    <w:tmpl w:val="43CC4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3548E"/>
    <w:multiLevelType w:val="hybridMultilevel"/>
    <w:tmpl w:val="C6FC63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FF27E8"/>
    <w:multiLevelType w:val="hybridMultilevel"/>
    <w:tmpl w:val="273E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803962">
    <w:abstractNumId w:val="17"/>
  </w:num>
  <w:num w:numId="2" w16cid:durableId="1675952868">
    <w:abstractNumId w:val="19"/>
  </w:num>
  <w:num w:numId="3" w16cid:durableId="1762024183">
    <w:abstractNumId w:val="9"/>
  </w:num>
  <w:num w:numId="4" w16cid:durableId="849107377">
    <w:abstractNumId w:val="21"/>
  </w:num>
  <w:num w:numId="5" w16cid:durableId="1503156062">
    <w:abstractNumId w:val="12"/>
  </w:num>
  <w:num w:numId="6" w16cid:durableId="302005067">
    <w:abstractNumId w:val="0"/>
  </w:num>
  <w:num w:numId="7" w16cid:durableId="900562651">
    <w:abstractNumId w:val="4"/>
  </w:num>
  <w:num w:numId="8" w16cid:durableId="2018996965">
    <w:abstractNumId w:val="23"/>
  </w:num>
  <w:num w:numId="9" w16cid:durableId="967051672">
    <w:abstractNumId w:val="17"/>
  </w:num>
  <w:num w:numId="10" w16cid:durableId="686295300">
    <w:abstractNumId w:val="17"/>
  </w:num>
  <w:num w:numId="11" w16cid:durableId="386881185">
    <w:abstractNumId w:val="17"/>
  </w:num>
  <w:num w:numId="12" w16cid:durableId="323054069">
    <w:abstractNumId w:val="10"/>
  </w:num>
  <w:num w:numId="13" w16cid:durableId="1453358059">
    <w:abstractNumId w:val="3"/>
  </w:num>
  <w:num w:numId="14" w16cid:durableId="1910535798">
    <w:abstractNumId w:val="1"/>
  </w:num>
  <w:num w:numId="15" w16cid:durableId="865828605">
    <w:abstractNumId w:val="6"/>
  </w:num>
  <w:num w:numId="16" w16cid:durableId="863135262">
    <w:abstractNumId w:val="11"/>
  </w:num>
  <w:num w:numId="17" w16cid:durableId="800071457">
    <w:abstractNumId w:val="5"/>
  </w:num>
  <w:num w:numId="18" w16cid:durableId="1812287449">
    <w:abstractNumId w:val="8"/>
  </w:num>
  <w:num w:numId="19" w16cid:durableId="815223080">
    <w:abstractNumId w:val="2"/>
  </w:num>
  <w:num w:numId="20" w16cid:durableId="1773428535">
    <w:abstractNumId w:val="15"/>
  </w:num>
  <w:num w:numId="21" w16cid:durableId="552231155">
    <w:abstractNumId w:val="17"/>
  </w:num>
  <w:num w:numId="22" w16cid:durableId="653266668">
    <w:abstractNumId w:val="7"/>
  </w:num>
  <w:num w:numId="23" w16cid:durableId="1812407534">
    <w:abstractNumId w:val="13"/>
  </w:num>
  <w:num w:numId="24" w16cid:durableId="251164767">
    <w:abstractNumId w:val="24"/>
  </w:num>
  <w:num w:numId="25" w16cid:durableId="1083986412">
    <w:abstractNumId w:val="20"/>
  </w:num>
  <w:num w:numId="26" w16cid:durableId="642580952">
    <w:abstractNumId w:val="1"/>
  </w:num>
  <w:num w:numId="27" w16cid:durableId="1416317617">
    <w:abstractNumId w:val="22"/>
  </w:num>
  <w:num w:numId="28" w16cid:durableId="1136292864">
    <w:abstractNumId w:val="25"/>
  </w:num>
  <w:num w:numId="29" w16cid:durableId="1977290990">
    <w:abstractNumId w:val="1"/>
  </w:num>
  <w:num w:numId="30" w16cid:durableId="1586107120">
    <w:abstractNumId w:val="1"/>
  </w:num>
  <w:num w:numId="31" w16cid:durableId="1325428289">
    <w:abstractNumId w:val="1"/>
  </w:num>
  <w:num w:numId="32" w16cid:durableId="1889954366">
    <w:abstractNumId w:val="14"/>
  </w:num>
  <w:num w:numId="33" w16cid:durableId="1166361954">
    <w:abstractNumId w:val="26"/>
  </w:num>
  <w:num w:numId="34" w16cid:durableId="1629387233">
    <w:abstractNumId w:val="18"/>
  </w:num>
  <w:num w:numId="35" w16cid:durableId="1030033035">
    <w:abstractNumId w:val="16"/>
  </w:num>
  <w:num w:numId="36" w16cid:durableId="706444688">
    <w:abstractNumId w:val="1"/>
  </w:num>
  <w:num w:numId="37" w16cid:durableId="209269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2B1D"/>
    <w:rsid w:val="00002CC7"/>
    <w:rsid w:val="0000426E"/>
    <w:rsid w:val="0000551C"/>
    <w:rsid w:val="00006003"/>
    <w:rsid w:val="00006922"/>
    <w:rsid w:val="00007AF0"/>
    <w:rsid w:val="00007C3C"/>
    <w:rsid w:val="00011341"/>
    <w:rsid w:val="0001286C"/>
    <w:rsid w:val="00014737"/>
    <w:rsid w:val="00014F35"/>
    <w:rsid w:val="0001701A"/>
    <w:rsid w:val="00020DF0"/>
    <w:rsid w:val="00021DE9"/>
    <w:rsid w:val="00022409"/>
    <w:rsid w:val="00023047"/>
    <w:rsid w:val="000236E9"/>
    <w:rsid w:val="000274A3"/>
    <w:rsid w:val="00031CC4"/>
    <w:rsid w:val="00031E31"/>
    <w:rsid w:val="00037FDF"/>
    <w:rsid w:val="000416D7"/>
    <w:rsid w:val="000421DA"/>
    <w:rsid w:val="00046FB3"/>
    <w:rsid w:val="00051428"/>
    <w:rsid w:val="00051517"/>
    <w:rsid w:val="000517ED"/>
    <w:rsid w:val="00051A89"/>
    <w:rsid w:val="0005236C"/>
    <w:rsid w:val="00052F27"/>
    <w:rsid w:val="000548C0"/>
    <w:rsid w:val="0005506A"/>
    <w:rsid w:val="00066CC8"/>
    <w:rsid w:val="0007219F"/>
    <w:rsid w:val="000721B8"/>
    <w:rsid w:val="000739AD"/>
    <w:rsid w:val="00073C83"/>
    <w:rsid w:val="00076A29"/>
    <w:rsid w:val="00076B55"/>
    <w:rsid w:val="00080416"/>
    <w:rsid w:val="00080C7D"/>
    <w:rsid w:val="0008219F"/>
    <w:rsid w:val="000827E3"/>
    <w:rsid w:val="00082886"/>
    <w:rsid w:val="00083C37"/>
    <w:rsid w:val="00084137"/>
    <w:rsid w:val="0008491F"/>
    <w:rsid w:val="00084AA6"/>
    <w:rsid w:val="00086B55"/>
    <w:rsid w:val="00090853"/>
    <w:rsid w:val="00092DBD"/>
    <w:rsid w:val="000941B6"/>
    <w:rsid w:val="00094B74"/>
    <w:rsid w:val="000958D1"/>
    <w:rsid w:val="00095BDF"/>
    <w:rsid w:val="00095DB3"/>
    <w:rsid w:val="000973C2"/>
    <w:rsid w:val="000A1442"/>
    <w:rsid w:val="000A66E0"/>
    <w:rsid w:val="000A73EC"/>
    <w:rsid w:val="000B1156"/>
    <w:rsid w:val="000B1B77"/>
    <w:rsid w:val="000B1DF8"/>
    <w:rsid w:val="000B344C"/>
    <w:rsid w:val="000B3C4A"/>
    <w:rsid w:val="000B5A96"/>
    <w:rsid w:val="000B77A3"/>
    <w:rsid w:val="000B789B"/>
    <w:rsid w:val="000B7A4A"/>
    <w:rsid w:val="000B7E68"/>
    <w:rsid w:val="000C3AC9"/>
    <w:rsid w:val="000C3D73"/>
    <w:rsid w:val="000C44CB"/>
    <w:rsid w:val="000C61CF"/>
    <w:rsid w:val="000C6639"/>
    <w:rsid w:val="000D08BA"/>
    <w:rsid w:val="000D2516"/>
    <w:rsid w:val="000D3607"/>
    <w:rsid w:val="000D40B2"/>
    <w:rsid w:val="000E21A0"/>
    <w:rsid w:val="000E266C"/>
    <w:rsid w:val="000E2B80"/>
    <w:rsid w:val="000E3701"/>
    <w:rsid w:val="000E4204"/>
    <w:rsid w:val="000E49CA"/>
    <w:rsid w:val="000E4A0D"/>
    <w:rsid w:val="000E50B7"/>
    <w:rsid w:val="000E64E2"/>
    <w:rsid w:val="000E7B36"/>
    <w:rsid w:val="000E7BB6"/>
    <w:rsid w:val="000F203C"/>
    <w:rsid w:val="000F23CE"/>
    <w:rsid w:val="000F2F18"/>
    <w:rsid w:val="000F32CB"/>
    <w:rsid w:val="000F409B"/>
    <w:rsid w:val="000F4BC4"/>
    <w:rsid w:val="000F5236"/>
    <w:rsid w:val="00111430"/>
    <w:rsid w:val="00111C1B"/>
    <w:rsid w:val="00117D9A"/>
    <w:rsid w:val="0012099B"/>
    <w:rsid w:val="001217E1"/>
    <w:rsid w:val="001221D4"/>
    <w:rsid w:val="00122AA6"/>
    <w:rsid w:val="00122E73"/>
    <w:rsid w:val="0012369C"/>
    <w:rsid w:val="00123A52"/>
    <w:rsid w:val="001314D9"/>
    <w:rsid w:val="0013177A"/>
    <w:rsid w:val="00133B62"/>
    <w:rsid w:val="001356E3"/>
    <w:rsid w:val="00136CFC"/>
    <w:rsid w:val="00140B4F"/>
    <w:rsid w:val="0014147B"/>
    <w:rsid w:val="00144931"/>
    <w:rsid w:val="00147193"/>
    <w:rsid w:val="00151498"/>
    <w:rsid w:val="00153D49"/>
    <w:rsid w:val="00155137"/>
    <w:rsid w:val="001553AA"/>
    <w:rsid w:val="0015677B"/>
    <w:rsid w:val="00157FD5"/>
    <w:rsid w:val="00160532"/>
    <w:rsid w:val="00160A03"/>
    <w:rsid w:val="0016260E"/>
    <w:rsid w:val="00163A97"/>
    <w:rsid w:val="00164BE4"/>
    <w:rsid w:val="00164C35"/>
    <w:rsid w:val="00166D69"/>
    <w:rsid w:val="00167CD4"/>
    <w:rsid w:val="0017198F"/>
    <w:rsid w:val="00172110"/>
    <w:rsid w:val="00172ACC"/>
    <w:rsid w:val="001754A8"/>
    <w:rsid w:val="00176CC9"/>
    <w:rsid w:val="00177979"/>
    <w:rsid w:val="00180555"/>
    <w:rsid w:val="00186585"/>
    <w:rsid w:val="00192716"/>
    <w:rsid w:val="001935D8"/>
    <w:rsid w:val="001965D2"/>
    <w:rsid w:val="001971CF"/>
    <w:rsid w:val="001A145D"/>
    <w:rsid w:val="001A230C"/>
    <w:rsid w:val="001A2623"/>
    <w:rsid w:val="001A2732"/>
    <w:rsid w:val="001A2FEA"/>
    <w:rsid w:val="001A302A"/>
    <w:rsid w:val="001A3D51"/>
    <w:rsid w:val="001A40BC"/>
    <w:rsid w:val="001A47B9"/>
    <w:rsid w:val="001A6E15"/>
    <w:rsid w:val="001A7D1F"/>
    <w:rsid w:val="001B0807"/>
    <w:rsid w:val="001B0B41"/>
    <w:rsid w:val="001B1CF1"/>
    <w:rsid w:val="001B5FC3"/>
    <w:rsid w:val="001B7620"/>
    <w:rsid w:val="001C0EB8"/>
    <w:rsid w:val="001C12FB"/>
    <w:rsid w:val="001C2966"/>
    <w:rsid w:val="001C5197"/>
    <w:rsid w:val="001C6459"/>
    <w:rsid w:val="001C6DD0"/>
    <w:rsid w:val="001C781A"/>
    <w:rsid w:val="001C7B3E"/>
    <w:rsid w:val="001D0F50"/>
    <w:rsid w:val="001D10AF"/>
    <w:rsid w:val="001D3837"/>
    <w:rsid w:val="001D4061"/>
    <w:rsid w:val="001D5BD7"/>
    <w:rsid w:val="001D7EA3"/>
    <w:rsid w:val="001E2771"/>
    <w:rsid w:val="001E3877"/>
    <w:rsid w:val="001E423A"/>
    <w:rsid w:val="001E7813"/>
    <w:rsid w:val="001F47B3"/>
    <w:rsid w:val="001F4FA9"/>
    <w:rsid w:val="001F512B"/>
    <w:rsid w:val="001F579D"/>
    <w:rsid w:val="001F7F35"/>
    <w:rsid w:val="00201F4F"/>
    <w:rsid w:val="00203217"/>
    <w:rsid w:val="002039E7"/>
    <w:rsid w:val="00210C47"/>
    <w:rsid w:val="00210DD7"/>
    <w:rsid w:val="00211BF6"/>
    <w:rsid w:val="0021213A"/>
    <w:rsid w:val="002123EB"/>
    <w:rsid w:val="0021317B"/>
    <w:rsid w:val="002150A6"/>
    <w:rsid w:val="00220A09"/>
    <w:rsid w:val="0022444C"/>
    <w:rsid w:val="0022532B"/>
    <w:rsid w:val="002362A2"/>
    <w:rsid w:val="00240CCA"/>
    <w:rsid w:val="002415F6"/>
    <w:rsid w:val="00241B78"/>
    <w:rsid w:val="00241C36"/>
    <w:rsid w:val="002427F0"/>
    <w:rsid w:val="00245E40"/>
    <w:rsid w:val="0024683F"/>
    <w:rsid w:val="00250119"/>
    <w:rsid w:val="00251987"/>
    <w:rsid w:val="00253978"/>
    <w:rsid w:val="00254251"/>
    <w:rsid w:val="00260E5C"/>
    <w:rsid w:val="002634C1"/>
    <w:rsid w:val="00270BA2"/>
    <w:rsid w:val="002718A7"/>
    <w:rsid w:val="0027451D"/>
    <w:rsid w:val="00274D77"/>
    <w:rsid w:val="00275F7E"/>
    <w:rsid w:val="0027796B"/>
    <w:rsid w:val="00277E75"/>
    <w:rsid w:val="0028132C"/>
    <w:rsid w:val="00283678"/>
    <w:rsid w:val="00286F65"/>
    <w:rsid w:val="00290EF4"/>
    <w:rsid w:val="00291181"/>
    <w:rsid w:val="00291BCF"/>
    <w:rsid w:val="00291D62"/>
    <w:rsid w:val="002937CB"/>
    <w:rsid w:val="00293F23"/>
    <w:rsid w:val="00294F1E"/>
    <w:rsid w:val="0029736D"/>
    <w:rsid w:val="002A202D"/>
    <w:rsid w:val="002A2D6F"/>
    <w:rsid w:val="002A3E09"/>
    <w:rsid w:val="002A6A20"/>
    <w:rsid w:val="002B0B56"/>
    <w:rsid w:val="002B0BEC"/>
    <w:rsid w:val="002B1E07"/>
    <w:rsid w:val="002B59D5"/>
    <w:rsid w:val="002C076D"/>
    <w:rsid w:val="002C0A64"/>
    <w:rsid w:val="002C42E6"/>
    <w:rsid w:val="002C510E"/>
    <w:rsid w:val="002C622A"/>
    <w:rsid w:val="002C6EFD"/>
    <w:rsid w:val="002D0755"/>
    <w:rsid w:val="002D0942"/>
    <w:rsid w:val="002D0B3D"/>
    <w:rsid w:val="002D2CC8"/>
    <w:rsid w:val="002D5F73"/>
    <w:rsid w:val="002E2CDE"/>
    <w:rsid w:val="002E2D96"/>
    <w:rsid w:val="002E2F32"/>
    <w:rsid w:val="002E34F4"/>
    <w:rsid w:val="002E51FE"/>
    <w:rsid w:val="002E5421"/>
    <w:rsid w:val="002E740B"/>
    <w:rsid w:val="002F263A"/>
    <w:rsid w:val="002F2C77"/>
    <w:rsid w:val="002F2F6B"/>
    <w:rsid w:val="002F3B3B"/>
    <w:rsid w:val="002F57BE"/>
    <w:rsid w:val="002F6D7F"/>
    <w:rsid w:val="00301CFB"/>
    <w:rsid w:val="0030300F"/>
    <w:rsid w:val="00304568"/>
    <w:rsid w:val="003047BD"/>
    <w:rsid w:val="003101F9"/>
    <w:rsid w:val="00310876"/>
    <w:rsid w:val="003120A3"/>
    <w:rsid w:val="00313055"/>
    <w:rsid w:val="00315289"/>
    <w:rsid w:val="00323F19"/>
    <w:rsid w:val="00325775"/>
    <w:rsid w:val="00325DC4"/>
    <w:rsid w:val="00326716"/>
    <w:rsid w:val="003311AD"/>
    <w:rsid w:val="00331940"/>
    <w:rsid w:val="00331FFF"/>
    <w:rsid w:val="00332B12"/>
    <w:rsid w:val="00334200"/>
    <w:rsid w:val="00334A3F"/>
    <w:rsid w:val="00335157"/>
    <w:rsid w:val="0033541A"/>
    <w:rsid w:val="003408CF"/>
    <w:rsid w:val="003408EC"/>
    <w:rsid w:val="003416F2"/>
    <w:rsid w:val="00341EDC"/>
    <w:rsid w:val="003423F1"/>
    <w:rsid w:val="00343382"/>
    <w:rsid w:val="00343925"/>
    <w:rsid w:val="0034513B"/>
    <w:rsid w:val="00346DCA"/>
    <w:rsid w:val="00347E03"/>
    <w:rsid w:val="003500BB"/>
    <w:rsid w:val="003556B1"/>
    <w:rsid w:val="00361725"/>
    <w:rsid w:val="00361841"/>
    <w:rsid w:val="00362725"/>
    <w:rsid w:val="00363211"/>
    <w:rsid w:val="00366961"/>
    <w:rsid w:val="00367BCB"/>
    <w:rsid w:val="00367F1B"/>
    <w:rsid w:val="00372A22"/>
    <w:rsid w:val="00373BBA"/>
    <w:rsid w:val="00373DCD"/>
    <w:rsid w:val="00373E35"/>
    <w:rsid w:val="00375314"/>
    <w:rsid w:val="00377C96"/>
    <w:rsid w:val="003807DC"/>
    <w:rsid w:val="003815AD"/>
    <w:rsid w:val="003815D7"/>
    <w:rsid w:val="003817AF"/>
    <w:rsid w:val="003819CC"/>
    <w:rsid w:val="00383DD4"/>
    <w:rsid w:val="00385ED8"/>
    <w:rsid w:val="00386A4E"/>
    <w:rsid w:val="00390C30"/>
    <w:rsid w:val="003929E4"/>
    <w:rsid w:val="0039316C"/>
    <w:rsid w:val="003940B8"/>
    <w:rsid w:val="00396EAD"/>
    <w:rsid w:val="003A04CD"/>
    <w:rsid w:val="003A1287"/>
    <w:rsid w:val="003A30AB"/>
    <w:rsid w:val="003A5253"/>
    <w:rsid w:val="003A7012"/>
    <w:rsid w:val="003A7322"/>
    <w:rsid w:val="003B0361"/>
    <w:rsid w:val="003C2126"/>
    <w:rsid w:val="003C3C2F"/>
    <w:rsid w:val="003C3FAF"/>
    <w:rsid w:val="003C5080"/>
    <w:rsid w:val="003C5253"/>
    <w:rsid w:val="003D20CD"/>
    <w:rsid w:val="003D2492"/>
    <w:rsid w:val="003D2CA7"/>
    <w:rsid w:val="003D6CFD"/>
    <w:rsid w:val="003E0BF4"/>
    <w:rsid w:val="003E1CE8"/>
    <w:rsid w:val="003E388D"/>
    <w:rsid w:val="003E3A58"/>
    <w:rsid w:val="003E56B0"/>
    <w:rsid w:val="003E6228"/>
    <w:rsid w:val="003F05CA"/>
    <w:rsid w:val="003F30C3"/>
    <w:rsid w:val="003F3830"/>
    <w:rsid w:val="003F46E3"/>
    <w:rsid w:val="00400583"/>
    <w:rsid w:val="00402986"/>
    <w:rsid w:val="00403700"/>
    <w:rsid w:val="00405446"/>
    <w:rsid w:val="00405C69"/>
    <w:rsid w:val="00405C9A"/>
    <w:rsid w:val="00411613"/>
    <w:rsid w:val="00411A9A"/>
    <w:rsid w:val="00412320"/>
    <w:rsid w:val="00414568"/>
    <w:rsid w:val="00422522"/>
    <w:rsid w:val="00432444"/>
    <w:rsid w:val="004342EE"/>
    <w:rsid w:val="0043467D"/>
    <w:rsid w:val="00435F4F"/>
    <w:rsid w:val="004364F8"/>
    <w:rsid w:val="00442863"/>
    <w:rsid w:val="00443F62"/>
    <w:rsid w:val="00451582"/>
    <w:rsid w:val="00451E76"/>
    <w:rsid w:val="004523CB"/>
    <w:rsid w:val="00453780"/>
    <w:rsid w:val="00454709"/>
    <w:rsid w:val="00454CDE"/>
    <w:rsid w:val="00455C63"/>
    <w:rsid w:val="004577DB"/>
    <w:rsid w:val="00463B90"/>
    <w:rsid w:val="0046425A"/>
    <w:rsid w:val="00464809"/>
    <w:rsid w:val="00464EC6"/>
    <w:rsid w:val="004660DB"/>
    <w:rsid w:val="00466849"/>
    <w:rsid w:val="004674FA"/>
    <w:rsid w:val="00470BFE"/>
    <w:rsid w:val="00471D73"/>
    <w:rsid w:val="00471F58"/>
    <w:rsid w:val="004768F2"/>
    <w:rsid w:val="00477473"/>
    <w:rsid w:val="00481E89"/>
    <w:rsid w:val="00482AB5"/>
    <w:rsid w:val="00482FDF"/>
    <w:rsid w:val="004830C7"/>
    <w:rsid w:val="004845FD"/>
    <w:rsid w:val="00484655"/>
    <w:rsid w:val="00484CB1"/>
    <w:rsid w:val="00485F04"/>
    <w:rsid w:val="00486F24"/>
    <w:rsid w:val="00490983"/>
    <w:rsid w:val="00492D1D"/>
    <w:rsid w:val="00492D76"/>
    <w:rsid w:val="00494330"/>
    <w:rsid w:val="004A0E17"/>
    <w:rsid w:val="004A100C"/>
    <w:rsid w:val="004A10D4"/>
    <w:rsid w:val="004A132E"/>
    <w:rsid w:val="004A21C0"/>
    <w:rsid w:val="004A271C"/>
    <w:rsid w:val="004A660B"/>
    <w:rsid w:val="004A6632"/>
    <w:rsid w:val="004B1810"/>
    <w:rsid w:val="004B2C28"/>
    <w:rsid w:val="004B383C"/>
    <w:rsid w:val="004B57B8"/>
    <w:rsid w:val="004C3FCD"/>
    <w:rsid w:val="004C7671"/>
    <w:rsid w:val="004D46A0"/>
    <w:rsid w:val="004D4A5A"/>
    <w:rsid w:val="004D50A8"/>
    <w:rsid w:val="004D5468"/>
    <w:rsid w:val="004D59DA"/>
    <w:rsid w:val="004E2AE2"/>
    <w:rsid w:val="004F012A"/>
    <w:rsid w:val="004F5446"/>
    <w:rsid w:val="005011C0"/>
    <w:rsid w:val="00502776"/>
    <w:rsid w:val="00502FF1"/>
    <w:rsid w:val="0050454C"/>
    <w:rsid w:val="0050461A"/>
    <w:rsid w:val="005061B6"/>
    <w:rsid w:val="0050624A"/>
    <w:rsid w:val="00506522"/>
    <w:rsid w:val="005076FC"/>
    <w:rsid w:val="00510633"/>
    <w:rsid w:val="00510ED9"/>
    <w:rsid w:val="00511C5C"/>
    <w:rsid w:val="00512F54"/>
    <w:rsid w:val="00513885"/>
    <w:rsid w:val="0051444D"/>
    <w:rsid w:val="0051460E"/>
    <w:rsid w:val="00515F35"/>
    <w:rsid w:val="00517943"/>
    <w:rsid w:val="00517A7C"/>
    <w:rsid w:val="005216A9"/>
    <w:rsid w:val="00522A62"/>
    <w:rsid w:val="00523B45"/>
    <w:rsid w:val="00525981"/>
    <w:rsid w:val="005302F9"/>
    <w:rsid w:val="005355DE"/>
    <w:rsid w:val="00535CD2"/>
    <w:rsid w:val="0053631A"/>
    <w:rsid w:val="00537578"/>
    <w:rsid w:val="005417D9"/>
    <w:rsid w:val="0054212D"/>
    <w:rsid w:val="00542C76"/>
    <w:rsid w:val="005433D4"/>
    <w:rsid w:val="0054437E"/>
    <w:rsid w:val="00552139"/>
    <w:rsid w:val="0055757A"/>
    <w:rsid w:val="00563B53"/>
    <w:rsid w:val="00567BB0"/>
    <w:rsid w:val="00571F92"/>
    <w:rsid w:val="0057272B"/>
    <w:rsid w:val="00573D6C"/>
    <w:rsid w:val="00580E9F"/>
    <w:rsid w:val="00581F76"/>
    <w:rsid w:val="00584F13"/>
    <w:rsid w:val="005905F1"/>
    <w:rsid w:val="005A2976"/>
    <w:rsid w:val="005A3FB7"/>
    <w:rsid w:val="005B1ABB"/>
    <w:rsid w:val="005B2EB3"/>
    <w:rsid w:val="005B3D82"/>
    <w:rsid w:val="005B51BB"/>
    <w:rsid w:val="005B606D"/>
    <w:rsid w:val="005B78B0"/>
    <w:rsid w:val="005C10BD"/>
    <w:rsid w:val="005C199B"/>
    <w:rsid w:val="005C1DD3"/>
    <w:rsid w:val="005C277A"/>
    <w:rsid w:val="005C384D"/>
    <w:rsid w:val="005C4BB7"/>
    <w:rsid w:val="005C4E8D"/>
    <w:rsid w:val="005C694F"/>
    <w:rsid w:val="005C6E10"/>
    <w:rsid w:val="005D001E"/>
    <w:rsid w:val="005D4A9E"/>
    <w:rsid w:val="005D50C2"/>
    <w:rsid w:val="005D65EF"/>
    <w:rsid w:val="005D7346"/>
    <w:rsid w:val="005D7804"/>
    <w:rsid w:val="005E019D"/>
    <w:rsid w:val="005E17B1"/>
    <w:rsid w:val="005E1903"/>
    <w:rsid w:val="005E29A1"/>
    <w:rsid w:val="005E2EF9"/>
    <w:rsid w:val="005E3D7F"/>
    <w:rsid w:val="005E493B"/>
    <w:rsid w:val="005E54FB"/>
    <w:rsid w:val="005E5F10"/>
    <w:rsid w:val="005F0457"/>
    <w:rsid w:val="005F04E9"/>
    <w:rsid w:val="005F735C"/>
    <w:rsid w:val="005F7EB0"/>
    <w:rsid w:val="0060048B"/>
    <w:rsid w:val="00600889"/>
    <w:rsid w:val="00606623"/>
    <w:rsid w:val="00611F75"/>
    <w:rsid w:val="00612805"/>
    <w:rsid w:val="00612FF8"/>
    <w:rsid w:val="00616613"/>
    <w:rsid w:val="006178EE"/>
    <w:rsid w:val="00620A54"/>
    <w:rsid w:val="00620D33"/>
    <w:rsid w:val="00621E26"/>
    <w:rsid w:val="00622C8F"/>
    <w:rsid w:val="00623EAE"/>
    <w:rsid w:val="006242D1"/>
    <w:rsid w:val="00624D10"/>
    <w:rsid w:val="0062509E"/>
    <w:rsid w:val="00631908"/>
    <w:rsid w:val="006326E0"/>
    <w:rsid w:val="006347AA"/>
    <w:rsid w:val="00635177"/>
    <w:rsid w:val="00641700"/>
    <w:rsid w:val="0064185D"/>
    <w:rsid w:val="006425DA"/>
    <w:rsid w:val="00643091"/>
    <w:rsid w:val="0064316D"/>
    <w:rsid w:val="006436CA"/>
    <w:rsid w:val="00645027"/>
    <w:rsid w:val="006457B4"/>
    <w:rsid w:val="00645F03"/>
    <w:rsid w:val="006461C8"/>
    <w:rsid w:val="00646B92"/>
    <w:rsid w:val="00650058"/>
    <w:rsid w:val="0065225A"/>
    <w:rsid w:val="0065257D"/>
    <w:rsid w:val="00653786"/>
    <w:rsid w:val="006538C3"/>
    <w:rsid w:val="00655BF3"/>
    <w:rsid w:val="00655C77"/>
    <w:rsid w:val="00656590"/>
    <w:rsid w:val="00656703"/>
    <w:rsid w:val="00657320"/>
    <w:rsid w:val="0065793D"/>
    <w:rsid w:val="00660065"/>
    <w:rsid w:val="00660367"/>
    <w:rsid w:val="00660A1C"/>
    <w:rsid w:val="006655E0"/>
    <w:rsid w:val="006659E4"/>
    <w:rsid w:val="00666130"/>
    <w:rsid w:val="006673BD"/>
    <w:rsid w:val="00670675"/>
    <w:rsid w:val="00671625"/>
    <w:rsid w:val="006752BC"/>
    <w:rsid w:val="00676F52"/>
    <w:rsid w:val="00680805"/>
    <w:rsid w:val="00680ECE"/>
    <w:rsid w:val="00681475"/>
    <w:rsid w:val="0068786A"/>
    <w:rsid w:val="00690358"/>
    <w:rsid w:val="00690596"/>
    <w:rsid w:val="0069128F"/>
    <w:rsid w:val="00691EC4"/>
    <w:rsid w:val="00693C73"/>
    <w:rsid w:val="00694A65"/>
    <w:rsid w:val="00694DAA"/>
    <w:rsid w:val="0069549F"/>
    <w:rsid w:val="00697956"/>
    <w:rsid w:val="006A0436"/>
    <w:rsid w:val="006A2226"/>
    <w:rsid w:val="006A477B"/>
    <w:rsid w:val="006A4A62"/>
    <w:rsid w:val="006A4BD6"/>
    <w:rsid w:val="006A6756"/>
    <w:rsid w:val="006A6A58"/>
    <w:rsid w:val="006B169A"/>
    <w:rsid w:val="006B23BF"/>
    <w:rsid w:val="006B31AC"/>
    <w:rsid w:val="006B3D41"/>
    <w:rsid w:val="006B3D84"/>
    <w:rsid w:val="006B418C"/>
    <w:rsid w:val="006B4687"/>
    <w:rsid w:val="006B547B"/>
    <w:rsid w:val="006B59EA"/>
    <w:rsid w:val="006C1442"/>
    <w:rsid w:val="006C4040"/>
    <w:rsid w:val="006C4A12"/>
    <w:rsid w:val="006C513C"/>
    <w:rsid w:val="006C7822"/>
    <w:rsid w:val="006D1C96"/>
    <w:rsid w:val="006D1FD6"/>
    <w:rsid w:val="006D294D"/>
    <w:rsid w:val="006D3201"/>
    <w:rsid w:val="006D5899"/>
    <w:rsid w:val="006D60D7"/>
    <w:rsid w:val="006D6481"/>
    <w:rsid w:val="006D6A8E"/>
    <w:rsid w:val="006E2813"/>
    <w:rsid w:val="006E2C20"/>
    <w:rsid w:val="006E327E"/>
    <w:rsid w:val="006E4D2D"/>
    <w:rsid w:val="006E4F7B"/>
    <w:rsid w:val="006E7713"/>
    <w:rsid w:val="006F0AF4"/>
    <w:rsid w:val="006F4C81"/>
    <w:rsid w:val="006F574A"/>
    <w:rsid w:val="006F587F"/>
    <w:rsid w:val="0070038B"/>
    <w:rsid w:val="00700501"/>
    <w:rsid w:val="0070110E"/>
    <w:rsid w:val="00703532"/>
    <w:rsid w:val="007036FD"/>
    <w:rsid w:val="00706AEE"/>
    <w:rsid w:val="007072D9"/>
    <w:rsid w:val="00707DE4"/>
    <w:rsid w:val="00710036"/>
    <w:rsid w:val="007113FF"/>
    <w:rsid w:val="007129C8"/>
    <w:rsid w:val="007131EE"/>
    <w:rsid w:val="00713A5E"/>
    <w:rsid w:val="00714FFD"/>
    <w:rsid w:val="00715EBE"/>
    <w:rsid w:val="0071719B"/>
    <w:rsid w:val="00720D6B"/>
    <w:rsid w:val="0072382C"/>
    <w:rsid w:val="00723B3A"/>
    <w:rsid w:val="007246AB"/>
    <w:rsid w:val="00725003"/>
    <w:rsid w:val="0072664A"/>
    <w:rsid w:val="0072791C"/>
    <w:rsid w:val="00732EDE"/>
    <w:rsid w:val="00732F6F"/>
    <w:rsid w:val="00733C45"/>
    <w:rsid w:val="00733E09"/>
    <w:rsid w:val="00735675"/>
    <w:rsid w:val="00740DEA"/>
    <w:rsid w:val="00742321"/>
    <w:rsid w:val="00743508"/>
    <w:rsid w:val="00745182"/>
    <w:rsid w:val="007452F6"/>
    <w:rsid w:val="00745D58"/>
    <w:rsid w:val="0074609E"/>
    <w:rsid w:val="007473E1"/>
    <w:rsid w:val="0075176F"/>
    <w:rsid w:val="007554EE"/>
    <w:rsid w:val="007559A6"/>
    <w:rsid w:val="00757873"/>
    <w:rsid w:val="00760FD5"/>
    <w:rsid w:val="007614F6"/>
    <w:rsid w:val="00763180"/>
    <w:rsid w:val="00763B68"/>
    <w:rsid w:val="00764B91"/>
    <w:rsid w:val="007652D5"/>
    <w:rsid w:val="00765558"/>
    <w:rsid w:val="00766147"/>
    <w:rsid w:val="0076654F"/>
    <w:rsid w:val="00767DBB"/>
    <w:rsid w:val="007732DD"/>
    <w:rsid w:val="0077352C"/>
    <w:rsid w:val="007746A3"/>
    <w:rsid w:val="007779FD"/>
    <w:rsid w:val="00782D07"/>
    <w:rsid w:val="00782E35"/>
    <w:rsid w:val="00783209"/>
    <w:rsid w:val="00784523"/>
    <w:rsid w:val="00784CBB"/>
    <w:rsid w:val="00787EF8"/>
    <w:rsid w:val="007917C6"/>
    <w:rsid w:val="007932F2"/>
    <w:rsid w:val="007937B7"/>
    <w:rsid w:val="00794412"/>
    <w:rsid w:val="007944BE"/>
    <w:rsid w:val="00794F82"/>
    <w:rsid w:val="007A06E8"/>
    <w:rsid w:val="007A26AA"/>
    <w:rsid w:val="007A4E40"/>
    <w:rsid w:val="007A52D1"/>
    <w:rsid w:val="007A56D4"/>
    <w:rsid w:val="007A6471"/>
    <w:rsid w:val="007A6784"/>
    <w:rsid w:val="007B24C1"/>
    <w:rsid w:val="007B4892"/>
    <w:rsid w:val="007B67DD"/>
    <w:rsid w:val="007C11F7"/>
    <w:rsid w:val="007C4B83"/>
    <w:rsid w:val="007C7357"/>
    <w:rsid w:val="007C7B2D"/>
    <w:rsid w:val="007D0784"/>
    <w:rsid w:val="007D39D0"/>
    <w:rsid w:val="007D7E17"/>
    <w:rsid w:val="007E0197"/>
    <w:rsid w:val="007E2883"/>
    <w:rsid w:val="007E2E9C"/>
    <w:rsid w:val="007E4071"/>
    <w:rsid w:val="007E407C"/>
    <w:rsid w:val="007E4DCC"/>
    <w:rsid w:val="007E648A"/>
    <w:rsid w:val="007E7DD2"/>
    <w:rsid w:val="007F06E4"/>
    <w:rsid w:val="007F28B3"/>
    <w:rsid w:val="007F31B0"/>
    <w:rsid w:val="007F4391"/>
    <w:rsid w:val="007F67F0"/>
    <w:rsid w:val="007F754D"/>
    <w:rsid w:val="00800018"/>
    <w:rsid w:val="0080018E"/>
    <w:rsid w:val="008013E6"/>
    <w:rsid w:val="00801BA6"/>
    <w:rsid w:val="00801BAF"/>
    <w:rsid w:val="00801C2F"/>
    <w:rsid w:val="008025D0"/>
    <w:rsid w:val="00802802"/>
    <w:rsid w:val="008039C4"/>
    <w:rsid w:val="008055D8"/>
    <w:rsid w:val="00806C18"/>
    <w:rsid w:val="00806F34"/>
    <w:rsid w:val="00810087"/>
    <w:rsid w:val="008100E7"/>
    <w:rsid w:val="008124A4"/>
    <w:rsid w:val="0081433A"/>
    <w:rsid w:val="00817317"/>
    <w:rsid w:val="00822706"/>
    <w:rsid w:val="0082273F"/>
    <w:rsid w:val="00823430"/>
    <w:rsid w:val="00826033"/>
    <w:rsid w:val="00826808"/>
    <w:rsid w:val="0082689D"/>
    <w:rsid w:val="00827041"/>
    <w:rsid w:val="0082738E"/>
    <w:rsid w:val="00830A93"/>
    <w:rsid w:val="00832AE1"/>
    <w:rsid w:val="008339E3"/>
    <w:rsid w:val="0083638B"/>
    <w:rsid w:val="008367F8"/>
    <w:rsid w:val="0084075B"/>
    <w:rsid w:val="00840767"/>
    <w:rsid w:val="00841ABD"/>
    <w:rsid w:val="00842E7C"/>
    <w:rsid w:val="008447DF"/>
    <w:rsid w:val="0084556A"/>
    <w:rsid w:val="00845C25"/>
    <w:rsid w:val="00846A4F"/>
    <w:rsid w:val="00846BE5"/>
    <w:rsid w:val="008474BA"/>
    <w:rsid w:val="008537D5"/>
    <w:rsid w:val="008542EB"/>
    <w:rsid w:val="008563B5"/>
    <w:rsid w:val="00861F64"/>
    <w:rsid w:val="008634ED"/>
    <w:rsid w:val="00864C64"/>
    <w:rsid w:val="00865CC9"/>
    <w:rsid w:val="008675BF"/>
    <w:rsid w:val="00867C7E"/>
    <w:rsid w:val="00871B74"/>
    <w:rsid w:val="00872279"/>
    <w:rsid w:val="00881073"/>
    <w:rsid w:val="00882491"/>
    <w:rsid w:val="00882BC2"/>
    <w:rsid w:val="00882DB8"/>
    <w:rsid w:val="00882ED1"/>
    <w:rsid w:val="00885947"/>
    <w:rsid w:val="00885F2B"/>
    <w:rsid w:val="008872A6"/>
    <w:rsid w:val="0089181D"/>
    <w:rsid w:val="0089246C"/>
    <w:rsid w:val="008924CB"/>
    <w:rsid w:val="00894737"/>
    <w:rsid w:val="008A3227"/>
    <w:rsid w:val="008A3A2E"/>
    <w:rsid w:val="008A5388"/>
    <w:rsid w:val="008A5534"/>
    <w:rsid w:val="008A7B95"/>
    <w:rsid w:val="008B2583"/>
    <w:rsid w:val="008B2C62"/>
    <w:rsid w:val="008B2CEC"/>
    <w:rsid w:val="008B3388"/>
    <w:rsid w:val="008B354B"/>
    <w:rsid w:val="008B5638"/>
    <w:rsid w:val="008C05A1"/>
    <w:rsid w:val="008C0A9E"/>
    <w:rsid w:val="008C4641"/>
    <w:rsid w:val="008C4DB5"/>
    <w:rsid w:val="008C5F76"/>
    <w:rsid w:val="008D0C93"/>
    <w:rsid w:val="008D42FD"/>
    <w:rsid w:val="008D50DA"/>
    <w:rsid w:val="008D6C43"/>
    <w:rsid w:val="008E0131"/>
    <w:rsid w:val="008E02B2"/>
    <w:rsid w:val="008E1A25"/>
    <w:rsid w:val="008E1AAF"/>
    <w:rsid w:val="008E1B8A"/>
    <w:rsid w:val="008E1B9F"/>
    <w:rsid w:val="008E5108"/>
    <w:rsid w:val="008E65E3"/>
    <w:rsid w:val="008E73CE"/>
    <w:rsid w:val="008E7B9F"/>
    <w:rsid w:val="008F1EF9"/>
    <w:rsid w:val="008F4DC1"/>
    <w:rsid w:val="008F5925"/>
    <w:rsid w:val="008F5EB6"/>
    <w:rsid w:val="008F722E"/>
    <w:rsid w:val="009008B1"/>
    <w:rsid w:val="00901F80"/>
    <w:rsid w:val="0090266C"/>
    <w:rsid w:val="00903816"/>
    <w:rsid w:val="00903C25"/>
    <w:rsid w:val="0090429D"/>
    <w:rsid w:val="00905930"/>
    <w:rsid w:val="00906C33"/>
    <w:rsid w:val="00907EDD"/>
    <w:rsid w:val="00913FBA"/>
    <w:rsid w:val="0091600C"/>
    <w:rsid w:val="00920473"/>
    <w:rsid w:val="0092102E"/>
    <w:rsid w:val="00924017"/>
    <w:rsid w:val="00924473"/>
    <w:rsid w:val="009252D9"/>
    <w:rsid w:val="009255C0"/>
    <w:rsid w:val="0092708E"/>
    <w:rsid w:val="009335DA"/>
    <w:rsid w:val="009362A1"/>
    <w:rsid w:val="0094136E"/>
    <w:rsid w:val="00941580"/>
    <w:rsid w:val="009418B3"/>
    <w:rsid w:val="0094234F"/>
    <w:rsid w:val="00942C28"/>
    <w:rsid w:val="009430CC"/>
    <w:rsid w:val="00943286"/>
    <w:rsid w:val="00943FC7"/>
    <w:rsid w:val="00947230"/>
    <w:rsid w:val="00947478"/>
    <w:rsid w:val="00952319"/>
    <w:rsid w:val="009527AE"/>
    <w:rsid w:val="00952DFC"/>
    <w:rsid w:val="00956C50"/>
    <w:rsid w:val="00960754"/>
    <w:rsid w:val="00961FE5"/>
    <w:rsid w:val="009623E1"/>
    <w:rsid w:val="00963C63"/>
    <w:rsid w:val="00963C7B"/>
    <w:rsid w:val="009677B1"/>
    <w:rsid w:val="00970EBA"/>
    <w:rsid w:val="00971451"/>
    <w:rsid w:val="00971F94"/>
    <w:rsid w:val="00972071"/>
    <w:rsid w:val="00973D8F"/>
    <w:rsid w:val="00974D82"/>
    <w:rsid w:val="00975B91"/>
    <w:rsid w:val="00977B5D"/>
    <w:rsid w:val="00980330"/>
    <w:rsid w:val="009818B4"/>
    <w:rsid w:val="00982504"/>
    <w:rsid w:val="009827CF"/>
    <w:rsid w:val="009844D2"/>
    <w:rsid w:val="00987F5D"/>
    <w:rsid w:val="0099201C"/>
    <w:rsid w:val="00994B1D"/>
    <w:rsid w:val="0099576A"/>
    <w:rsid w:val="0099667E"/>
    <w:rsid w:val="00997B0E"/>
    <w:rsid w:val="009A0A15"/>
    <w:rsid w:val="009A1917"/>
    <w:rsid w:val="009A26E6"/>
    <w:rsid w:val="009A33DF"/>
    <w:rsid w:val="009A37C7"/>
    <w:rsid w:val="009A4D13"/>
    <w:rsid w:val="009A5B7D"/>
    <w:rsid w:val="009A7313"/>
    <w:rsid w:val="009A7694"/>
    <w:rsid w:val="009B23EC"/>
    <w:rsid w:val="009B3640"/>
    <w:rsid w:val="009B37E9"/>
    <w:rsid w:val="009B4BAD"/>
    <w:rsid w:val="009B5C39"/>
    <w:rsid w:val="009B61A2"/>
    <w:rsid w:val="009B7313"/>
    <w:rsid w:val="009C3FAC"/>
    <w:rsid w:val="009C418C"/>
    <w:rsid w:val="009C42C8"/>
    <w:rsid w:val="009C4560"/>
    <w:rsid w:val="009C45F7"/>
    <w:rsid w:val="009C4A0A"/>
    <w:rsid w:val="009C56CD"/>
    <w:rsid w:val="009C63F5"/>
    <w:rsid w:val="009C72F7"/>
    <w:rsid w:val="009C7ABA"/>
    <w:rsid w:val="009D265A"/>
    <w:rsid w:val="009D4F8A"/>
    <w:rsid w:val="009D6732"/>
    <w:rsid w:val="009E1957"/>
    <w:rsid w:val="009E1DC1"/>
    <w:rsid w:val="009E2813"/>
    <w:rsid w:val="009E3395"/>
    <w:rsid w:val="009E45B2"/>
    <w:rsid w:val="009E5D90"/>
    <w:rsid w:val="009E5F47"/>
    <w:rsid w:val="009F44FA"/>
    <w:rsid w:val="009F7570"/>
    <w:rsid w:val="009F7F25"/>
    <w:rsid w:val="00A01108"/>
    <w:rsid w:val="00A015BA"/>
    <w:rsid w:val="00A017DB"/>
    <w:rsid w:val="00A028E1"/>
    <w:rsid w:val="00A06A7E"/>
    <w:rsid w:val="00A14A16"/>
    <w:rsid w:val="00A14CBE"/>
    <w:rsid w:val="00A1609A"/>
    <w:rsid w:val="00A210BE"/>
    <w:rsid w:val="00A2181F"/>
    <w:rsid w:val="00A21A12"/>
    <w:rsid w:val="00A225F6"/>
    <w:rsid w:val="00A22D6F"/>
    <w:rsid w:val="00A24AC5"/>
    <w:rsid w:val="00A25686"/>
    <w:rsid w:val="00A2724C"/>
    <w:rsid w:val="00A27CDF"/>
    <w:rsid w:val="00A31F79"/>
    <w:rsid w:val="00A33739"/>
    <w:rsid w:val="00A33938"/>
    <w:rsid w:val="00A34729"/>
    <w:rsid w:val="00A352B2"/>
    <w:rsid w:val="00A37986"/>
    <w:rsid w:val="00A403BA"/>
    <w:rsid w:val="00A40F30"/>
    <w:rsid w:val="00A4266B"/>
    <w:rsid w:val="00A43922"/>
    <w:rsid w:val="00A4428E"/>
    <w:rsid w:val="00A471B0"/>
    <w:rsid w:val="00A474B9"/>
    <w:rsid w:val="00A504BF"/>
    <w:rsid w:val="00A50E25"/>
    <w:rsid w:val="00A5724A"/>
    <w:rsid w:val="00A57972"/>
    <w:rsid w:val="00A6076C"/>
    <w:rsid w:val="00A60C45"/>
    <w:rsid w:val="00A60F2E"/>
    <w:rsid w:val="00A62D28"/>
    <w:rsid w:val="00A630FE"/>
    <w:rsid w:val="00A648E0"/>
    <w:rsid w:val="00A651EB"/>
    <w:rsid w:val="00A706D9"/>
    <w:rsid w:val="00A71001"/>
    <w:rsid w:val="00A73A83"/>
    <w:rsid w:val="00A73E73"/>
    <w:rsid w:val="00A73F92"/>
    <w:rsid w:val="00A762BA"/>
    <w:rsid w:val="00A770E7"/>
    <w:rsid w:val="00A801CE"/>
    <w:rsid w:val="00A80408"/>
    <w:rsid w:val="00A810BB"/>
    <w:rsid w:val="00A81D5F"/>
    <w:rsid w:val="00A83FD0"/>
    <w:rsid w:val="00A853E5"/>
    <w:rsid w:val="00A90766"/>
    <w:rsid w:val="00A91E1F"/>
    <w:rsid w:val="00A928BE"/>
    <w:rsid w:val="00A92C11"/>
    <w:rsid w:val="00A92D42"/>
    <w:rsid w:val="00A9330C"/>
    <w:rsid w:val="00A9444B"/>
    <w:rsid w:val="00A9473E"/>
    <w:rsid w:val="00A95781"/>
    <w:rsid w:val="00A95B83"/>
    <w:rsid w:val="00A96DAB"/>
    <w:rsid w:val="00A9702B"/>
    <w:rsid w:val="00AA08D8"/>
    <w:rsid w:val="00AA5B5A"/>
    <w:rsid w:val="00AA6036"/>
    <w:rsid w:val="00AB1032"/>
    <w:rsid w:val="00AB1720"/>
    <w:rsid w:val="00AB1EB3"/>
    <w:rsid w:val="00AB5531"/>
    <w:rsid w:val="00AB632F"/>
    <w:rsid w:val="00AC02E2"/>
    <w:rsid w:val="00AC3A56"/>
    <w:rsid w:val="00AC3E2E"/>
    <w:rsid w:val="00AC5A64"/>
    <w:rsid w:val="00AC6557"/>
    <w:rsid w:val="00AC66C2"/>
    <w:rsid w:val="00AD1944"/>
    <w:rsid w:val="00AD4D3C"/>
    <w:rsid w:val="00AD56D3"/>
    <w:rsid w:val="00AD5EB6"/>
    <w:rsid w:val="00AD60FB"/>
    <w:rsid w:val="00AD7DDF"/>
    <w:rsid w:val="00AE2C8A"/>
    <w:rsid w:val="00AE3038"/>
    <w:rsid w:val="00AE62F1"/>
    <w:rsid w:val="00AE7D21"/>
    <w:rsid w:val="00AF01BA"/>
    <w:rsid w:val="00AF1463"/>
    <w:rsid w:val="00AF1BC4"/>
    <w:rsid w:val="00AF3545"/>
    <w:rsid w:val="00AF4888"/>
    <w:rsid w:val="00AF4B84"/>
    <w:rsid w:val="00AF5274"/>
    <w:rsid w:val="00AF7280"/>
    <w:rsid w:val="00B01216"/>
    <w:rsid w:val="00B037D8"/>
    <w:rsid w:val="00B05F74"/>
    <w:rsid w:val="00B07CAC"/>
    <w:rsid w:val="00B102DF"/>
    <w:rsid w:val="00B132DD"/>
    <w:rsid w:val="00B13964"/>
    <w:rsid w:val="00B1445F"/>
    <w:rsid w:val="00B15A2A"/>
    <w:rsid w:val="00B161CC"/>
    <w:rsid w:val="00B16469"/>
    <w:rsid w:val="00B16AC5"/>
    <w:rsid w:val="00B22A8A"/>
    <w:rsid w:val="00B23F89"/>
    <w:rsid w:val="00B241C0"/>
    <w:rsid w:val="00B247F2"/>
    <w:rsid w:val="00B2660C"/>
    <w:rsid w:val="00B30F5B"/>
    <w:rsid w:val="00B31090"/>
    <w:rsid w:val="00B32427"/>
    <w:rsid w:val="00B325E2"/>
    <w:rsid w:val="00B348BD"/>
    <w:rsid w:val="00B36B0F"/>
    <w:rsid w:val="00B36DFB"/>
    <w:rsid w:val="00B4157C"/>
    <w:rsid w:val="00B46DA3"/>
    <w:rsid w:val="00B4758C"/>
    <w:rsid w:val="00B47712"/>
    <w:rsid w:val="00B4771B"/>
    <w:rsid w:val="00B5049C"/>
    <w:rsid w:val="00B5122B"/>
    <w:rsid w:val="00B51A0B"/>
    <w:rsid w:val="00B51B10"/>
    <w:rsid w:val="00B52129"/>
    <w:rsid w:val="00B55AD1"/>
    <w:rsid w:val="00B55DE7"/>
    <w:rsid w:val="00B566C4"/>
    <w:rsid w:val="00B566CE"/>
    <w:rsid w:val="00B5765F"/>
    <w:rsid w:val="00B5778A"/>
    <w:rsid w:val="00B626A2"/>
    <w:rsid w:val="00B64B8B"/>
    <w:rsid w:val="00B6642B"/>
    <w:rsid w:val="00B66E46"/>
    <w:rsid w:val="00B70326"/>
    <w:rsid w:val="00B8089C"/>
    <w:rsid w:val="00B811E3"/>
    <w:rsid w:val="00B81314"/>
    <w:rsid w:val="00B8139E"/>
    <w:rsid w:val="00B8182A"/>
    <w:rsid w:val="00B8274E"/>
    <w:rsid w:val="00B83726"/>
    <w:rsid w:val="00B851F8"/>
    <w:rsid w:val="00B85DFE"/>
    <w:rsid w:val="00B862D1"/>
    <w:rsid w:val="00B87995"/>
    <w:rsid w:val="00B879B6"/>
    <w:rsid w:val="00B90A8F"/>
    <w:rsid w:val="00B913B6"/>
    <w:rsid w:val="00B937B1"/>
    <w:rsid w:val="00B942D4"/>
    <w:rsid w:val="00B94FB8"/>
    <w:rsid w:val="00BA1085"/>
    <w:rsid w:val="00BA1712"/>
    <w:rsid w:val="00BA20FB"/>
    <w:rsid w:val="00BA2141"/>
    <w:rsid w:val="00BA5339"/>
    <w:rsid w:val="00BA75AA"/>
    <w:rsid w:val="00BB2CB8"/>
    <w:rsid w:val="00BB2DEE"/>
    <w:rsid w:val="00BB372B"/>
    <w:rsid w:val="00BB3BAC"/>
    <w:rsid w:val="00BB4248"/>
    <w:rsid w:val="00BB505E"/>
    <w:rsid w:val="00BB657C"/>
    <w:rsid w:val="00BB6634"/>
    <w:rsid w:val="00BB66CB"/>
    <w:rsid w:val="00BC08B1"/>
    <w:rsid w:val="00BC1826"/>
    <w:rsid w:val="00BC2D99"/>
    <w:rsid w:val="00BC3260"/>
    <w:rsid w:val="00BC5D12"/>
    <w:rsid w:val="00BD3CBF"/>
    <w:rsid w:val="00BD75F2"/>
    <w:rsid w:val="00BD77FF"/>
    <w:rsid w:val="00BE04EE"/>
    <w:rsid w:val="00BE3C1B"/>
    <w:rsid w:val="00BE537E"/>
    <w:rsid w:val="00BE7281"/>
    <w:rsid w:val="00BF187C"/>
    <w:rsid w:val="00BF2617"/>
    <w:rsid w:val="00BF3EF5"/>
    <w:rsid w:val="00BF63BA"/>
    <w:rsid w:val="00BF64E8"/>
    <w:rsid w:val="00C01112"/>
    <w:rsid w:val="00C01498"/>
    <w:rsid w:val="00C02AFC"/>
    <w:rsid w:val="00C02FED"/>
    <w:rsid w:val="00C030A4"/>
    <w:rsid w:val="00C03142"/>
    <w:rsid w:val="00C03CDF"/>
    <w:rsid w:val="00C11C6C"/>
    <w:rsid w:val="00C11F6E"/>
    <w:rsid w:val="00C12501"/>
    <w:rsid w:val="00C1262C"/>
    <w:rsid w:val="00C148BF"/>
    <w:rsid w:val="00C16268"/>
    <w:rsid w:val="00C16E90"/>
    <w:rsid w:val="00C2044F"/>
    <w:rsid w:val="00C20F5F"/>
    <w:rsid w:val="00C21BC2"/>
    <w:rsid w:val="00C22E94"/>
    <w:rsid w:val="00C24313"/>
    <w:rsid w:val="00C259E0"/>
    <w:rsid w:val="00C25D0D"/>
    <w:rsid w:val="00C26BF6"/>
    <w:rsid w:val="00C30554"/>
    <w:rsid w:val="00C308B6"/>
    <w:rsid w:val="00C349D5"/>
    <w:rsid w:val="00C369D0"/>
    <w:rsid w:val="00C414A3"/>
    <w:rsid w:val="00C4409C"/>
    <w:rsid w:val="00C44969"/>
    <w:rsid w:val="00C464F2"/>
    <w:rsid w:val="00C51134"/>
    <w:rsid w:val="00C51EFC"/>
    <w:rsid w:val="00C5376C"/>
    <w:rsid w:val="00C54510"/>
    <w:rsid w:val="00C5520B"/>
    <w:rsid w:val="00C561B1"/>
    <w:rsid w:val="00C5675A"/>
    <w:rsid w:val="00C6116A"/>
    <w:rsid w:val="00C63555"/>
    <w:rsid w:val="00C6408C"/>
    <w:rsid w:val="00C7249B"/>
    <w:rsid w:val="00C747F7"/>
    <w:rsid w:val="00C75CD6"/>
    <w:rsid w:val="00C7600A"/>
    <w:rsid w:val="00C77712"/>
    <w:rsid w:val="00C8002C"/>
    <w:rsid w:val="00C80195"/>
    <w:rsid w:val="00C818B2"/>
    <w:rsid w:val="00C84E1C"/>
    <w:rsid w:val="00C8583F"/>
    <w:rsid w:val="00C869AD"/>
    <w:rsid w:val="00C91CC4"/>
    <w:rsid w:val="00C9390C"/>
    <w:rsid w:val="00C94992"/>
    <w:rsid w:val="00C978F1"/>
    <w:rsid w:val="00CA197E"/>
    <w:rsid w:val="00CA6707"/>
    <w:rsid w:val="00CA6F29"/>
    <w:rsid w:val="00CB1AAB"/>
    <w:rsid w:val="00CB2298"/>
    <w:rsid w:val="00CB37EE"/>
    <w:rsid w:val="00CB4145"/>
    <w:rsid w:val="00CB47B8"/>
    <w:rsid w:val="00CB4968"/>
    <w:rsid w:val="00CB6261"/>
    <w:rsid w:val="00CB6923"/>
    <w:rsid w:val="00CC2AE0"/>
    <w:rsid w:val="00CC3510"/>
    <w:rsid w:val="00CC3DC1"/>
    <w:rsid w:val="00CC5209"/>
    <w:rsid w:val="00CC6AAC"/>
    <w:rsid w:val="00CC7956"/>
    <w:rsid w:val="00CD00BD"/>
    <w:rsid w:val="00CD023C"/>
    <w:rsid w:val="00CD15FC"/>
    <w:rsid w:val="00CD5BE2"/>
    <w:rsid w:val="00CD6519"/>
    <w:rsid w:val="00CD7BD1"/>
    <w:rsid w:val="00CE03C8"/>
    <w:rsid w:val="00CE12F5"/>
    <w:rsid w:val="00CE49A1"/>
    <w:rsid w:val="00CE5565"/>
    <w:rsid w:val="00CE6328"/>
    <w:rsid w:val="00CE6502"/>
    <w:rsid w:val="00CE75AC"/>
    <w:rsid w:val="00CF08E3"/>
    <w:rsid w:val="00CF1A5C"/>
    <w:rsid w:val="00CF1B5A"/>
    <w:rsid w:val="00CF4671"/>
    <w:rsid w:val="00CF6E8B"/>
    <w:rsid w:val="00CF70D5"/>
    <w:rsid w:val="00D00FA0"/>
    <w:rsid w:val="00D01083"/>
    <w:rsid w:val="00D107AB"/>
    <w:rsid w:val="00D12EB3"/>
    <w:rsid w:val="00D132B6"/>
    <w:rsid w:val="00D138D8"/>
    <w:rsid w:val="00D147DF"/>
    <w:rsid w:val="00D14DD7"/>
    <w:rsid w:val="00D1574E"/>
    <w:rsid w:val="00D205B4"/>
    <w:rsid w:val="00D20AB6"/>
    <w:rsid w:val="00D20E10"/>
    <w:rsid w:val="00D24AF1"/>
    <w:rsid w:val="00D2698F"/>
    <w:rsid w:val="00D332D1"/>
    <w:rsid w:val="00D33C95"/>
    <w:rsid w:val="00D35598"/>
    <w:rsid w:val="00D411E1"/>
    <w:rsid w:val="00D417D0"/>
    <w:rsid w:val="00D42E32"/>
    <w:rsid w:val="00D432CE"/>
    <w:rsid w:val="00D434E7"/>
    <w:rsid w:val="00D436BF"/>
    <w:rsid w:val="00D47F36"/>
    <w:rsid w:val="00D50808"/>
    <w:rsid w:val="00D5130D"/>
    <w:rsid w:val="00D52AE2"/>
    <w:rsid w:val="00D5494C"/>
    <w:rsid w:val="00D54A2E"/>
    <w:rsid w:val="00D54B6B"/>
    <w:rsid w:val="00D55EDB"/>
    <w:rsid w:val="00D6048C"/>
    <w:rsid w:val="00D60B39"/>
    <w:rsid w:val="00D60F6E"/>
    <w:rsid w:val="00D619D4"/>
    <w:rsid w:val="00D631EC"/>
    <w:rsid w:val="00D6543D"/>
    <w:rsid w:val="00D655E9"/>
    <w:rsid w:val="00D678F4"/>
    <w:rsid w:val="00D67E0B"/>
    <w:rsid w:val="00D71618"/>
    <w:rsid w:val="00D7362E"/>
    <w:rsid w:val="00D73E58"/>
    <w:rsid w:val="00D77CA8"/>
    <w:rsid w:val="00D80D40"/>
    <w:rsid w:val="00D80FB5"/>
    <w:rsid w:val="00D8110B"/>
    <w:rsid w:val="00D82B78"/>
    <w:rsid w:val="00D83B7C"/>
    <w:rsid w:val="00D859D5"/>
    <w:rsid w:val="00D861CC"/>
    <w:rsid w:val="00D8684E"/>
    <w:rsid w:val="00D876DE"/>
    <w:rsid w:val="00D90977"/>
    <w:rsid w:val="00D9204A"/>
    <w:rsid w:val="00D9226D"/>
    <w:rsid w:val="00D92F2D"/>
    <w:rsid w:val="00D934E9"/>
    <w:rsid w:val="00D93744"/>
    <w:rsid w:val="00D9476B"/>
    <w:rsid w:val="00D95F08"/>
    <w:rsid w:val="00D96415"/>
    <w:rsid w:val="00D96994"/>
    <w:rsid w:val="00DA0622"/>
    <w:rsid w:val="00DA2176"/>
    <w:rsid w:val="00DA5508"/>
    <w:rsid w:val="00DA69E3"/>
    <w:rsid w:val="00DB0498"/>
    <w:rsid w:val="00DB207D"/>
    <w:rsid w:val="00DB4A68"/>
    <w:rsid w:val="00DB678B"/>
    <w:rsid w:val="00DB772C"/>
    <w:rsid w:val="00DC0589"/>
    <w:rsid w:val="00DC25DD"/>
    <w:rsid w:val="00DC5741"/>
    <w:rsid w:val="00DC6CF0"/>
    <w:rsid w:val="00DD10BB"/>
    <w:rsid w:val="00DD1DD1"/>
    <w:rsid w:val="00DD243E"/>
    <w:rsid w:val="00DD4520"/>
    <w:rsid w:val="00DD50CE"/>
    <w:rsid w:val="00DD583B"/>
    <w:rsid w:val="00DD5D10"/>
    <w:rsid w:val="00DD7EDA"/>
    <w:rsid w:val="00DE1D45"/>
    <w:rsid w:val="00DE39CA"/>
    <w:rsid w:val="00DE3D0D"/>
    <w:rsid w:val="00DF2816"/>
    <w:rsid w:val="00DF29BE"/>
    <w:rsid w:val="00DF3588"/>
    <w:rsid w:val="00DF3C83"/>
    <w:rsid w:val="00DF511D"/>
    <w:rsid w:val="00DF68C3"/>
    <w:rsid w:val="00E00FBE"/>
    <w:rsid w:val="00E01DEC"/>
    <w:rsid w:val="00E04AF9"/>
    <w:rsid w:val="00E04EA6"/>
    <w:rsid w:val="00E07194"/>
    <w:rsid w:val="00E102A6"/>
    <w:rsid w:val="00E1038D"/>
    <w:rsid w:val="00E11977"/>
    <w:rsid w:val="00E13822"/>
    <w:rsid w:val="00E13A40"/>
    <w:rsid w:val="00E15C3E"/>
    <w:rsid w:val="00E168CB"/>
    <w:rsid w:val="00E223DE"/>
    <w:rsid w:val="00E25135"/>
    <w:rsid w:val="00E25F2E"/>
    <w:rsid w:val="00E275E1"/>
    <w:rsid w:val="00E27E50"/>
    <w:rsid w:val="00E3298A"/>
    <w:rsid w:val="00E340F4"/>
    <w:rsid w:val="00E343D7"/>
    <w:rsid w:val="00E3538C"/>
    <w:rsid w:val="00E370BC"/>
    <w:rsid w:val="00E4415C"/>
    <w:rsid w:val="00E44AAA"/>
    <w:rsid w:val="00E477C4"/>
    <w:rsid w:val="00E506B9"/>
    <w:rsid w:val="00E60610"/>
    <w:rsid w:val="00E60F76"/>
    <w:rsid w:val="00E61D47"/>
    <w:rsid w:val="00E63B01"/>
    <w:rsid w:val="00E64F82"/>
    <w:rsid w:val="00E66D9C"/>
    <w:rsid w:val="00E72D64"/>
    <w:rsid w:val="00E767D7"/>
    <w:rsid w:val="00E809E4"/>
    <w:rsid w:val="00E8178A"/>
    <w:rsid w:val="00E83BF4"/>
    <w:rsid w:val="00E84BA1"/>
    <w:rsid w:val="00E90CAB"/>
    <w:rsid w:val="00E914E5"/>
    <w:rsid w:val="00E9494F"/>
    <w:rsid w:val="00E95284"/>
    <w:rsid w:val="00E97F8D"/>
    <w:rsid w:val="00EA0A9E"/>
    <w:rsid w:val="00EA4B63"/>
    <w:rsid w:val="00EA6FEF"/>
    <w:rsid w:val="00EA7332"/>
    <w:rsid w:val="00EA7347"/>
    <w:rsid w:val="00EA76C0"/>
    <w:rsid w:val="00EB3625"/>
    <w:rsid w:val="00EB49B7"/>
    <w:rsid w:val="00EB7AA3"/>
    <w:rsid w:val="00EC0CFE"/>
    <w:rsid w:val="00EC1085"/>
    <w:rsid w:val="00EC3027"/>
    <w:rsid w:val="00EC38DB"/>
    <w:rsid w:val="00EC4E39"/>
    <w:rsid w:val="00EC52F1"/>
    <w:rsid w:val="00EC6049"/>
    <w:rsid w:val="00ED1615"/>
    <w:rsid w:val="00ED1CD1"/>
    <w:rsid w:val="00ED5CCC"/>
    <w:rsid w:val="00ED653C"/>
    <w:rsid w:val="00ED6EA1"/>
    <w:rsid w:val="00ED7C67"/>
    <w:rsid w:val="00EE548F"/>
    <w:rsid w:val="00EE69BB"/>
    <w:rsid w:val="00EE75CC"/>
    <w:rsid w:val="00EF4382"/>
    <w:rsid w:val="00EF5299"/>
    <w:rsid w:val="00EF7590"/>
    <w:rsid w:val="00EF7C84"/>
    <w:rsid w:val="00F0112B"/>
    <w:rsid w:val="00F05032"/>
    <w:rsid w:val="00F10F3B"/>
    <w:rsid w:val="00F12FAE"/>
    <w:rsid w:val="00F13ACF"/>
    <w:rsid w:val="00F15F24"/>
    <w:rsid w:val="00F2002A"/>
    <w:rsid w:val="00F205A4"/>
    <w:rsid w:val="00F209D4"/>
    <w:rsid w:val="00F23BF9"/>
    <w:rsid w:val="00F25192"/>
    <w:rsid w:val="00F2543E"/>
    <w:rsid w:val="00F25FB0"/>
    <w:rsid w:val="00F27FE5"/>
    <w:rsid w:val="00F31DCA"/>
    <w:rsid w:val="00F344A6"/>
    <w:rsid w:val="00F34610"/>
    <w:rsid w:val="00F34AF7"/>
    <w:rsid w:val="00F35473"/>
    <w:rsid w:val="00F35FB8"/>
    <w:rsid w:val="00F3780F"/>
    <w:rsid w:val="00F400EA"/>
    <w:rsid w:val="00F4046D"/>
    <w:rsid w:val="00F45625"/>
    <w:rsid w:val="00F468CC"/>
    <w:rsid w:val="00F474A1"/>
    <w:rsid w:val="00F47AF5"/>
    <w:rsid w:val="00F50435"/>
    <w:rsid w:val="00F52399"/>
    <w:rsid w:val="00F52A6E"/>
    <w:rsid w:val="00F56377"/>
    <w:rsid w:val="00F57FC8"/>
    <w:rsid w:val="00F60B1E"/>
    <w:rsid w:val="00F60DEA"/>
    <w:rsid w:val="00F626DC"/>
    <w:rsid w:val="00F63118"/>
    <w:rsid w:val="00F639CC"/>
    <w:rsid w:val="00F6436A"/>
    <w:rsid w:val="00F64B64"/>
    <w:rsid w:val="00F65869"/>
    <w:rsid w:val="00F65D2E"/>
    <w:rsid w:val="00F66E72"/>
    <w:rsid w:val="00F66F9E"/>
    <w:rsid w:val="00F673E6"/>
    <w:rsid w:val="00F706C1"/>
    <w:rsid w:val="00F74109"/>
    <w:rsid w:val="00F768FC"/>
    <w:rsid w:val="00F834F5"/>
    <w:rsid w:val="00F8443E"/>
    <w:rsid w:val="00F85C7A"/>
    <w:rsid w:val="00F90704"/>
    <w:rsid w:val="00F93176"/>
    <w:rsid w:val="00F93988"/>
    <w:rsid w:val="00F9758C"/>
    <w:rsid w:val="00F97D52"/>
    <w:rsid w:val="00FA47CA"/>
    <w:rsid w:val="00FA4EBE"/>
    <w:rsid w:val="00FA63CB"/>
    <w:rsid w:val="00FA6B22"/>
    <w:rsid w:val="00FA738D"/>
    <w:rsid w:val="00FB005D"/>
    <w:rsid w:val="00FB1300"/>
    <w:rsid w:val="00FB2C22"/>
    <w:rsid w:val="00FB2D6A"/>
    <w:rsid w:val="00FB371A"/>
    <w:rsid w:val="00FB3723"/>
    <w:rsid w:val="00FB623B"/>
    <w:rsid w:val="00FB7DC3"/>
    <w:rsid w:val="00FC0F72"/>
    <w:rsid w:val="00FC11AB"/>
    <w:rsid w:val="00FC274E"/>
    <w:rsid w:val="00FC35F1"/>
    <w:rsid w:val="00FC40F9"/>
    <w:rsid w:val="00FC67FA"/>
    <w:rsid w:val="00FD0F18"/>
    <w:rsid w:val="00FD174F"/>
    <w:rsid w:val="00FD5F5A"/>
    <w:rsid w:val="00FE13D0"/>
    <w:rsid w:val="00FE1B5D"/>
    <w:rsid w:val="00FE2534"/>
    <w:rsid w:val="00FE573E"/>
    <w:rsid w:val="00FE6A61"/>
    <w:rsid w:val="00FE6AAD"/>
    <w:rsid w:val="00FE6D53"/>
    <w:rsid w:val="00FE6EC5"/>
    <w:rsid w:val="00FF1BB0"/>
    <w:rsid w:val="00FF1F97"/>
    <w:rsid w:val="00FF25C2"/>
    <w:rsid w:val="00FF3D63"/>
    <w:rsid w:val="00FF607B"/>
    <w:rsid w:val="00FF74B1"/>
    <w:rsid w:val="0ADFBA63"/>
    <w:rsid w:val="0B897E2D"/>
    <w:rsid w:val="0C179763"/>
    <w:rsid w:val="0C62D465"/>
    <w:rsid w:val="0FB703FD"/>
    <w:rsid w:val="13CB0BD6"/>
    <w:rsid w:val="15E4E5E7"/>
    <w:rsid w:val="1714611D"/>
    <w:rsid w:val="17E43A17"/>
    <w:rsid w:val="19559AA6"/>
    <w:rsid w:val="2256504B"/>
    <w:rsid w:val="28E46C14"/>
    <w:rsid w:val="2B0B8955"/>
    <w:rsid w:val="2CFF7EAC"/>
    <w:rsid w:val="30282E9C"/>
    <w:rsid w:val="31BD2562"/>
    <w:rsid w:val="33B441BF"/>
    <w:rsid w:val="39CAFAFF"/>
    <w:rsid w:val="40AF5F06"/>
    <w:rsid w:val="4248DB81"/>
    <w:rsid w:val="42B176F4"/>
    <w:rsid w:val="44CD10C1"/>
    <w:rsid w:val="47C08F86"/>
    <w:rsid w:val="4D086458"/>
    <w:rsid w:val="58109BF8"/>
    <w:rsid w:val="5ED1F9A1"/>
    <w:rsid w:val="5FE68427"/>
    <w:rsid w:val="63224541"/>
    <w:rsid w:val="638441CD"/>
    <w:rsid w:val="63FED6FF"/>
    <w:rsid w:val="67F40AE0"/>
    <w:rsid w:val="6802758C"/>
    <w:rsid w:val="690E37B8"/>
    <w:rsid w:val="6E55B8DA"/>
    <w:rsid w:val="714E66AE"/>
    <w:rsid w:val="71C13824"/>
    <w:rsid w:val="785C5F31"/>
    <w:rsid w:val="7A398299"/>
    <w:rsid w:val="7CD4968E"/>
    <w:rsid w:val="7EA0991B"/>
    <w:rsid w:val="7F67DB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BB9961DB-02C5-4DD0-AA32-CDDEF25D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id-ID"/>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styleId="UnresolvedMention">
    <w:name w:val="Unresolved Mention"/>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numPr>
        <w:numId w:val="26"/>
      </w:numPr>
      <w:contextualSpacing/>
    </w:pPr>
  </w:style>
  <w:style w:type="paragraph" w:styleId="Revision">
    <w:name w:val="Revision"/>
    <w:hidden/>
    <w:uiPriority w:val="99"/>
    <w:semiHidden/>
    <w:rsid w:val="00AE62F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3307">
      <w:bodyDiv w:val="1"/>
      <w:marLeft w:val="0"/>
      <w:marRight w:val="0"/>
      <w:marTop w:val="0"/>
      <w:marBottom w:val="0"/>
      <w:divBdr>
        <w:top w:val="none" w:sz="0" w:space="0" w:color="auto"/>
        <w:left w:val="none" w:sz="0" w:space="0" w:color="auto"/>
        <w:bottom w:val="none" w:sz="0" w:space="0" w:color="auto"/>
        <w:right w:val="none" w:sz="0" w:space="0" w:color="auto"/>
      </w:divBdr>
    </w:div>
    <w:div w:id="857355985">
      <w:bodyDiv w:val="1"/>
      <w:marLeft w:val="0"/>
      <w:marRight w:val="0"/>
      <w:marTop w:val="0"/>
      <w:marBottom w:val="0"/>
      <w:divBdr>
        <w:top w:val="none" w:sz="0" w:space="0" w:color="auto"/>
        <w:left w:val="none" w:sz="0" w:space="0" w:color="auto"/>
        <w:bottom w:val="none" w:sz="0" w:space="0" w:color="auto"/>
        <w:right w:val="none" w:sz="0" w:space="0" w:color="auto"/>
      </w:divBdr>
    </w:div>
    <w:div w:id="1198396217">
      <w:bodyDiv w:val="1"/>
      <w:marLeft w:val="0"/>
      <w:marRight w:val="0"/>
      <w:marTop w:val="0"/>
      <w:marBottom w:val="0"/>
      <w:divBdr>
        <w:top w:val="none" w:sz="0" w:space="0" w:color="auto"/>
        <w:left w:val="none" w:sz="0" w:space="0" w:color="auto"/>
        <w:bottom w:val="none" w:sz="0" w:space="0" w:color="auto"/>
        <w:right w:val="none" w:sz="0" w:space="0" w:color="auto"/>
      </w:divBdr>
      <w:divsChild>
        <w:div w:id="201595227">
          <w:marLeft w:val="0"/>
          <w:marRight w:val="0"/>
          <w:marTop w:val="0"/>
          <w:marBottom w:val="0"/>
          <w:divBdr>
            <w:top w:val="none" w:sz="0" w:space="0" w:color="auto"/>
            <w:left w:val="none" w:sz="0" w:space="0" w:color="auto"/>
            <w:bottom w:val="none" w:sz="0" w:space="0" w:color="auto"/>
            <w:right w:val="none" w:sz="0" w:space="0" w:color="auto"/>
          </w:divBdr>
          <w:divsChild>
            <w:div w:id="942105644">
              <w:marLeft w:val="0"/>
              <w:marRight w:val="0"/>
              <w:marTop w:val="0"/>
              <w:marBottom w:val="0"/>
              <w:divBdr>
                <w:top w:val="none" w:sz="0" w:space="0" w:color="auto"/>
                <w:left w:val="none" w:sz="0" w:space="0" w:color="auto"/>
                <w:bottom w:val="none" w:sz="0" w:space="0" w:color="auto"/>
                <w:right w:val="none" w:sz="0" w:space="0" w:color="auto"/>
              </w:divBdr>
              <w:divsChild>
                <w:div w:id="1350637921">
                  <w:marLeft w:val="0"/>
                  <w:marRight w:val="0"/>
                  <w:marTop w:val="0"/>
                  <w:marBottom w:val="0"/>
                  <w:divBdr>
                    <w:top w:val="none" w:sz="0" w:space="0" w:color="auto"/>
                    <w:left w:val="none" w:sz="0" w:space="0" w:color="auto"/>
                    <w:bottom w:val="none" w:sz="0" w:space="0" w:color="auto"/>
                    <w:right w:val="none" w:sz="0" w:space="0" w:color="auto"/>
                  </w:divBdr>
                  <w:divsChild>
                    <w:div w:id="1383558767">
                      <w:marLeft w:val="0"/>
                      <w:marRight w:val="0"/>
                      <w:marTop w:val="0"/>
                      <w:marBottom w:val="0"/>
                      <w:divBdr>
                        <w:top w:val="none" w:sz="0" w:space="0" w:color="auto"/>
                        <w:left w:val="none" w:sz="0" w:space="0" w:color="auto"/>
                        <w:bottom w:val="none" w:sz="0" w:space="0" w:color="auto"/>
                        <w:right w:val="none" w:sz="0" w:space="0" w:color="auto"/>
                      </w:divBdr>
                      <w:divsChild>
                        <w:div w:id="2029987905">
                          <w:marLeft w:val="0"/>
                          <w:marRight w:val="0"/>
                          <w:marTop w:val="0"/>
                          <w:marBottom w:val="0"/>
                          <w:divBdr>
                            <w:top w:val="none" w:sz="0" w:space="0" w:color="auto"/>
                            <w:left w:val="none" w:sz="0" w:space="0" w:color="auto"/>
                            <w:bottom w:val="none" w:sz="0" w:space="0" w:color="auto"/>
                            <w:right w:val="none" w:sz="0" w:space="0" w:color="auto"/>
                          </w:divBdr>
                          <w:divsChild>
                            <w:div w:id="141318443">
                              <w:marLeft w:val="0"/>
                              <w:marRight w:val="0"/>
                              <w:marTop w:val="0"/>
                              <w:marBottom w:val="0"/>
                              <w:divBdr>
                                <w:top w:val="none" w:sz="0" w:space="0" w:color="auto"/>
                                <w:left w:val="none" w:sz="0" w:space="0" w:color="auto"/>
                                <w:bottom w:val="none" w:sz="0" w:space="0" w:color="auto"/>
                                <w:right w:val="none" w:sz="0" w:space="0" w:color="auto"/>
                              </w:divBdr>
                              <w:divsChild>
                                <w:div w:id="1152334729">
                                  <w:marLeft w:val="0"/>
                                  <w:marRight w:val="0"/>
                                  <w:marTop w:val="0"/>
                                  <w:marBottom w:val="0"/>
                                  <w:divBdr>
                                    <w:top w:val="none" w:sz="0" w:space="0" w:color="auto"/>
                                    <w:left w:val="none" w:sz="0" w:space="0" w:color="auto"/>
                                    <w:bottom w:val="none" w:sz="0" w:space="0" w:color="auto"/>
                                    <w:right w:val="none" w:sz="0" w:space="0" w:color="auto"/>
                                  </w:divBdr>
                                  <w:divsChild>
                                    <w:div w:id="1849633550">
                                      <w:marLeft w:val="0"/>
                                      <w:marRight w:val="0"/>
                                      <w:marTop w:val="0"/>
                                      <w:marBottom w:val="0"/>
                                      <w:divBdr>
                                        <w:top w:val="none" w:sz="0" w:space="0" w:color="auto"/>
                                        <w:left w:val="none" w:sz="0" w:space="0" w:color="auto"/>
                                        <w:bottom w:val="none" w:sz="0" w:space="0" w:color="auto"/>
                                        <w:right w:val="none" w:sz="0" w:space="0" w:color="auto"/>
                                      </w:divBdr>
                                      <w:divsChild>
                                        <w:div w:id="46730567">
                                          <w:marLeft w:val="0"/>
                                          <w:marRight w:val="0"/>
                                          <w:marTop w:val="0"/>
                                          <w:marBottom w:val="0"/>
                                          <w:divBdr>
                                            <w:top w:val="none" w:sz="0" w:space="0" w:color="auto"/>
                                            <w:left w:val="none" w:sz="0" w:space="0" w:color="auto"/>
                                            <w:bottom w:val="none" w:sz="0" w:space="0" w:color="auto"/>
                                            <w:right w:val="none" w:sz="0" w:space="0" w:color="auto"/>
                                          </w:divBdr>
                                          <w:divsChild>
                                            <w:div w:id="130683532">
                                              <w:marLeft w:val="0"/>
                                              <w:marRight w:val="0"/>
                                              <w:marTop w:val="0"/>
                                              <w:marBottom w:val="0"/>
                                              <w:divBdr>
                                                <w:top w:val="none" w:sz="0" w:space="0" w:color="auto"/>
                                                <w:left w:val="none" w:sz="0" w:space="0" w:color="auto"/>
                                                <w:bottom w:val="none" w:sz="0" w:space="0" w:color="auto"/>
                                                <w:right w:val="none" w:sz="0" w:space="0" w:color="auto"/>
                                              </w:divBdr>
                                              <w:divsChild>
                                                <w:div w:id="284703965">
                                                  <w:marLeft w:val="0"/>
                                                  <w:marRight w:val="0"/>
                                                  <w:marTop w:val="0"/>
                                                  <w:marBottom w:val="0"/>
                                                  <w:divBdr>
                                                    <w:top w:val="none" w:sz="0" w:space="0" w:color="auto"/>
                                                    <w:left w:val="none" w:sz="0" w:space="0" w:color="auto"/>
                                                    <w:bottom w:val="none" w:sz="0" w:space="0" w:color="auto"/>
                                                    <w:right w:val="none" w:sz="0" w:space="0" w:color="auto"/>
                                                  </w:divBdr>
                                                  <w:divsChild>
                                                    <w:div w:id="174928813">
                                                      <w:marLeft w:val="0"/>
                                                      <w:marRight w:val="0"/>
                                                      <w:marTop w:val="0"/>
                                                      <w:marBottom w:val="0"/>
                                                      <w:divBdr>
                                                        <w:top w:val="none" w:sz="0" w:space="0" w:color="auto"/>
                                                        <w:left w:val="none" w:sz="0" w:space="0" w:color="auto"/>
                                                        <w:bottom w:val="none" w:sz="0" w:space="0" w:color="auto"/>
                                                        <w:right w:val="none" w:sz="0" w:space="0" w:color="auto"/>
                                                      </w:divBdr>
                                                      <w:divsChild>
                                                        <w:div w:id="15805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0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Application Round 2 (2024-25)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5e02f06-88eb-439b-8837-93d9dca2c13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customXml/itemProps2.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662745e8-e224-48e8-a2e3-254862b8c2f5"/>
    <ds:schemaRef ds:uri="25e02f06-88eb-439b-8837-93d9dca2c13a"/>
    <ds:schemaRef ds:uri="http://schemas.microsoft.com/sharepoint/v3"/>
  </ds:schemaRefs>
</ds:datastoreItem>
</file>

<file path=customXml/itemProps3.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4.xml><?xml version="1.0" encoding="utf-8"?>
<ds:datastoreItem xmlns:ds="http://schemas.openxmlformats.org/officeDocument/2006/customXml" ds:itemID="{117CEC13-74D6-4BAB-BA68-0590162F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4CD13C-7C79-4022-8458-1D34A18A44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7</Pages>
  <Words>1156</Words>
  <Characters>7671</Characters>
  <Application>Microsoft Office Word</Application>
  <DocSecurity>0</DocSecurity>
  <Lines>348</Lines>
  <Paragraphs>107</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dc:creator>
  <cp:keywords/>
  <cp:lastModifiedBy>Sara De Giorgio (SDEG)</cp:lastModifiedBy>
  <cp:revision>5</cp:revision>
  <cp:lastPrinted>1901-01-01T16:00:00Z</cp:lastPrinted>
  <dcterms:created xsi:type="dcterms:W3CDTF">2025-01-09T10:24:00Z</dcterms:created>
  <dcterms:modified xsi:type="dcterms:W3CDTF">2025-12-10T14:15:00Z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0x010100A5BF1C78D9F64B679A5EBDE1C6598EBC010059324C6DC9DDF24A864C2B7613A82A87</vt:lpwstr>
  </property>
  <property fmtid="{D5CDD505-2E9C-101B-9397-08002B2CF9AE}" pid="15" name="_dlc_DocIdItemGuid">
    <vt:lpwstr>320f43e3-4c8d-4cd8-bb00-64cad2166460</vt:lpwstr>
  </property>
  <property fmtid="{D5CDD505-2E9C-101B-9397-08002B2CF9AE}" pid="16" name="_dlc_DocId_src">
    <vt:lpwstr>{Module.FooterText}</vt:lpwstr>
  </property>
  <property fmtid="{D5CDD505-2E9C-101B-9397-08002B2CF9AE}" pid="17" name="ApplyLanguageRun">
    <vt:lpwstr>true</vt:lpwstr>
  </property>
</Properties>
</file>